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46" w:rsidRPr="00366F61" w:rsidRDefault="0086034E" w:rsidP="005F0946">
      <w:pPr>
        <w:ind w:left="426" w:right="267" w:firstLine="283"/>
        <w:jc w:val="center"/>
        <w:rPr>
          <w:rFonts w:ascii="Times New Roman" w:hAnsi="Times New Roman"/>
          <w:sz w:val="40"/>
          <w:lang w:val="en-GB"/>
        </w:rPr>
      </w:pPr>
      <w:r w:rsidRPr="0086034E">
        <w:rPr>
          <w:rFonts w:ascii="Times New Roman" w:hAnsi="Times New Roman"/>
          <w:b/>
          <w:sz w:val="26"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3pt;height:43.45pt" fillcolor="window">
            <v:imagedata r:id="rId6" o:title=""/>
          </v:shape>
        </w:pict>
      </w:r>
    </w:p>
    <w:p w:rsidR="005F0946" w:rsidRPr="00366F61" w:rsidRDefault="005F0946" w:rsidP="005F0946">
      <w:pPr>
        <w:spacing w:before="120" w:line="360" w:lineRule="exact"/>
        <w:ind w:left="426" w:right="267" w:firstLine="283"/>
        <w:jc w:val="center"/>
        <w:rPr>
          <w:rFonts w:ascii="Times New Roman" w:hAnsi="Times New Roman"/>
          <w:b/>
          <w:sz w:val="36"/>
        </w:rPr>
      </w:pPr>
      <w:r w:rsidRPr="00366F61">
        <w:rPr>
          <w:rFonts w:ascii="Times New Roman" w:hAnsi="Times New Roman"/>
          <w:b/>
          <w:sz w:val="36"/>
        </w:rPr>
        <w:t xml:space="preserve">Администрация муниципального  района        </w:t>
      </w:r>
    </w:p>
    <w:p w:rsidR="005F0946" w:rsidRPr="00366F61" w:rsidRDefault="005F0946" w:rsidP="005F0946">
      <w:pPr>
        <w:spacing w:before="120" w:line="360" w:lineRule="exact"/>
        <w:ind w:left="426" w:right="267" w:firstLine="283"/>
        <w:jc w:val="center"/>
        <w:rPr>
          <w:rFonts w:ascii="Times New Roman" w:hAnsi="Times New Roman"/>
          <w:b/>
          <w:sz w:val="36"/>
        </w:rPr>
      </w:pPr>
      <w:r w:rsidRPr="00366F61">
        <w:rPr>
          <w:rFonts w:ascii="Times New Roman" w:hAnsi="Times New Roman"/>
          <w:b/>
          <w:sz w:val="36"/>
        </w:rPr>
        <w:t>“Хвастовичский  район”  Калужской  области</w:t>
      </w:r>
    </w:p>
    <w:p w:rsidR="005F0946" w:rsidRPr="00366F61" w:rsidRDefault="005F0946" w:rsidP="005F0946">
      <w:pPr>
        <w:ind w:left="426" w:right="267" w:firstLine="283"/>
        <w:jc w:val="center"/>
        <w:rPr>
          <w:rFonts w:ascii="Times New Roman" w:hAnsi="Times New Roman"/>
        </w:rPr>
      </w:pPr>
    </w:p>
    <w:p w:rsidR="005F0946" w:rsidRPr="005F0946" w:rsidRDefault="005F0946" w:rsidP="005F0946">
      <w:pPr>
        <w:ind w:left="426" w:right="267" w:firstLine="283"/>
        <w:jc w:val="center"/>
        <w:rPr>
          <w:rFonts w:ascii="Times New Roman" w:hAnsi="Times New Roman"/>
          <w:b/>
          <w:sz w:val="44"/>
        </w:rPr>
      </w:pPr>
      <w:r w:rsidRPr="005F0946">
        <w:rPr>
          <w:rFonts w:ascii="Times New Roman" w:hAnsi="Times New Roman"/>
          <w:b/>
          <w:sz w:val="44"/>
        </w:rPr>
        <w:t>ПОСТАНОВЛЕНИЕ</w:t>
      </w:r>
    </w:p>
    <w:p w:rsidR="005F0946" w:rsidRPr="005F0946" w:rsidRDefault="005F0946" w:rsidP="005F0946">
      <w:pPr>
        <w:ind w:left="426" w:right="267" w:firstLine="283"/>
        <w:jc w:val="center"/>
        <w:rPr>
          <w:rFonts w:ascii="Times New Roman" w:hAnsi="Times New Roman"/>
          <w:b/>
          <w:sz w:val="22"/>
        </w:rPr>
      </w:pPr>
    </w:p>
    <w:p w:rsidR="00925085" w:rsidRPr="005F0946" w:rsidRDefault="00925085" w:rsidP="005F0946">
      <w:pPr>
        <w:ind w:right="267"/>
        <w:rPr>
          <w:rFonts w:ascii="Times New Roman" w:hAnsi="Times New Roman"/>
        </w:rPr>
      </w:pPr>
    </w:p>
    <w:p w:rsidR="00925085" w:rsidRPr="005F0946" w:rsidRDefault="00925085" w:rsidP="00491B30">
      <w:pPr>
        <w:ind w:right="267"/>
        <w:jc w:val="center"/>
        <w:rPr>
          <w:rFonts w:ascii="Times New Roman" w:hAnsi="Times New Roman"/>
        </w:rPr>
      </w:pPr>
      <w:r w:rsidRPr="005F0946">
        <w:rPr>
          <w:rFonts w:ascii="Times New Roman" w:hAnsi="Times New Roman"/>
        </w:rPr>
        <w:t xml:space="preserve">     </w:t>
      </w:r>
      <w:r w:rsidR="008A679E">
        <w:rPr>
          <w:rFonts w:ascii="Times New Roman" w:hAnsi="Times New Roman"/>
        </w:rPr>
        <w:t>от</w:t>
      </w:r>
      <w:r w:rsidRPr="005F0946">
        <w:rPr>
          <w:rFonts w:ascii="Times New Roman" w:hAnsi="Times New Roman"/>
        </w:rPr>
        <w:t xml:space="preserve"> </w:t>
      </w:r>
      <w:r w:rsidR="008A679E">
        <w:rPr>
          <w:rFonts w:ascii="Times New Roman" w:hAnsi="Times New Roman"/>
        </w:rPr>
        <w:t>08.12.2023</w:t>
      </w:r>
      <w:r w:rsidRPr="005F0946">
        <w:rPr>
          <w:rFonts w:ascii="Times New Roman" w:hAnsi="Times New Roman"/>
        </w:rPr>
        <w:t xml:space="preserve"> г.                                         </w:t>
      </w:r>
      <w:r w:rsidR="00646673" w:rsidRPr="005F0946">
        <w:rPr>
          <w:rFonts w:ascii="Times New Roman" w:hAnsi="Times New Roman"/>
        </w:rPr>
        <w:t xml:space="preserve">                 № </w:t>
      </w:r>
      <w:r w:rsidR="008A679E">
        <w:rPr>
          <w:rFonts w:ascii="Times New Roman" w:hAnsi="Times New Roman"/>
        </w:rPr>
        <w:t>530</w:t>
      </w:r>
    </w:p>
    <w:p w:rsidR="00925085" w:rsidRPr="00A47746" w:rsidRDefault="00A47746" w:rsidP="00A47746">
      <w:pPr>
        <w:ind w:right="267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</w:rPr>
        <w:br/>
      </w:r>
      <w:r w:rsidRPr="00A47746">
        <w:rPr>
          <w:rFonts w:ascii="Times New Roman" w:hAnsi="Times New Roman"/>
          <w:b/>
        </w:rPr>
        <w:t xml:space="preserve">О внесении изменений в постановление администрации МР «Хвастовичский район» от 02.10.2020 г. № 359 «Об утверждении муниципальной программы «Доступная среда в муниципальном районе «Хвастовичский район» (в редакции от </w:t>
      </w:r>
      <w:r>
        <w:rPr>
          <w:rFonts w:ascii="Times New Roman" w:hAnsi="Times New Roman"/>
          <w:b/>
        </w:rPr>
        <w:t>27.</w:t>
      </w:r>
      <w:r w:rsidR="00BB1847" w:rsidRPr="00BB1847">
        <w:rPr>
          <w:rFonts w:ascii="Times New Roman" w:hAnsi="Times New Roman"/>
          <w:b/>
        </w:rPr>
        <w:t>09</w:t>
      </w:r>
      <w:r>
        <w:rPr>
          <w:rFonts w:ascii="Times New Roman" w:hAnsi="Times New Roman"/>
          <w:b/>
        </w:rPr>
        <w:t>.202</w:t>
      </w:r>
      <w:r w:rsidR="00BB1847" w:rsidRPr="00BB1847">
        <w:rPr>
          <w:rFonts w:ascii="Times New Roman" w:hAnsi="Times New Roman"/>
          <w:b/>
        </w:rPr>
        <w:t>2</w:t>
      </w:r>
      <w:r w:rsidRPr="00A47746">
        <w:rPr>
          <w:rFonts w:ascii="Times New Roman" w:hAnsi="Times New Roman"/>
          <w:b/>
        </w:rPr>
        <w:t xml:space="preserve"> № </w:t>
      </w:r>
      <w:r>
        <w:rPr>
          <w:rFonts w:ascii="Times New Roman" w:hAnsi="Times New Roman"/>
          <w:b/>
        </w:rPr>
        <w:t>427)</w:t>
      </w:r>
    </w:p>
    <w:p w:rsidR="00E447E5" w:rsidRDefault="00E447E5" w:rsidP="00BA31CF">
      <w:pPr>
        <w:rPr>
          <w:rFonts w:ascii="Times New Roman" w:hAnsi="Times New Roman"/>
        </w:rPr>
      </w:pPr>
    </w:p>
    <w:p w:rsidR="00925085" w:rsidRPr="005F0946" w:rsidRDefault="00925085" w:rsidP="00BA31CF">
      <w:pPr>
        <w:rPr>
          <w:rFonts w:ascii="Times New Roman" w:hAnsi="Times New Roman"/>
        </w:rPr>
      </w:pPr>
      <w:proofErr w:type="gramStart"/>
      <w:r w:rsidRPr="005F0946">
        <w:rPr>
          <w:rFonts w:ascii="Times New Roman" w:hAnsi="Times New Roman"/>
        </w:rPr>
        <w:t xml:space="preserve">В соответствии с Федеральными законами от 06.10.2003 г. N </w:t>
      </w:r>
      <w:hyperlink r:id="rId7" w:tooltip="от 06.10.2003 г. № 131-ФЗ" w:history="1">
        <w:r w:rsidRPr="005F0946">
          <w:rPr>
            <w:rStyle w:val="a8"/>
            <w:rFonts w:ascii="Times New Roman" w:hAnsi="Times New Roman"/>
          </w:rPr>
          <w:t>131-ФЗ</w:t>
        </w:r>
      </w:hyperlink>
      <w:r w:rsidRPr="005F0946">
        <w:rPr>
          <w:rFonts w:ascii="Times New Roman" w:hAnsi="Times New Roman"/>
        </w:rPr>
        <w:t xml:space="preserve"> "</w:t>
      </w:r>
      <w:hyperlink r:id="rId8" w:tooltip="Об общих принципах организации местного самоуправления в Российской" w:history="1">
        <w:r w:rsidRPr="005F0946">
          <w:rPr>
            <w:rStyle w:val="a8"/>
            <w:rFonts w:ascii="Times New Roman" w:hAnsi="Times New Roman"/>
          </w:rPr>
          <w:t>Об общих принципах организации местного самоуправления в Российской</w:t>
        </w:r>
      </w:hyperlink>
      <w:r w:rsidRPr="005F0946">
        <w:rPr>
          <w:rFonts w:ascii="Times New Roman" w:hAnsi="Times New Roman"/>
        </w:rPr>
        <w:t xml:space="preserve"> Федерации", постановлением администрации МР «Хвастовичский район» от 12.09.2013 г. № 396 «Об утверждении порядка принятия решений о разработке муниципальных программ МР «Хвастовичский район», их формирования и реализации и Порядка проведения оценки эффективности реализации муниципальных программ МР «Хвастовичский район», </w:t>
      </w:r>
      <w:hyperlink r:id="rId9" w:tooltip="Уставом МР " w:history="1">
        <w:r w:rsidRPr="005F0946">
          <w:rPr>
            <w:rStyle w:val="a8"/>
            <w:rFonts w:ascii="Times New Roman" w:hAnsi="Times New Roman"/>
          </w:rPr>
          <w:t>Уставом МР «Хвастовичский район»</w:t>
        </w:r>
      </w:hyperlink>
      <w:r w:rsidR="00501945" w:rsidRPr="005F0946">
        <w:rPr>
          <w:rFonts w:ascii="Times New Roman" w:hAnsi="Times New Roman"/>
        </w:rPr>
        <w:t>, в</w:t>
      </w:r>
      <w:proofErr w:type="gramEnd"/>
      <w:r w:rsidR="00501945" w:rsidRPr="005F0946">
        <w:rPr>
          <w:rFonts w:ascii="Times New Roman" w:hAnsi="Times New Roman"/>
        </w:rPr>
        <w:t xml:space="preserve"> </w:t>
      </w:r>
      <w:proofErr w:type="gramStart"/>
      <w:r w:rsidR="00501945" w:rsidRPr="005F0946">
        <w:rPr>
          <w:rFonts w:ascii="Times New Roman" w:hAnsi="Times New Roman"/>
        </w:rPr>
        <w:t>целях</w:t>
      </w:r>
      <w:proofErr w:type="gramEnd"/>
      <w:r w:rsidR="00501945" w:rsidRPr="005F0946">
        <w:rPr>
          <w:rFonts w:ascii="Times New Roman" w:hAnsi="Times New Roman"/>
        </w:rPr>
        <w:t xml:space="preserve"> создания доступной для инвалидов и других маломобильных групп населения среды жизнедеятельности и условий для эффективной реабилитации и интеграции инвалидов</w:t>
      </w:r>
      <w:r w:rsidRPr="005F0946">
        <w:rPr>
          <w:rFonts w:ascii="Times New Roman" w:hAnsi="Times New Roman"/>
        </w:rPr>
        <w:t xml:space="preserve"> </w:t>
      </w:r>
      <w:r w:rsidR="00501945" w:rsidRPr="005F0946">
        <w:rPr>
          <w:rFonts w:ascii="Times New Roman" w:hAnsi="Times New Roman"/>
        </w:rPr>
        <w:t xml:space="preserve">в общество, </w:t>
      </w:r>
      <w:r w:rsidRPr="005F0946">
        <w:rPr>
          <w:rFonts w:ascii="Times New Roman" w:hAnsi="Times New Roman"/>
        </w:rPr>
        <w:t xml:space="preserve">администрация МР «Хвастовичский район» </w:t>
      </w:r>
    </w:p>
    <w:p w:rsidR="00925085" w:rsidRPr="005F0946" w:rsidRDefault="00925085" w:rsidP="00BA31CF">
      <w:pPr>
        <w:rPr>
          <w:rFonts w:ascii="Times New Roman" w:hAnsi="Times New Roman"/>
        </w:rPr>
      </w:pPr>
    </w:p>
    <w:p w:rsidR="00925085" w:rsidRPr="00BA31CF" w:rsidRDefault="00925085" w:rsidP="00BA31CF">
      <w:pPr>
        <w:jc w:val="center"/>
        <w:rPr>
          <w:rFonts w:ascii="Times New Roman" w:hAnsi="Times New Roman"/>
          <w:b/>
        </w:rPr>
      </w:pPr>
      <w:r w:rsidRPr="00BA31CF">
        <w:rPr>
          <w:rFonts w:ascii="Times New Roman" w:hAnsi="Times New Roman"/>
          <w:b/>
        </w:rPr>
        <w:t>ПОСТАНОВЛЯЕТ:</w:t>
      </w:r>
    </w:p>
    <w:p w:rsidR="00F40E2B" w:rsidRPr="00F40E2B" w:rsidRDefault="00F40E2B" w:rsidP="00BA31CF">
      <w:pPr>
        <w:rPr>
          <w:rFonts w:ascii="Times New Roman" w:hAnsi="Times New Roman"/>
          <w:sz w:val="25"/>
          <w:szCs w:val="25"/>
        </w:rPr>
      </w:pPr>
    </w:p>
    <w:p w:rsidR="00F40E2B" w:rsidRPr="00F40E2B" w:rsidRDefault="00F40E2B" w:rsidP="00BA31CF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E447E5">
        <w:rPr>
          <w:rFonts w:ascii="Times New Roman" w:hAnsi="Times New Roman"/>
        </w:rPr>
        <w:t xml:space="preserve"> </w:t>
      </w:r>
      <w:r w:rsidRPr="00F40E2B">
        <w:rPr>
          <w:rFonts w:ascii="Times New Roman" w:hAnsi="Times New Roman"/>
        </w:rPr>
        <w:t>Внести в постановление администрации МР «Хвастовичский район» от 02.10.2020 г. № 3</w:t>
      </w:r>
      <w:r>
        <w:rPr>
          <w:rFonts w:ascii="Times New Roman" w:hAnsi="Times New Roman"/>
        </w:rPr>
        <w:t>59</w:t>
      </w:r>
      <w:r w:rsidRPr="00F40E2B">
        <w:rPr>
          <w:rFonts w:ascii="Times New Roman" w:hAnsi="Times New Roman"/>
        </w:rPr>
        <w:t xml:space="preserve"> «Об утверждении муниципальной программы «</w:t>
      </w:r>
      <w:r>
        <w:rPr>
          <w:rFonts w:ascii="Times New Roman" w:hAnsi="Times New Roman"/>
        </w:rPr>
        <w:t>Доступная среда</w:t>
      </w:r>
      <w:r w:rsidRPr="00F40E2B">
        <w:rPr>
          <w:rFonts w:ascii="Times New Roman" w:hAnsi="Times New Roman"/>
        </w:rPr>
        <w:t xml:space="preserve"> в муниципальном районе «Хвастовичский район» (в редакции от 2</w:t>
      </w:r>
      <w:r w:rsidR="00BB1847">
        <w:rPr>
          <w:rFonts w:ascii="Times New Roman" w:hAnsi="Times New Roman"/>
        </w:rPr>
        <w:t>7</w:t>
      </w:r>
      <w:r w:rsidRPr="00F40E2B">
        <w:rPr>
          <w:rFonts w:ascii="Times New Roman" w:hAnsi="Times New Roman"/>
        </w:rPr>
        <w:t>.09.202</w:t>
      </w:r>
      <w:r>
        <w:rPr>
          <w:rFonts w:ascii="Times New Roman" w:hAnsi="Times New Roman"/>
        </w:rPr>
        <w:t>2</w:t>
      </w:r>
      <w:r w:rsidRPr="00F40E2B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427</w:t>
      </w:r>
      <w:r w:rsidRPr="00F40E2B">
        <w:rPr>
          <w:rFonts w:ascii="Times New Roman" w:hAnsi="Times New Roman"/>
        </w:rPr>
        <w:t>) (далее - Постановление) следующие изменения:</w:t>
      </w:r>
    </w:p>
    <w:p w:rsidR="00BA31CF" w:rsidRDefault="00F40E2B" w:rsidP="00BA31CF">
      <w:pPr>
        <w:rPr>
          <w:rFonts w:ascii="Times New Roman" w:hAnsi="Times New Roman"/>
        </w:rPr>
      </w:pPr>
      <w:r w:rsidRPr="00F40E2B">
        <w:rPr>
          <w:rFonts w:ascii="Times New Roman" w:hAnsi="Times New Roman"/>
        </w:rPr>
        <w:t xml:space="preserve">1.1. </w:t>
      </w:r>
      <w:r w:rsidR="00BA31CF">
        <w:rPr>
          <w:rFonts w:ascii="Times New Roman" w:hAnsi="Times New Roman"/>
        </w:rPr>
        <w:t>Приложение к Постановлению</w:t>
      </w:r>
      <w:r w:rsidR="00C36B84">
        <w:rPr>
          <w:rFonts w:ascii="Times New Roman" w:hAnsi="Times New Roman"/>
        </w:rPr>
        <w:t xml:space="preserve"> изложить в </w:t>
      </w:r>
      <w:proofErr w:type="gramStart"/>
      <w:r w:rsidR="00C36B84">
        <w:rPr>
          <w:rFonts w:ascii="Times New Roman" w:hAnsi="Times New Roman"/>
        </w:rPr>
        <w:t>новой</w:t>
      </w:r>
      <w:proofErr w:type="gramEnd"/>
      <w:r w:rsidR="00C36B84">
        <w:rPr>
          <w:rFonts w:ascii="Times New Roman" w:hAnsi="Times New Roman"/>
        </w:rPr>
        <w:t xml:space="preserve"> редакции</w:t>
      </w:r>
      <w:r w:rsidR="00E447E5">
        <w:rPr>
          <w:rFonts w:ascii="Times New Roman" w:hAnsi="Times New Roman"/>
        </w:rPr>
        <w:t xml:space="preserve"> согласно приложению к настоящему постановлению </w:t>
      </w:r>
      <w:r w:rsidR="00BB1847">
        <w:rPr>
          <w:rFonts w:ascii="Times New Roman" w:hAnsi="Times New Roman"/>
        </w:rPr>
        <w:t>(</w:t>
      </w:r>
      <w:r w:rsidR="00E447E5">
        <w:rPr>
          <w:rFonts w:ascii="Times New Roman" w:hAnsi="Times New Roman"/>
        </w:rPr>
        <w:t>п</w:t>
      </w:r>
      <w:r w:rsidR="00BB1847">
        <w:rPr>
          <w:rFonts w:ascii="Times New Roman" w:hAnsi="Times New Roman"/>
        </w:rPr>
        <w:t>рилагается)</w:t>
      </w:r>
      <w:r w:rsidR="00E447E5">
        <w:rPr>
          <w:rFonts w:ascii="Times New Roman" w:hAnsi="Times New Roman"/>
        </w:rPr>
        <w:t xml:space="preserve">. </w:t>
      </w:r>
    </w:p>
    <w:p w:rsidR="00BA31CF" w:rsidRDefault="00F40E2B" w:rsidP="00BA31CF">
      <w:pPr>
        <w:rPr>
          <w:rFonts w:ascii="Times New Roman" w:hAnsi="Times New Roman"/>
        </w:rPr>
      </w:pPr>
      <w:r w:rsidRPr="00F40E2B">
        <w:rPr>
          <w:rFonts w:ascii="Times New Roman" w:hAnsi="Times New Roman"/>
        </w:rPr>
        <w:t xml:space="preserve">2. </w:t>
      </w:r>
      <w:proofErr w:type="gramStart"/>
      <w:r w:rsidRPr="00F40E2B">
        <w:rPr>
          <w:rFonts w:ascii="Times New Roman" w:hAnsi="Times New Roman"/>
        </w:rPr>
        <w:t>Контроль за</w:t>
      </w:r>
      <w:proofErr w:type="gramEnd"/>
      <w:r w:rsidRPr="00F40E2B">
        <w:rPr>
          <w:rFonts w:ascii="Times New Roman" w:hAnsi="Times New Roman"/>
        </w:rPr>
        <w:t xml:space="preserve"> исполнением настоящего постановления возложить на заместителя Главы администрации МР «Хвастовичский район» - начальника отдела по делам семьи, молодежи и спорта Харланову Т.В.</w:t>
      </w:r>
    </w:p>
    <w:p w:rsidR="00F40E2B" w:rsidRPr="00F40E2B" w:rsidRDefault="00F40E2B" w:rsidP="00BA31CF">
      <w:pPr>
        <w:rPr>
          <w:rFonts w:ascii="Times New Roman" w:hAnsi="Times New Roman"/>
        </w:rPr>
      </w:pPr>
      <w:r w:rsidRPr="00F40E2B">
        <w:rPr>
          <w:rFonts w:ascii="Times New Roman" w:hAnsi="Times New Roman"/>
        </w:rPr>
        <w:t xml:space="preserve">3. Настоящее постановление вступает в силу после его обнародования. </w:t>
      </w:r>
    </w:p>
    <w:p w:rsidR="00A40637" w:rsidRPr="005F0946" w:rsidRDefault="00A40637" w:rsidP="00F40E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5085" w:rsidRPr="005F0946" w:rsidRDefault="00A40637" w:rsidP="00F40E2B">
      <w:pPr>
        <w:rPr>
          <w:rFonts w:ascii="Times New Roman" w:hAnsi="Times New Roman"/>
        </w:rPr>
      </w:pPr>
      <w:r w:rsidRPr="005F0946">
        <w:rPr>
          <w:rFonts w:ascii="Times New Roman" w:hAnsi="Times New Roman"/>
        </w:rPr>
        <w:t xml:space="preserve"> </w:t>
      </w:r>
    </w:p>
    <w:p w:rsidR="005F0946" w:rsidRDefault="005F0946" w:rsidP="00491B30">
      <w:pPr>
        <w:tabs>
          <w:tab w:val="left" w:pos="4427"/>
        </w:tabs>
        <w:rPr>
          <w:rFonts w:ascii="Times New Roman" w:hAnsi="Times New Roman"/>
        </w:rPr>
      </w:pPr>
    </w:p>
    <w:p w:rsidR="005F0946" w:rsidRDefault="005F0946" w:rsidP="00491B30">
      <w:pPr>
        <w:tabs>
          <w:tab w:val="left" w:pos="4427"/>
        </w:tabs>
        <w:rPr>
          <w:rFonts w:ascii="Times New Roman" w:hAnsi="Times New Roman"/>
        </w:rPr>
      </w:pPr>
    </w:p>
    <w:p w:rsidR="005F0946" w:rsidRDefault="005F0946" w:rsidP="00491B30">
      <w:pPr>
        <w:tabs>
          <w:tab w:val="left" w:pos="4427"/>
        </w:tabs>
        <w:rPr>
          <w:rFonts w:ascii="Times New Roman" w:hAnsi="Times New Roman"/>
        </w:rPr>
      </w:pPr>
    </w:p>
    <w:p w:rsidR="00925085" w:rsidRPr="005F0946" w:rsidRDefault="00925085" w:rsidP="00491B30">
      <w:pPr>
        <w:tabs>
          <w:tab w:val="left" w:pos="4427"/>
        </w:tabs>
        <w:rPr>
          <w:rFonts w:ascii="Times New Roman" w:hAnsi="Times New Roman"/>
          <w:b/>
        </w:rPr>
      </w:pPr>
      <w:r w:rsidRPr="005F0946">
        <w:rPr>
          <w:rFonts w:ascii="Times New Roman" w:hAnsi="Times New Roman"/>
          <w:b/>
        </w:rPr>
        <w:t xml:space="preserve">Глава администрации </w:t>
      </w:r>
    </w:p>
    <w:p w:rsidR="00925085" w:rsidRPr="005F0946" w:rsidRDefault="00925085" w:rsidP="00491B30">
      <w:pPr>
        <w:tabs>
          <w:tab w:val="left" w:pos="4427"/>
        </w:tabs>
        <w:rPr>
          <w:rFonts w:ascii="Times New Roman" w:hAnsi="Times New Roman"/>
          <w:b/>
        </w:rPr>
      </w:pPr>
      <w:r w:rsidRPr="005F0946">
        <w:rPr>
          <w:rFonts w:ascii="Times New Roman" w:hAnsi="Times New Roman"/>
          <w:b/>
        </w:rPr>
        <w:t xml:space="preserve">МР «Хвастовичский район»                                                         </w:t>
      </w:r>
      <w:r w:rsidR="00A40637" w:rsidRPr="005F0946">
        <w:rPr>
          <w:rFonts w:ascii="Times New Roman" w:hAnsi="Times New Roman"/>
          <w:b/>
        </w:rPr>
        <w:t xml:space="preserve">        </w:t>
      </w:r>
      <w:r w:rsidRPr="005F0946">
        <w:rPr>
          <w:rFonts w:ascii="Times New Roman" w:hAnsi="Times New Roman"/>
          <w:b/>
        </w:rPr>
        <w:t xml:space="preserve">    С.Е. Веденкин</w:t>
      </w:r>
    </w:p>
    <w:p w:rsidR="00925085" w:rsidRPr="005F0946" w:rsidRDefault="00925085" w:rsidP="00491B30">
      <w:pPr>
        <w:tabs>
          <w:tab w:val="left" w:pos="4427"/>
        </w:tabs>
        <w:rPr>
          <w:rFonts w:ascii="Times New Roman" w:hAnsi="Times New Roman"/>
        </w:rPr>
      </w:pPr>
    </w:p>
    <w:p w:rsidR="00925085" w:rsidRPr="005F0946" w:rsidRDefault="00925085" w:rsidP="00491B30">
      <w:pPr>
        <w:tabs>
          <w:tab w:val="left" w:pos="4427"/>
        </w:tabs>
        <w:rPr>
          <w:rFonts w:ascii="Times New Roman" w:hAnsi="Times New Roman"/>
        </w:rPr>
      </w:pPr>
    </w:p>
    <w:p w:rsidR="00B81987" w:rsidRPr="005F0946" w:rsidRDefault="00B81987" w:rsidP="00491B30">
      <w:pPr>
        <w:tabs>
          <w:tab w:val="left" w:pos="4427"/>
        </w:tabs>
        <w:rPr>
          <w:rFonts w:ascii="Times New Roman" w:hAnsi="Times New Roman"/>
        </w:rPr>
      </w:pPr>
    </w:p>
    <w:p w:rsidR="007A7D4F" w:rsidRPr="005F0946" w:rsidRDefault="007A7D4F" w:rsidP="00491B30">
      <w:pPr>
        <w:tabs>
          <w:tab w:val="left" w:pos="4427"/>
        </w:tabs>
        <w:rPr>
          <w:rFonts w:ascii="Times New Roman" w:hAnsi="Times New Roman"/>
        </w:rPr>
      </w:pPr>
    </w:p>
    <w:p w:rsidR="005F0946" w:rsidRPr="005F0946" w:rsidRDefault="005F0946" w:rsidP="00491B30">
      <w:pPr>
        <w:tabs>
          <w:tab w:val="left" w:pos="4427"/>
        </w:tabs>
        <w:rPr>
          <w:rFonts w:ascii="Times New Roman" w:hAnsi="Times New Roman"/>
        </w:rPr>
      </w:pPr>
    </w:p>
    <w:p w:rsidR="005F0946" w:rsidRPr="005F0946" w:rsidRDefault="005F0946" w:rsidP="00491B30">
      <w:pPr>
        <w:tabs>
          <w:tab w:val="left" w:pos="4427"/>
        </w:tabs>
        <w:rPr>
          <w:rFonts w:ascii="Times New Roman" w:hAnsi="Times New Roman"/>
        </w:rPr>
      </w:pPr>
    </w:p>
    <w:p w:rsidR="005F0946" w:rsidRPr="005F0946" w:rsidRDefault="005F0946" w:rsidP="00491B30">
      <w:pPr>
        <w:tabs>
          <w:tab w:val="left" w:pos="4427"/>
        </w:tabs>
        <w:rPr>
          <w:rFonts w:ascii="Times New Roman" w:hAnsi="Times New Roman"/>
        </w:rPr>
      </w:pPr>
    </w:p>
    <w:p w:rsidR="00BA31CF" w:rsidRDefault="00BA31CF" w:rsidP="00491B30">
      <w:pPr>
        <w:tabs>
          <w:tab w:val="left" w:pos="4427"/>
        </w:tabs>
        <w:rPr>
          <w:rFonts w:ascii="Times New Roman" w:hAnsi="Times New Roman"/>
        </w:rPr>
        <w:sectPr w:rsidR="00BA31CF" w:rsidSect="00851D33">
          <w:pgSz w:w="11906" w:h="16838"/>
          <w:pgMar w:top="284" w:right="707" w:bottom="142" w:left="1276" w:header="708" w:footer="708" w:gutter="0"/>
          <w:cols w:space="708"/>
          <w:docGrid w:linePitch="360"/>
        </w:sectPr>
      </w:pPr>
    </w:p>
    <w:p w:rsidR="00C36B84" w:rsidRPr="005F0946" w:rsidRDefault="00C36B84" w:rsidP="00491B30">
      <w:pPr>
        <w:tabs>
          <w:tab w:val="left" w:pos="4427"/>
        </w:tabs>
        <w:rPr>
          <w:rFonts w:ascii="Times New Roman" w:hAnsi="Times New Roman"/>
        </w:rPr>
      </w:pPr>
    </w:p>
    <w:p w:rsidR="00925085" w:rsidRPr="00C36B84" w:rsidRDefault="00925085" w:rsidP="00491B30">
      <w:pPr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C36B84">
        <w:rPr>
          <w:rFonts w:ascii="Times New Roman" w:hAnsi="Times New Roman"/>
          <w:b/>
          <w:bCs/>
          <w:kern w:val="28"/>
          <w:sz w:val="26"/>
          <w:szCs w:val="26"/>
        </w:rPr>
        <w:t xml:space="preserve">                  </w:t>
      </w:r>
      <w:r w:rsidR="00CB3B52" w:rsidRPr="00C36B84">
        <w:rPr>
          <w:rFonts w:ascii="Times New Roman" w:hAnsi="Times New Roman"/>
          <w:b/>
          <w:bCs/>
          <w:kern w:val="28"/>
          <w:sz w:val="26"/>
          <w:szCs w:val="26"/>
        </w:rPr>
        <w:t xml:space="preserve">  Приложение</w:t>
      </w:r>
      <w:r w:rsidR="00BB1847">
        <w:rPr>
          <w:rFonts w:ascii="Times New Roman" w:hAnsi="Times New Roman"/>
          <w:b/>
          <w:bCs/>
          <w:kern w:val="28"/>
          <w:sz w:val="26"/>
          <w:szCs w:val="26"/>
        </w:rPr>
        <w:t xml:space="preserve"> </w:t>
      </w:r>
      <w:r w:rsidRPr="00C36B84">
        <w:rPr>
          <w:rFonts w:ascii="Times New Roman" w:hAnsi="Times New Roman"/>
          <w:b/>
          <w:bCs/>
          <w:kern w:val="28"/>
          <w:sz w:val="26"/>
          <w:szCs w:val="26"/>
        </w:rPr>
        <w:t xml:space="preserve"> к постановлению                                                                                                                                            </w:t>
      </w:r>
    </w:p>
    <w:p w:rsidR="00925085" w:rsidRPr="00C36B84" w:rsidRDefault="00925085" w:rsidP="00491B30">
      <w:pPr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C36B84">
        <w:rPr>
          <w:rFonts w:ascii="Times New Roman" w:hAnsi="Times New Roman"/>
          <w:b/>
          <w:bCs/>
          <w:kern w:val="28"/>
          <w:sz w:val="26"/>
          <w:szCs w:val="26"/>
        </w:rPr>
        <w:t>администрации МР  «Хвастовичский район»</w:t>
      </w:r>
    </w:p>
    <w:p w:rsidR="00925085" w:rsidRDefault="00925085" w:rsidP="00491B30">
      <w:pPr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  <w:r w:rsidRPr="00C36B84">
        <w:rPr>
          <w:rFonts w:ascii="Times New Roman" w:hAnsi="Times New Roman"/>
          <w:b/>
          <w:bCs/>
          <w:kern w:val="28"/>
          <w:sz w:val="26"/>
          <w:szCs w:val="26"/>
        </w:rPr>
        <w:t xml:space="preserve">   </w:t>
      </w:r>
      <w:r w:rsidR="00BB1847">
        <w:rPr>
          <w:rFonts w:ascii="Times New Roman" w:hAnsi="Times New Roman"/>
          <w:b/>
          <w:bCs/>
          <w:kern w:val="28"/>
          <w:sz w:val="26"/>
          <w:szCs w:val="26"/>
        </w:rPr>
        <w:t xml:space="preserve">                             от </w:t>
      </w:r>
      <w:r w:rsidR="008A679E">
        <w:rPr>
          <w:rFonts w:ascii="Times New Roman" w:hAnsi="Times New Roman"/>
          <w:b/>
          <w:bCs/>
          <w:kern w:val="28"/>
          <w:sz w:val="26"/>
          <w:szCs w:val="26"/>
        </w:rPr>
        <w:t xml:space="preserve">08.12.2023 г.  </w:t>
      </w:r>
      <w:r w:rsidR="00BB1847">
        <w:rPr>
          <w:rFonts w:ascii="Times New Roman" w:hAnsi="Times New Roman"/>
          <w:b/>
          <w:bCs/>
          <w:kern w:val="28"/>
          <w:sz w:val="26"/>
          <w:szCs w:val="26"/>
        </w:rPr>
        <w:t xml:space="preserve">№ </w:t>
      </w:r>
      <w:r w:rsidR="008A679E">
        <w:rPr>
          <w:rFonts w:ascii="Times New Roman" w:hAnsi="Times New Roman"/>
          <w:b/>
          <w:bCs/>
          <w:kern w:val="28"/>
          <w:sz w:val="26"/>
          <w:szCs w:val="26"/>
        </w:rPr>
        <w:t>530</w:t>
      </w:r>
    </w:p>
    <w:p w:rsidR="00BA31CF" w:rsidRDefault="00BA31CF" w:rsidP="00491B30">
      <w:pPr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BA31CF" w:rsidRDefault="00BA31CF" w:rsidP="00BA31CF">
      <w:pPr>
        <w:jc w:val="right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BA31CF" w:rsidRPr="00BA31CF" w:rsidRDefault="00BA31CF" w:rsidP="00BA31CF">
      <w:pPr>
        <w:jc w:val="right"/>
        <w:rPr>
          <w:rFonts w:ascii="Times New Roman" w:hAnsi="Times New Roman"/>
          <w:bCs/>
          <w:i/>
          <w:kern w:val="28"/>
          <w:sz w:val="26"/>
          <w:szCs w:val="26"/>
        </w:rPr>
      </w:pPr>
      <w:r w:rsidRPr="00BA31CF">
        <w:rPr>
          <w:rFonts w:ascii="Times New Roman" w:hAnsi="Times New Roman"/>
          <w:bCs/>
          <w:i/>
          <w:kern w:val="28"/>
          <w:sz w:val="26"/>
          <w:szCs w:val="26"/>
        </w:rPr>
        <w:t xml:space="preserve">Приложение к постановлению                                                                                                                                            </w:t>
      </w:r>
    </w:p>
    <w:p w:rsidR="00BA31CF" w:rsidRPr="00BA31CF" w:rsidRDefault="00BA31CF" w:rsidP="00BA31CF">
      <w:pPr>
        <w:jc w:val="right"/>
        <w:rPr>
          <w:rFonts w:ascii="Times New Roman" w:hAnsi="Times New Roman"/>
          <w:bCs/>
          <w:i/>
          <w:kern w:val="28"/>
          <w:sz w:val="26"/>
          <w:szCs w:val="26"/>
        </w:rPr>
      </w:pPr>
      <w:r w:rsidRPr="00BA31CF">
        <w:rPr>
          <w:rFonts w:ascii="Times New Roman" w:hAnsi="Times New Roman"/>
          <w:bCs/>
          <w:i/>
          <w:kern w:val="28"/>
          <w:sz w:val="26"/>
          <w:szCs w:val="26"/>
        </w:rPr>
        <w:t>администрации МР  «Хвастовичский район»</w:t>
      </w:r>
    </w:p>
    <w:p w:rsidR="00BA31CF" w:rsidRPr="00BA31CF" w:rsidRDefault="00BA31CF" w:rsidP="00BA31CF">
      <w:pPr>
        <w:jc w:val="right"/>
        <w:rPr>
          <w:rFonts w:ascii="Times New Roman" w:hAnsi="Times New Roman"/>
          <w:bCs/>
          <w:i/>
          <w:kern w:val="28"/>
          <w:sz w:val="26"/>
          <w:szCs w:val="26"/>
        </w:rPr>
      </w:pPr>
      <w:r w:rsidRPr="00BA31CF">
        <w:rPr>
          <w:rFonts w:ascii="Times New Roman" w:hAnsi="Times New Roman"/>
          <w:bCs/>
          <w:i/>
          <w:kern w:val="28"/>
          <w:sz w:val="26"/>
          <w:szCs w:val="26"/>
        </w:rPr>
        <w:t xml:space="preserve">                                от 02.10.2020    № 359</w:t>
      </w:r>
    </w:p>
    <w:p w:rsidR="00925085" w:rsidRPr="005F0946" w:rsidRDefault="00925085" w:rsidP="00491B30">
      <w:pPr>
        <w:rPr>
          <w:rFonts w:ascii="Times New Roman" w:hAnsi="Times New Roman"/>
        </w:rPr>
      </w:pPr>
    </w:p>
    <w:p w:rsidR="00582EDC" w:rsidRPr="005F0946" w:rsidRDefault="00582EDC" w:rsidP="00491B30">
      <w:pPr>
        <w:rPr>
          <w:rFonts w:ascii="Times New Roman" w:hAnsi="Times New Roman"/>
        </w:rPr>
      </w:pPr>
    </w:p>
    <w:p w:rsidR="00E70954" w:rsidRPr="005F0946" w:rsidRDefault="00E70954" w:rsidP="00491B30">
      <w:pPr>
        <w:jc w:val="center"/>
        <w:rPr>
          <w:rFonts w:ascii="Times New Roman" w:hAnsi="Times New Roman"/>
        </w:rPr>
      </w:pPr>
      <w:r w:rsidRPr="005F0946">
        <w:rPr>
          <w:rFonts w:ascii="Times New Roman" w:hAnsi="Times New Roman"/>
        </w:rPr>
        <w:t>МУНИЦИПАЛЬНАЯ ПРОГРАММА</w:t>
      </w:r>
    </w:p>
    <w:p w:rsidR="00E70954" w:rsidRPr="005F0946" w:rsidRDefault="00E70954" w:rsidP="00491B30">
      <w:pPr>
        <w:jc w:val="center"/>
        <w:rPr>
          <w:rFonts w:ascii="Times New Roman" w:hAnsi="Times New Roman"/>
        </w:rPr>
      </w:pPr>
      <w:r w:rsidRPr="005F0946">
        <w:rPr>
          <w:rFonts w:ascii="Times New Roman" w:hAnsi="Times New Roman"/>
        </w:rPr>
        <w:t>«Доступ</w:t>
      </w:r>
      <w:r w:rsidR="00CB3B52" w:rsidRPr="005F0946">
        <w:rPr>
          <w:rFonts w:ascii="Times New Roman" w:hAnsi="Times New Roman"/>
        </w:rPr>
        <w:t>ная среда в муниципальном районе</w:t>
      </w:r>
      <w:r w:rsidRPr="005F0946">
        <w:rPr>
          <w:rFonts w:ascii="Times New Roman" w:hAnsi="Times New Roman"/>
        </w:rPr>
        <w:t xml:space="preserve"> </w:t>
      </w:r>
    </w:p>
    <w:p w:rsidR="00E70954" w:rsidRPr="005F0946" w:rsidRDefault="00E70954" w:rsidP="00491B30">
      <w:pPr>
        <w:jc w:val="center"/>
        <w:rPr>
          <w:rFonts w:ascii="Times New Roman" w:hAnsi="Times New Roman"/>
        </w:rPr>
      </w:pPr>
      <w:r w:rsidRPr="005F0946">
        <w:rPr>
          <w:rFonts w:ascii="Times New Roman" w:hAnsi="Times New Roman"/>
        </w:rPr>
        <w:t xml:space="preserve"> «Хвастовичский район»</w:t>
      </w:r>
      <w:r w:rsidR="00CB3B52" w:rsidRPr="005F0946">
        <w:rPr>
          <w:rFonts w:ascii="Times New Roman" w:hAnsi="Times New Roman"/>
        </w:rPr>
        <w:t xml:space="preserve"> </w:t>
      </w:r>
    </w:p>
    <w:p w:rsidR="00925085" w:rsidRPr="005F0946" w:rsidRDefault="00925085" w:rsidP="00491B30">
      <w:pPr>
        <w:rPr>
          <w:rFonts w:ascii="Times New Roman" w:hAnsi="Times New Roman"/>
        </w:rPr>
      </w:pPr>
    </w:p>
    <w:p w:rsidR="00E70954" w:rsidRPr="005F0946" w:rsidRDefault="00E70954" w:rsidP="00491B30">
      <w:pPr>
        <w:jc w:val="center"/>
        <w:rPr>
          <w:rFonts w:ascii="Times New Roman" w:hAnsi="Times New Roman"/>
        </w:rPr>
      </w:pPr>
      <w:r w:rsidRPr="005F0946">
        <w:rPr>
          <w:rFonts w:ascii="Times New Roman" w:hAnsi="Times New Roman"/>
        </w:rPr>
        <w:t xml:space="preserve">    Паспорт </w:t>
      </w:r>
      <w:r w:rsidR="00925085" w:rsidRPr="005F0946">
        <w:rPr>
          <w:rFonts w:ascii="Times New Roman" w:hAnsi="Times New Roman"/>
        </w:rPr>
        <w:t>муниципальной программы</w:t>
      </w:r>
    </w:p>
    <w:p w:rsidR="00925085" w:rsidRPr="005F0946" w:rsidRDefault="00925085" w:rsidP="00491B30">
      <w:pPr>
        <w:jc w:val="center"/>
        <w:rPr>
          <w:rFonts w:ascii="Times New Roman" w:hAnsi="Times New Roman"/>
        </w:rPr>
      </w:pPr>
      <w:r w:rsidRPr="005F0946">
        <w:rPr>
          <w:rFonts w:ascii="Times New Roman" w:hAnsi="Times New Roman"/>
        </w:rPr>
        <w:t xml:space="preserve"> «Доступн</w:t>
      </w:r>
      <w:r w:rsidR="00CB3B52" w:rsidRPr="005F0946">
        <w:rPr>
          <w:rFonts w:ascii="Times New Roman" w:hAnsi="Times New Roman"/>
        </w:rPr>
        <w:t>ая среда в муниципальном районе</w:t>
      </w:r>
      <w:r w:rsidR="00E70954" w:rsidRPr="005F0946">
        <w:rPr>
          <w:rFonts w:ascii="Times New Roman" w:hAnsi="Times New Roman"/>
        </w:rPr>
        <w:t xml:space="preserve"> </w:t>
      </w:r>
      <w:r w:rsidRPr="005F0946">
        <w:rPr>
          <w:rFonts w:ascii="Times New Roman" w:hAnsi="Times New Roman"/>
        </w:rPr>
        <w:t>«Хвастовичский район»</w:t>
      </w:r>
      <w:r w:rsidR="00CB3B52" w:rsidRPr="005F0946">
        <w:rPr>
          <w:rFonts w:ascii="Times New Roman" w:hAnsi="Times New Roman"/>
        </w:rPr>
        <w:t xml:space="preserve"> </w:t>
      </w:r>
    </w:p>
    <w:tbl>
      <w:tblPr>
        <w:tblpPr w:leftFromText="180" w:rightFromText="180" w:vertAnchor="text" w:horzAnchor="margin" w:tblpXSpec="center" w:tblpY="92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1"/>
        <w:gridCol w:w="7845"/>
      </w:tblGrid>
      <w:tr w:rsidR="00755C00" w:rsidTr="00BA31CF">
        <w:trPr>
          <w:trHeight w:val="1920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00" w:rsidRDefault="00755C00" w:rsidP="00BB1847">
            <w:pPr>
              <w:pStyle w:val="Table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Ответственный</w:t>
            </w:r>
          </w:p>
          <w:p w:rsidR="00755C00" w:rsidRDefault="00755C00" w:rsidP="00BB1847">
            <w:pPr>
              <w:pStyle w:val="Table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муниципальной</w:t>
            </w: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социальной защиты населения администрации МР «Хвастовичский район»</w:t>
            </w: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</w:p>
        </w:tc>
      </w:tr>
      <w:tr w:rsidR="00755C00" w:rsidTr="00BA31CF">
        <w:trPr>
          <w:trHeight w:val="1496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2.Участники муниципальной </w:t>
            </w: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  <w:r>
              <w:rPr>
                <w:rFonts w:ascii="Times New Roman" w:hAnsi="Times New Roman" w:cs="Times New Roman"/>
              </w:rPr>
              <w:br/>
            </w: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-Администрация муниципального района «Хвастовичский район»;</w:t>
            </w: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-Отдел социальной защиты населения администрации МР «Хвастовичский район»;</w:t>
            </w: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-Отдел культуры администрации МР «Хвастовичский район»;</w:t>
            </w: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МР «Хвастовичский район»;</w:t>
            </w: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другие организации (по согласованию).</w:t>
            </w: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5C00" w:rsidTr="00BA31CF">
        <w:trPr>
          <w:trHeight w:val="1536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3.Цели </w:t>
            </w: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в муниципальном районе «Хвастовичский район» доступной</w:t>
            </w: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инвалидов и других маломобильных групп населения среды</w:t>
            </w: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жизнедеятельности и условий для эффективной реабилитации и интеграции инвалидов в общество.</w:t>
            </w:r>
          </w:p>
        </w:tc>
      </w:tr>
      <w:tr w:rsidR="00755C00" w:rsidTr="00BA31CF">
        <w:trPr>
          <w:trHeight w:val="1498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Задачи муниципальной программы</w:t>
            </w: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-обеспечение доступности образовательных услуг для детей-инвалидов;</w:t>
            </w: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-предоставление возможности участия гражданами с инвалидностью в культурных и спортивных мероприятиях;</w:t>
            </w: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оказание содействия в реализации показаний для проведения реабилитационных мероприятий инвалидов.</w:t>
            </w:r>
          </w:p>
        </w:tc>
      </w:tr>
      <w:tr w:rsidR="00755C00" w:rsidTr="00BA31CF">
        <w:trPr>
          <w:trHeight w:val="1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5.Индикаторы </w:t>
            </w: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муниципальной</w:t>
            </w: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-численность детей-инвалидов, получающих образовательные услуги – 11 чел.;</w:t>
            </w:r>
          </w:p>
          <w:p w:rsidR="00755C00" w:rsidRDefault="00755C00" w:rsidP="00BB1847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-численность лиц с ограниченными возможностями, при</w:t>
            </w:r>
            <w:r w:rsidR="00BB1847">
              <w:rPr>
                <w:rFonts w:ascii="Times New Roman" w:hAnsi="Times New Roman" w:cs="Times New Roman"/>
              </w:rPr>
              <w:t>нимающими участие в культурных,</w:t>
            </w:r>
            <w:r>
              <w:rPr>
                <w:rFonts w:ascii="Times New Roman" w:hAnsi="Times New Roman" w:cs="Times New Roman"/>
              </w:rPr>
              <w:t xml:space="preserve"> спортивных </w:t>
            </w:r>
            <w:r w:rsidR="00BB1847">
              <w:rPr>
                <w:rFonts w:ascii="Times New Roman" w:hAnsi="Times New Roman" w:cs="Times New Roman"/>
              </w:rPr>
              <w:t xml:space="preserve">и реабилитационных </w:t>
            </w:r>
            <w:r>
              <w:rPr>
                <w:rFonts w:ascii="Times New Roman" w:hAnsi="Times New Roman" w:cs="Times New Roman"/>
              </w:rPr>
              <w:t>мероприятиях – 22 чел.</w:t>
            </w:r>
          </w:p>
        </w:tc>
      </w:tr>
    </w:tbl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3"/>
        <w:gridCol w:w="7938"/>
      </w:tblGrid>
      <w:tr w:rsidR="00755C00" w:rsidTr="00BA31CF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00" w:rsidRDefault="00755C00" w:rsidP="00BB1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6.Сроки и этапы реализации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00" w:rsidRDefault="00755C00" w:rsidP="00BB1847">
            <w:pPr>
              <w:rPr>
                <w:rFonts w:ascii="Times New Roman" w:hAnsi="Times New Roman"/>
              </w:rPr>
            </w:pPr>
          </w:p>
          <w:p w:rsidR="00755C00" w:rsidRDefault="00C36B84" w:rsidP="00C36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755C00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5</w:t>
            </w:r>
            <w:r w:rsidR="00755C00">
              <w:rPr>
                <w:rFonts w:ascii="Times New Roman" w:hAnsi="Times New Roman"/>
              </w:rPr>
              <w:t xml:space="preserve"> гг.</w:t>
            </w:r>
          </w:p>
        </w:tc>
      </w:tr>
      <w:tr w:rsidR="00755C00" w:rsidTr="00BA31CF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00" w:rsidRDefault="00755C00" w:rsidP="00BB184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7.Объемы </w:t>
            </w:r>
          </w:p>
          <w:p w:rsidR="00755C00" w:rsidRDefault="00755C00" w:rsidP="00BB184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финансирования</w:t>
            </w:r>
          </w:p>
          <w:p w:rsidR="00755C00" w:rsidRDefault="00755C00" w:rsidP="00BB184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муниципальной программы за счет всех источников </w:t>
            </w:r>
            <w:r>
              <w:rPr>
                <w:rFonts w:ascii="Times New Roman" w:hAnsi="Times New Roman"/>
              </w:rPr>
              <w:lastRenderedPageBreak/>
              <w:t>финансирования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00" w:rsidRDefault="00755C00" w:rsidP="00BB184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Предполагаемый объем финансирования программы составит 1437,47539 тыс. руб., в том числе по годам:</w:t>
            </w:r>
          </w:p>
          <w:p w:rsidR="00755C00" w:rsidRDefault="00755C00" w:rsidP="00755C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-240,46677 тыс. руб.</w:t>
            </w:r>
          </w:p>
          <w:p w:rsidR="00755C00" w:rsidRDefault="00755C00" w:rsidP="00BB1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-300,0 тыс. руб.</w:t>
            </w:r>
          </w:p>
          <w:p w:rsidR="00755C00" w:rsidRDefault="00755C00" w:rsidP="00BB1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 -297,00862 тыс. руб.</w:t>
            </w:r>
          </w:p>
          <w:p w:rsidR="00755C00" w:rsidRDefault="00755C00" w:rsidP="00BB1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2024 год -300,0 тыс. руб.</w:t>
            </w:r>
          </w:p>
          <w:p w:rsidR="00755C00" w:rsidRDefault="00755C00" w:rsidP="00755C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-300,0 тыс. руб.</w:t>
            </w:r>
          </w:p>
          <w:p w:rsidR="00755C00" w:rsidRDefault="00755C00" w:rsidP="00BB1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источникам финансирования:</w:t>
            </w:r>
          </w:p>
          <w:p w:rsidR="00755C00" w:rsidRDefault="00755C00" w:rsidP="00BB1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МР «Хвастовичский район» -1437,47539 тыс. руб.</w:t>
            </w:r>
          </w:p>
          <w:p w:rsidR="00755C00" w:rsidRDefault="00755C00" w:rsidP="00BB1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финансирования могут уточняться в соответствии с бюджетным законодательством.</w:t>
            </w:r>
          </w:p>
        </w:tc>
      </w:tr>
      <w:tr w:rsidR="00755C00" w:rsidTr="00BA31CF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00" w:rsidRDefault="00755C00" w:rsidP="00BB184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8.Ожидаемые результаты реализации</w:t>
            </w:r>
          </w:p>
          <w:p w:rsidR="00755C00" w:rsidRDefault="00755C00" w:rsidP="00BB184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00" w:rsidRDefault="00755C00" w:rsidP="00BB1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-доступность образовательных услуг для детей-инвалидов, получающих данные услуги;</w:t>
            </w:r>
          </w:p>
          <w:p w:rsidR="00755C00" w:rsidRDefault="00755C00" w:rsidP="00BB1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0D44AB">
              <w:rPr>
                <w:rFonts w:ascii="Times New Roman" w:hAnsi="Times New Roman"/>
              </w:rPr>
              <w:t>доступность образовательных услуг для детей-инвалидов, получающих данные услуги</w:t>
            </w:r>
          </w:p>
        </w:tc>
      </w:tr>
    </w:tbl>
    <w:p w:rsidR="00755C00" w:rsidRDefault="00755C00" w:rsidP="00755C00"/>
    <w:p w:rsidR="00A32F53" w:rsidRPr="005F0946" w:rsidRDefault="00A32F53" w:rsidP="00491B30">
      <w:pPr>
        <w:rPr>
          <w:rFonts w:ascii="Times New Roman" w:hAnsi="Times New Roman"/>
        </w:rPr>
      </w:pPr>
    </w:p>
    <w:p w:rsidR="006F128F" w:rsidRPr="005F0946" w:rsidRDefault="006F128F" w:rsidP="00491B30">
      <w:pPr>
        <w:ind w:right="-1"/>
        <w:jc w:val="right"/>
        <w:rPr>
          <w:rFonts w:ascii="Times New Roman" w:hAnsi="Times New Roman"/>
        </w:rPr>
      </w:pPr>
    </w:p>
    <w:p w:rsidR="00A32F53" w:rsidRPr="005F0946" w:rsidRDefault="00A32F53" w:rsidP="00491B30">
      <w:pPr>
        <w:numPr>
          <w:ilvl w:val="0"/>
          <w:numId w:val="1"/>
        </w:numPr>
        <w:ind w:left="0" w:right="-1" w:firstLine="567"/>
        <w:rPr>
          <w:rFonts w:ascii="Times New Roman" w:hAnsi="Times New Roman"/>
        </w:rPr>
      </w:pPr>
      <w:r w:rsidRPr="005F0946">
        <w:rPr>
          <w:rFonts w:ascii="Times New Roman" w:hAnsi="Times New Roman"/>
        </w:rPr>
        <w:t>Общая характеристика сферы реализации муниципальной программы</w:t>
      </w:r>
    </w:p>
    <w:p w:rsidR="00925085" w:rsidRPr="005F0946" w:rsidRDefault="00925085" w:rsidP="00491B30">
      <w:pPr>
        <w:ind w:right="-1"/>
        <w:rPr>
          <w:rFonts w:ascii="Times New Roman" w:hAnsi="Times New Roman"/>
        </w:rPr>
      </w:pPr>
    </w:p>
    <w:p w:rsidR="00925085" w:rsidRPr="005F0946" w:rsidRDefault="00CB3B52" w:rsidP="00491B30">
      <w:pPr>
        <w:numPr>
          <w:ilvl w:val="1"/>
          <w:numId w:val="1"/>
        </w:numPr>
        <w:ind w:left="0" w:right="-1" w:firstLine="567"/>
        <w:rPr>
          <w:rFonts w:ascii="Times New Roman" w:hAnsi="Times New Roman"/>
        </w:rPr>
      </w:pPr>
      <w:r w:rsidRPr="005F0946">
        <w:rPr>
          <w:rFonts w:ascii="Times New Roman" w:hAnsi="Times New Roman"/>
        </w:rPr>
        <w:t xml:space="preserve"> </w:t>
      </w:r>
      <w:r w:rsidR="00925085" w:rsidRPr="005F0946">
        <w:rPr>
          <w:rFonts w:ascii="Times New Roman" w:hAnsi="Times New Roman"/>
        </w:rPr>
        <w:t>Основные проблемы в сфере реализации муниципальной программы</w:t>
      </w:r>
    </w:p>
    <w:p w:rsidR="00925085" w:rsidRPr="005F0946" w:rsidRDefault="00925085" w:rsidP="00491B30">
      <w:pPr>
        <w:ind w:right="-1"/>
        <w:rPr>
          <w:rFonts w:ascii="Times New Roman" w:hAnsi="Times New Roman"/>
        </w:rPr>
      </w:pPr>
    </w:p>
    <w:p w:rsidR="00925085" w:rsidRPr="005F0946" w:rsidRDefault="00925085" w:rsidP="00491B30">
      <w:pPr>
        <w:ind w:right="-1"/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 xml:space="preserve">     Доступность для инвалидов различных структур общества и окружающей среды является одной из важнейших предпосылок условий обеспечения их прав и свобод.</w:t>
      </w:r>
    </w:p>
    <w:p w:rsidR="00925085" w:rsidRPr="005F0946" w:rsidRDefault="00925085" w:rsidP="00491B30">
      <w:pPr>
        <w:ind w:right="-1"/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 xml:space="preserve">     Реабилитация и социальная интеграция инвалидов в общество - одно из приоритетных направлений муниципальной </w:t>
      </w:r>
      <w:r w:rsidR="00472F79" w:rsidRPr="005F0946">
        <w:rPr>
          <w:rStyle w:val="FontStyle38"/>
          <w:sz w:val="24"/>
          <w:szCs w:val="24"/>
        </w:rPr>
        <w:t>программы на период по 2025</w:t>
      </w:r>
      <w:r w:rsidRPr="005F0946">
        <w:rPr>
          <w:rStyle w:val="FontStyle38"/>
          <w:sz w:val="24"/>
          <w:szCs w:val="24"/>
        </w:rPr>
        <w:t xml:space="preserve"> год.</w:t>
      </w:r>
    </w:p>
    <w:p w:rsidR="00925085" w:rsidRPr="005F0946" w:rsidRDefault="00925085" w:rsidP="00491B30">
      <w:pPr>
        <w:ind w:right="-1"/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 xml:space="preserve">     В Хвастовичском районе проживает до </w:t>
      </w:r>
      <w:r w:rsidR="00C36B84">
        <w:rPr>
          <w:rStyle w:val="FontStyle38"/>
          <w:sz w:val="24"/>
          <w:szCs w:val="24"/>
        </w:rPr>
        <w:t>600</w:t>
      </w:r>
      <w:r w:rsidRPr="005F0946">
        <w:rPr>
          <w:rStyle w:val="FontStyle38"/>
          <w:sz w:val="24"/>
          <w:szCs w:val="24"/>
        </w:rPr>
        <w:t xml:space="preserve"> инвалидов. На протяжении последних лет снижается количество детей - инвалидов. Значительную часть мероприятий медицинской реабилитации инвалиды получают в учреждениях здравоохранения по месту жительства. В соответствии с федеральным законодательством инвалидам предоставляются ежемесячные денежные выплаты, меры социальной поддержки по оплате жилья и коммунальных услуг.</w:t>
      </w:r>
    </w:p>
    <w:p w:rsidR="00925085" w:rsidRPr="005F0946" w:rsidRDefault="00925085" w:rsidP="00491B30">
      <w:pPr>
        <w:ind w:right="-1"/>
        <w:rPr>
          <w:rFonts w:ascii="Times New Roman" w:hAnsi="Times New Roman"/>
        </w:rPr>
      </w:pPr>
      <w:r w:rsidRPr="005F0946">
        <w:rPr>
          <w:rStyle w:val="FontStyle38"/>
          <w:sz w:val="24"/>
          <w:szCs w:val="24"/>
        </w:rPr>
        <w:t xml:space="preserve">    Особого внимания требуют инвалиды, лишенные возможности самостоятельно передвигаться вследствие заболевания. </w:t>
      </w:r>
      <w:r w:rsidRPr="005F0946">
        <w:rPr>
          <w:rFonts w:ascii="Times New Roman" w:hAnsi="Times New Roman"/>
        </w:rPr>
        <w:t xml:space="preserve">Ставятся задачи по доступности этих объектов, а также многоквартирного </w:t>
      </w:r>
      <w:r w:rsidR="00755C00" w:rsidRPr="005F0946">
        <w:rPr>
          <w:rFonts w:ascii="Times New Roman" w:hAnsi="Times New Roman"/>
        </w:rPr>
        <w:t>жилья, в</w:t>
      </w:r>
      <w:r w:rsidRPr="005F0946">
        <w:rPr>
          <w:rFonts w:ascii="Times New Roman" w:hAnsi="Times New Roman"/>
        </w:rPr>
        <w:t xml:space="preserve"> котором проживают инвалиды.</w:t>
      </w:r>
    </w:p>
    <w:p w:rsidR="00472F79" w:rsidRPr="005F0946" w:rsidRDefault="00472F79" w:rsidP="00491B30">
      <w:pPr>
        <w:ind w:right="-1"/>
        <w:rPr>
          <w:rFonts w:ascii="Times New Roman" w:hAnsi="Times New Roman"/>
        </w:rPr>
      </w:pPr>
    </w:p>
    <w:p w:rsidR="00925085" w:rsidRPr="005F0946" w:rsidRDefault="00A32F53" w:rsidP="00491B30">
      <w:pPr>
        <w:ind w:right="-1521"/>
        <w:rPr>
          <w:rStyle w:val="FontStyle45"/>
          <w:b w:val="0"/>
          <w:sz w:val="24"/>
          <w:szCs w:val="24"/>
        </w:rPr>
      </w:pPr>
      <w:r w:rsidRPr="005F0946">
        <w:rPr>
          <w:rStyle w:val="FontStyle45"/>
          <w:b w:val="0"/>
          <w:sz w:val="24"/>
          <w:szCs w:val="24"/>
        </w:rPr>
        <w:t>1.2. Прогноз развития сферы реализации муниципальной программы</w:t>
      </w:r>
    </w:p>
    <w:p w:rsidR="00925085" w:rsidRPr="005F0946" w:rsidRDefault="00925085" w:rsidP="00491B30">
      <w:pPr>
        <w:ind w:right="-1521"/>
        <w:rPr>
          <w:rFonts w:ascii="Times New Roman" w:hAnsi="Times New Roman"/>
        </w:rPr>
      </w:pPr>
    </w:p>
    <w:p w:rsidR="00A32F53" w:rsidRPr="005F0946" w:rsidRDefault="00925085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 xml:space="preserve">    </w:t>
      </w:r>
      <w:r w:rsidR="00A32F53" w:rsidRPr="005F0946">
        <w:rPr>
          <w:rStyle w:val="FontStyle38"/>
          <w:sz w:val="24"/>
          <w:szCs w:val="24"/>
        </w:rPr>
        <w:t>Решение проблем доступности для инвалидов различных структур общества и окружающей среды позволит обеспечить права и свободы, соответствующие современным стандартам качества уровня жизни.</w:t>
      </w:r>
    </w:p>
    <w:p w:rsidR="00925085" w:rsidRPr="005F0946" w:rsidRDefault="00A32F53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 xml:space="preserve">    Реализация программных мероприятий станет эффективным инструментом комплексного решения </w:t>
      </w:r>
      <w:r w:rsidR="00925085" w:rsidRPr="005F0946">
        <w:rPr>
          <w:rStyle w:val="FontStyle38"/>
          <w:sz w:val="24"/>
          <w:szCs w:val="24"/>
        </w:rPr>
        <w:t xml:space="preserve">  </w:t>
      </w:r>
      <w:r w:rsidRPr="005F0946">
        <w:rPr>
          <w:rStyle w:val="FontStyle38"/>
          <w:sz w:val="24"/>
          <w:szCs w:val="24"/>
        </w:rPr>
        <w:t>на районном уровне вопросов социальной политики в отношении инвалидов и маломобильных групп населения.</w:t>
      </w:r>
    </w:p>
    <w:p w:rsidR="002061DE" w:rsidRPr="005F0946" w:rsidRDefault="002061DE" w:rsidP="00491B30">
      <w:pPr>
        <w:rPr>
          <w:rStyle w:val="FontStyle38"/>
          <w:sz w:val="24"/>
          <w:szCs w:val="24"/>
        </w:rPr>
      </w:pPr>
    </w:p>
    <w:p w:rsidR="002061DE" w:rsidRPr="005F0946" w:rsidRDefault="002061DE" w:rsidP="00491B30">
      <w:pPr>
        <w:numPr>
          <w:ilvl w:val="0"/>
          <w:numId w:val="1"/>
        </w:numPr>
        <w:ind w:left="0" w:firstLine="567"/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>Приоритеты муниципальной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программы.</w:t>
      </w:r>
    </w:p>
    <w:p w:rsidR="006A19F5" w:rsidRPr="005F0946" w:rsidRDefault="006A19F5" w:rsidP="00491B30">
      <w:pPr>
        <w:rPr>
          <w:rStyle w:val="FontStyle38"/>
          <w:sz w:val="24"/>
          <w:szCs w:val="24"/>
        </w:rPr>
      </w:pPr>
    </w:p>
    <w:p w:rsidR="00925085" w:rsidRPr="005F0946" w:rsidRDefault="006A19F5" w:rsidP="00491B30">
      <w:pPr>
        <w:rPr>
          <w:rFonts w:ascii="Times New Roman" w:hAnsi="Times New Roman"/>
        </w:rPr>
      </w:pPr>
      <w:r w:rsidRPr="005F0946">
        <w:rPr>
          <w:rFonts w:ascii="Times New Roman" w:hAnsi="Times New Roman"/>
        </w:rPr>
        <w:t>2.</w:t>
      </w:r>
      <w:r w:rsidR="00755C00" w:rsidRPr="005F0946">
        <w:rPr>
          <w:rFonts w:ascii="Times New Roman" w:hAnsi="Times New Roman"/>
        </w:rPr>
        <w:t>1. Приоритеты</w:t>
      </w:r>
      <w:r w:rsidRPr="005F0946">
        <w:rPr>
          <w:rFonts w:ascii="Times New Roman" w:hAnsi="Times New Roman"/>
        </w:rPr>
        <w:t xml:space="preserve"> муниципальной политики в сфере реализации муниципальной </w:t>
      </w:r>
      <w:r w:rsidR="00DB3C62" w:rsidRPr="005F0946">
        <w:rPr>
          <w:rFonts w:ascii="Times New Roman" w:hAnsi="Times New Roman"/>
        </w:rPr>
        <w:t xml:space="preserve">        </w:t>
      </w:r>
      <w:r w:rsidRPr="005F0946">
        <w:rPr>
          <w:rFonts w:ascii="Times New Roman" w:hAnsi="Times New Roman"/>
        </w:rPr>
        <w:t>программы</w:t>
      </w:r>
    </w:p>
    <w:p w:rsidR="006A19F5" w:rsidRPr="005F0946" w:rsidRDefault="006A19F5" w:rsidP="00491B30">
      <w:pPr>
        <w:rPr>
          <w:rFonts w:ascii="Times New Roman" w:hAnsi="Times New Roman"/>
        </w:rPr>
      </w:pPr>
    </w:p>
    <w:p w:rsidR="006A19F5" w:rsidRPr="005F0946" w:rsidRDefault="006A19F5" w:rsidP="00491B30">
      <w:pPr>
        <w:rPr>
          <w:rFonts w:ascii="Times New Roman" w:hAnsi="Times New Roman"/>
        </w:rPr>
      </w:pPr>
      <w:r w:rsidRPr="005F0946">
        <w:rPr>
          <w:rFonts w:ascii="Times New Roman" w:hAnsi="Times New Roman"/>
        </w:rPr>
        <w:t xml:space="preserve">    </w:t>
      </w:r>
      <w:r w:rsidR="00A40637" w:rsidRPr="005F0946">
        <w:rPr>
          <w:rFonts w:ascii="Times New Roman" w:hAnsi="Times New Roman"/>
        </w:rPr>
        <w:t xml:space="preserve">Муниципальная политика </w:t>
      </w:r>
      <w:r w:rsidRPr="005F0946">
        <w:rPr>
          <w:rFonts w:ascii="Times New Roman" w:hAnsi="Times New Roman"/>
        </w:rPr>
        <w:t>в муниципальном районе «Хвастовичский район» состоится в соответствии с документами:</w:t>
      </w:r>
    </w:p>
    <w:p w:rsidR="006A19F5" w:rsidRPr="005F0946" w:rsidRDefault="006A19F5" w:rsidP="00491B30">
      <w:pPr>
        <w:rPr>
          <w:rFonts w:ascii="Times New Roman" w:hAnsi="Times New Roman"/>
        </w:rPr>
      </w:pPr>
      <w:r w:rsidRPr="005F0946">
        <w:rPr>
          <w:rFonts w:ascii="Times New Roman" w:hAnsi="Times New Roman"/>
        </w:rPr>
        <w:t xml:space="preserve">-Конвенцией о </w:t>
      </w:r>
      <w:r w:rsidR="00755C00" w:rsidRPr="005F0946">
        <w:rPr>
          <w:rFonts w:ascii="Times New Roman" w:hAnsi="Times New Roman"/>
        </w:rPr>
        <w:t>правах инвалидов</w:t>
      </w:r>
      <w:r w:rsidRPr="005F0946">
        <w:rPr>
          <w:rFonts w:ascii="Times New Roman" w:hAnsi="Times New Roman"/>
        </w:rPr>
        <w:t>;</w:t>
      </w:r>
    </w:p>
    <w:p w:rsidR="006A19F5" w:rsidRPr="005F0946" w:rsidRDefault="006A19F5" w:rsidP="00491B30">
      <w:pPr>
        <w:rPr>
          <w:rFonts w:ascii="Times New Roman" w:hAnsi="Times New Roman"/>
        </w:rPr>
      </w:pPr>
      <w:r w:rsidRPr="005F0946">
        <w:rPr>
          <w:rFonts w:ascii="Times New Roman" w:hAnsi="Times New Roman"/>
        </w:rPr>
        <w:t xml:space="preserve">-Конвенцией </w:t>
      </w:r>
      <w:r w:rsidR="00755C00" w:rsidRPr="005F0946">
        <w:rPr>
          <w:rFonts w:ascii="Times New Roman" w:hAnsi="Times New Roman"/>
        </w:rPr>
        <w:t>о профессиональной реабилитации</w:t>
      </w:r>
      <w:r w:rsidRPr="005F0946">
        <w:rPr>
          <w:rFonts w:ascii="Times New Roman" w:hAnsi="Times New Roman"/>
        </w:rPr>
        <w:t xml:space="preserve"> и занятости инвалидов;</w:t>
      </w:r>
    </w:p>
    <w:p w:rsidR="006A19F5" w:rsidRPr="005F0946" w:rsidRDefault="006A19F5" w:rsidP="00491B30">
      <w:pPr>
        <w:rPr>
          <w:rFonts w:ascii="Times New Roman" w:hAnsi="Times New Roman"/>
        </w:rPr>
      </w:pPr>
      <w:r w:rsidRPr="005F0946">
        <w:rPr>
          <w:rFonts w:ascii="Times New Roman" w:hAnsi="Times New Roman"/>
        </w:rPr>
        <w:t>-Декларацией о правах инвалидов и Всемирной программы действий в отношении инвалидов;</w:t>
      </w:r>
    </w:p>
    <w:p w:rsidR="006A19F5" w:rsidRPr="005F0946" w:rsidRDefault="006A19F5" w:rsidP="00491B30">
      <w:pPr>
        <w:rPr>
          <w:rFonts w:ascii="Times New Roman" w:hAnsi="Times New Roman"/>
        </w:rPr>
      </w:pPr>
      <w:r w:rsidRPr="005F0946">
        <w:rPr>
          <w:rFonts w:ascii="Times New Roman" w:hAnsi="Times New Roman"/>
        </w:rPr>
        <w:t xml:space="preserve">-Федеральным законом «О социальной защите инвалидов </w:t>
      </w:r>
      <w:r w:rsidR="00382996" w:rsidRPr="005F0946">
        <w:rPr>
          <w:rFonts w:ascii="Times New Roman" w:hAnsi="Times New Roman"/>
        </w:rPr>
        <w:t xml:space="preserve">в </w:t>
      </w:r>
      <w:r w:rsidRPr="005F0946">
        <w:rPr>
          <w:rFonts w:ascii="Times New Roman" w:hAnsi="Times New Roman"/>
        </w:rPr>
        <w:t>Российской Федерации»</w:t>
      </w:r>
    </w:p>
    <w:p w:rsidR="006A19F5" w:rsidRPr="005F0946" w:rsidRDefault="006A19F5" w:rsidP="00491B30">
      <w:pPr>
        <w:rPr>
          <w:rFonts w:ascii="Times New Roman" w:hAnsi="Times New Roman"/>
        </w:rPr>
      </w:pPr>
      <w:r w:rsidRPr="005F0946">
        <w:rPr>
          <w:rFonts w:ascii="Times New Roman" w:hAnsi="Times New Roman"/>
        </w:rPr>
        <w:t>-Постанов</w:t>
      </w:r>
      <w:r w:rsidR="00577FF0" w:rsidRPr="005F0946">
        <w:rPr>
          <w:rFonts w:ascii="Times New Roman" w:hAnsi="Times New Roman"/>
        </w:rPr>
        <w:t xml:space="preserve">лением </w:t>
      </w:r>
      <w:r w:rsidR="00755C00" w:rsidRPr="005F0946">
        <w:rPr>
          <w:rFonts w:ascii="Times New Roman" w:hAnsi="Times New Roman"/>
        </w:rPr>
        <w:t xml:space="preserve">Губернатора </w:t>
      </w:r>
      <w:r w:rsidR="00755C00">
        <w:rPr>
          <w:rFonts w:ascii="Times New Roman" w:hAnsi="Times New Roman"/>
        </w:rPr>
        <w:t>К</w:t>
      </w:r>
      <w:r w:rsidR="00755C00" w:rsidRPr="005F0946">
        <w:rPr>
          <w:rFonts w:ascii="Times New Roman" w:hAnsi="Times New Roman"/>
        </w:rPr>
        <w:t>алужской</w:t>
      </w:r>
      <w:r w:rsidR="00577FF0" w:rsidRPr="005F0946">
        <w:rPr>
          <w:rFonts w:ascii="Times New Roman" w:hAnsi="Times New Roman"/>
        </w:rPr>
        <w:t xml:space="preserve"> </w:t>
      </w:r>
      <w:r w:rsidR="00755C00" w:rsidRPr="005F0946">
        <w:rPr>
          <w:rFonts w:ascii="Times New Roman" w:hAnsi="Times New Roman"/>
        </w:rPr>
        <w:t>области «</w:t>
      </w:r>
      <w:r w:rsidR="00577FF0" w:rsidRPr="005F0946">
        <w:rPr>
          <w:rFonts w:ascii="Times New Roman" w:hAnsi="Times New Roman"/>
        </w:rPr>
        <w:t>Об обустройстве пандусами административных зданий и объектов социальной инфраструктуры».</w:t>
      </w:r>
    </w:p>
    <w:p w:rsidR="00577FF0" w:rsidRPr="005F0946" w:rsidRDefault="00577FF0" w:rsidP="00491B30">
      <w:pPr>
        <w:rPr>
          <w:rFonts w:ascii="Times New Roman" w:hAnsi="Times New Roman"/>
        </w:rPr>
      </w:pPr>
      <w:r w:rsidRPr="005F0946">
        <w:rPr>
          <w:rFonts w:ascii="Times New Roman" w:hAnsi="Times New Roman"/>
        </w:rPr>
        <w:t xml:space="preserve">    Приоритетным направлением в сфере социальной политики в муниципальном районе «Хвастовичский район» является реализация комплекса экономических, правовых мер и мер </w:t>
      </w:r>
      <w:r w:rsidRPr="005F0946">
        <w:rPr>
          <w:rFonts w:ascii="Times New Roman" w:hAnsi="Times New Roman"/>
        </w:rPr>
        <w:lastRenderedPageBreak/>
        <w:t>соци</w:t>
      </w:r>
      <w:r w:rsidR="00382996" w:rsidRPr="005F0946">
        <w:rPr>
          <w:rFonts w:ascii="Times New Roman" w:hAnsi="Times New Roman"/>
        </w:rPr>
        <w:t>альной поддержки, обеспечивающих</w:t>
      </w:r>
      <w:r w:rsidRPr="005F0946">
        <w:rPr>
          <w:rFonts w:ascii="Times New Roman" w:hAnsi="Times New Roman"/>
        </w:rPr>
        <w:t xml:space="preserve"> преодоление, замещение или компенсацию имеющихся ограничений жизнедеятельности и направленных на создание инвалидам равных с другими гражданами возможностей для участия в жизни общества.</w:t>
      </w:r>
    </w:p>
    <w:p w:rsidR="00382996" w:rsidRPr="005F0946" w:rsidRDefault="00095EE9" w:rsidP="00491B30">
      <w:pPr>
        <w:rPr>
          <w:rStyle w:val="FontStyle45"/>
          <w:b w:val="0"/>
          <w:sz w:val="24"/>
          <w:szCs w:val="24"/>
        </w:rPr>
      </w:pPr>
      <w:r w:rsidRPr="005F0946">
        <w:rPr>
          <w:rStyle w:val="FontStyle45"/>
          <w:b w:val="0"/>
          <w:sz w:val="24"/>
          <w:szCs w:val="24"/>
        </w:rPr>
        <w:t xml:space="preserve">   </w:t>
      </w:r>
    </w:p>
    <w:p w:rsidR="00095EE9" w:rsidRPr="005F0946" w:rsidRDefault="00095EE9" w:rsidP="00491B30">
      <w:pPr>
        <w:rPr>
          <w:rStyle w:val="FontStyle45"/>
          <w:b w:val="0"/>
          <w:sz w:val="24"/>
          <w:szCs w:val="24"/>
        </w:rPr>
      </w:pPr>
      <w:r w:rsidRPr="005F0946">
        <w:rPr>
          <w:rStyle w:val="FontStyle45"/>
          <w:b w:val="0"/>
          <w:sz w:val="24"/>
          <w:szCs w:val="24"/>
        </w:rPr>
        <w:t xml:space="preserve"> 2. 2. </w:t>
      </w:r>
      <w:r w:rsidR="00755C00" w:rsidRPr="005F0946">
        <w:rPr>
          <w:rStyle w:val="FontStyle45"/>
          <w:b w:val="0"/>
          <w:sz w:val="24"/>
          <w:szCs w:val="24"/>
        </w:rPr>
        <w:t>Цели, задачи</w:t>
      </w:r>
      <w:r w:rsidRPr="005F0946">
        <w:rPr>
          <w:rStyle w:val="FontStyle45"/>
          <w:b w:val="0"/>
          <w:sz w:val="24"/>
          <w:szCs w:val="24"/>
        </w:rPr>
        <w:t xml:space="preserve"> и индикаторы (показатели) достижения целей и решения                    </w:t>
      </w:r>
    </w:p>
    <w:p w:rsidR="00095EE9" w:rsidRDefault="00095EE9" w:rsidP="00491B30">
      <w:pPr>
        <w:rPr>
          <w:rStyle w:val="FontStyle45"/>
          <w:b w:val="0"/>
          <w:sz w:val="24"/>
          <w:szCs w:val="24"/>
        </w:rPr>
      </w:pPr>
      <w:r w:rsidRPr="005F0946">
        <w:rPr>
          <w:rStyle w:val="FontStyle45"/>
          <w:b w:val="0"/>
          <w:sz w:val="24"/>
          <w:szCs w:val="24"/>
        </w:rPr>
        <w:t xml:space="preserve">            </w:t>
      </w:r>
      <w:r w:rsidR="00755C00" w:rsidRPr="005F0946">
        <w:rPr>
          <w:rStyle w:val="FontStyle45"/>
          <w:b w:val="0"/>
          <w:sz w:val="24"/>
          <w:szCs w:val="24"/>
        </w:rPr>
        <w:t>задач муниципальной</w:t>
      </w:r>
      <w:r w:rsidRPr="005F0946">
        <w:rPr>
          <w:rStyle w:val="FontStyle45"/>
          <w:b w:val="0"/>
          <w:sz w:val="24"/>
          <w:szCs w:val="24"/>
        </w:rPr>
        <w:t xml:space="preserve"> программы</w:t>
      </w:r>
    </w:p>
    <w:p w:rsidR="006013A1" w:rsidRPr="005F0946" w:rsidRDefault="006013A1" w:rsidP="00491B30">
      <w:pPr>
        <w:rPr>
          <w:rStyle w:val="FontStyle45"/>
          <w:b w:val="0"/>
          <w:sz w:val="24"/>
          <w:szCs w:val="24"/>
        </w:rPr>
      </w:pPr>
    </w:p>
    <w:p w:rsidR="00095EE9" w:rsidRDefault="006013A1" w:rsidP="006013A1">
      <w:pPr>
        <w:pStyle w:val="Table"/>
        <w:jc w:val="both"/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 xml:space="preserve">    Целью Программы является</w:t>
      </w:r>
      <w:r w:rsidRPr="00755C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создание в муниципальном районе «Хвастовичский район» доступной для инвалидов и других маломобильных групп населения среды </w:t>
      </w:r>
      <w:r w:rsidR="00755C00">
        <w:rPr>
          <w:rFonts w:ascii="Times New Roman" w:hAnsi="Times New Roman" w:cs="Times New Roman"/>
        </w:rPr>
        <w:t>жизнедеятельности и условий для эффективной реабилитации и интеграции инвалидов в общество</w:t>
      </w:r>
      <w:r w:rsidR="00095EE9" w:rsidRPr="005F0946">
        <w:rPr>
          <w:rStyle w:val="FontStyle38"/>
          <w:sz w:val="24"/>
          <w:szCs w:val="24"/>
        </w:rPr>
        <w:t xml:space="preserve">. Для достижения поставленной цели </w:t>
      </w:r>
      <w:r w:rsidR="00755C00" w:rsidRPr="005F0946">
        <w:rPr>
          <w:rStyle w:val="FontStyle38"/>
          <w:sz w:val="24"/>
          <w:szCs w:val="24"/>
        </w:rPr>
        <w:t>предусматривается решение</w:t>
      </w:r>
      <w:r w:rsidR="00095EE9" w:rsidRPr="005F0946">
        <w:rPr>
          <w:rStyle w:val="FontStyle38"/>
          <w:sz w:val="24"/>
          <w:szCs w:val="24"/>
        </w:rPr>
        <w:t xml:space="preserve"> следующих задач:</w:t>
      </w:r>
    </w:p>
    <w:p w:rsidR="006013A1" w:rsidRDefault="006013A1" w:rsidP="006013A1">
      <w:pPr>
        <w:pStyle w:val="Table"/>
        <w:framePr w:hSpace="180" w:wrap="around" w:vAnchor="text" w:hAnchor="margin" w:xAlign="center" w:y="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-обеспечение доступности образовательных услуг для детей-инвалидов;</w:t>
      </w:r>
    </w:p>
    <w:p w:rsidR="006013A1" w:rsidRDefault="006013A1" w:rsidP="006013A1">
      <w:pPr>
        <w:pStyle w:val="Table"/>
        <w:framePr w:hSpace="180" w:wrap="around" w:vAnchor="text" w:hAnchor="margin" w:xAlign="center" w:y="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-предоставление возможности участия гражданами с инвалидностью в культурных и спортивных мероприятиях;</w:t>
      </w:r>
    </w:p>
    <w:p w:rsidR="006013A1" w:rsidRPr="005F0946" w:rsidRDefault="006013A1" w:rsidP="006013A1">
      <w:pPr>
        <w:pStyle w:val="Table"/>
        <w:jc w:val="both"/>
        <w:rPr>
          <w:rStyle w:val="FontStyle38"/>
          <w:sz w:val="24"/>
          <w:szCs w:val="24"/>
        </w:rPr>
      </w:pPr>
      <w:r>
        <w:rPr>
          <w:rFonts w:ascii="Times New Roman" w:hAnsi="Times New Roman" w:cs="Times New Roman"/>
        </w:rPr>
        <w:t>- оказание содействия в реализации показаний для проведения реабилитационных мероприятий инвалидов.</w:t>
      </w:r>
    </w:p>
    <w:p w:rsidR="00095EE9" w:rsidRDefault="00095EE9" w:rsidP="006013A1">
      <w:pPr>
        <w:ind w:firstLine="0"/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 xml:space="preserve">   Основные показатели достижения цели и решения задач:</w:t>
      </w:r>
    </w:p>
    <w:p w:rsidR="000D44AB" w:rsidRPr="005F0946" w:rsidRDefault="000D44AB" w:rsidP="000D44AB">
      <w:pPr>
        <w:ind w:firstLine="0"/>
        <w:rPr>
          <w:rStyle w:val="FontStyle38"/>
          <w:sz w:val="24"/>
          <w:szCs w:val="24"/>
        </w:rPr>
      </w:pPr>
      <w:r>
        <w:rPr>
          <w:rFonts w:ascii="Times New Roman" w:hAnsi="Times New Roman"/>
        </w:rPr>
        <w:t>- численность детей-инвалидов, получающих образовательные услуги</w:t>
      </w:r>
    </w:p>
    <w:p w:rsidR="00095EE9" w:rsidRPr="005F0946" w:rsidRDefault="000D44AB" w:rsidP="000D44AB">
      <w:pPr>
        <w:ind w:firstLine="0"/>
        <w:rPr>
          <w:rStyle w:val="FontStyle38"/>
          <w:sz w:val="24"/>
          <w:szCs w:val="24"/>
        </w:rPr>
      </w:pPr>
      <w:r>
        <w:rPr>
          <w:rFonts w:ascii="Times New Roman" w:hAnsi="Times New Roman"/>
        </w:rPr>
        <w:t>- численность лиц с ограниченными возможностями, принимающими участие в культурных и спортивных мероприятиях.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br/>
      </w:r>
      <w:r w:rsidR="00DB3C62" w:rsidRPr="005F0946">
        <w:rPr>
          <w:rFonts w:ascii="Times New Roman" w:hAnsi="Times New Roman"/>
        </w:rPr>
        <w:t xml:space="preserve"> Целевые индикаторы и их значения приведены в</w:t>
      </w:r>
      <w:r w:rsidR="00382996" w:rsidRPr="005F0946">
        <w:rPr>
          <w:rFonts w:ascii="Times New Roman" w:hAnsi="Times New Roman"/>
        </w:rPr>
        <w:t xml:space="preserve"> </w:t>
      </w:r>
      <w:r w:rsidR="00DB3C62" w:rsidRPr="005F0946">
        <w:rPr>
          <w:rFonts w:ascii="Times New Roman" w:hAnsi="Times New Roman"/>
        </w:rPr>
        <w:t>(Приложений</w:t>
      </w:r>
      <w:r w:rsidR="00382996" w:rsidRPr="005F0946">
        <w:rPr>
          <w:rFonts w:ascii="Times New Roman" w:hAnsi="Times New Roman"/>
        </w:rPr>
        <w:t xml:space="preserve"> № 1).</w:t>
      </w:r>
    </w:p>
    <w:p w:rsidR="00095EE9" w:rsidRPr="005F0946" w:rsidRDefault="00095EE9" w:rsidP="00491B30">
      <w:pPr>
        <w:rPr>
          <w:rStyle w:val="FontStyle38"/>
          <w:sz w:val="24"/>
          <w:szCs w:val="24"/>
        </w:rPr>
      </w:pPr>
    </w:p>
    <w:p w:rsidR="00095EE9" w:rsidRPr="005F0946" w:rsidRDefault="00095EE9" w:rsidP="00491B30">
      <w:pPr>
        <w:rPr>
          <w:rStyle w:val="FontStyle45"/>
          <w:b w:val="0"/>
          <w:sz w:val="24"/>
          <w:szCs w:val="24"/>
        </w:rPr>
      </w:pPr>
      <w:r w:rsidRPr="005F0946">
        <w:rPr>
          <w:rStyle w:val="FontStyle45"/>
          <w:b w:val="0"/>
          <w:sz w:val="24"/>
          <w:szCs w:val="24"/>
        </w:rPr>
        <w:t xml:space="preserve">   2.3. Конечные результаты реализации муниципальной программы</w:t>
      </w:r>
    </w:p>
    <w:p w:rsidR="00095EE9" w:rsidRPr="005F0946" w:rsidRDefault="00095EE9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 xml:space="preserve">      Реализация программы направлена на достижение следующих конечных результатов:</w:t>
      </w:r>
    </w:p>
    <w:p w:rsidR="00095EE9" w:rsidRPr="005F0946" w:rsidRDefault="00095EE9" w:rsidP="00491B30">
      <w:pPr>
        <w:rPr>
          <w:rFonts w:ascii="Times New Roman" w:hAnsi="Times New Roman"/>
        </w:rPr>
      </w:pPr>
      <w:r w:rsidRPr="005F0946">
        <w:rPr>
          <w:rFonts w:ascii="Times New Roman" w:hAnsi="Times New Roman"/>
        </w:rPr>
        <w:t xml:space="preserve">- </w:t>
      </w:r>
      <w:r w:rsidR="000D44AB">
        <w:rPr>
          <w:rFonts w:ascii="Times New Roman" w:hAnsi="Times New Roman"/>
        </w:rPr>
        <w:t>доступность образовательных услуг для детей-инвалидов, получающих данные услуги</w:t>
      </w:r>
      <w:r w:rsidRPr="005F0946">
        <w:rPr>
          <w:rFonts w:ascii="Times New Roman" w:hAnsi="Times New Roman"/>
        </w:rPr>
        <w:t>;</w:t>
      </w:r>
    </w:p>
    <w:p w:rsidR="00095EE9" w:rsidRPr="005F0946" w:rsidRDefault="000D44AB" w:rsidP="00491B30">
      <w:pPr>
        <w:rPr>
          <w:rStyle w:val="FontStyle38"/>
          <w:sz w:val="24"/>
          <w:szCs w:val="24"/>
        </w:rPr>
      </w:pPr>
      <w:r>
        <w:rPr>
          <w:rFonts w:ascii="Times New Roman" w:hAnsi="Times New Roman"/>
        </w:rPr>
        <w:t xml:space="preserve">- </w:t>
      </w:r>
      <w:r w:rsidR="00BB1847">
        <w:rPr>
          <w:rFonts w:ascii="Times New Roman" w:hAnsi="Times New Roman"/>
        </w:rPr>
        <w:t>увеличение численности из числа граждан с ограниченными возможностями, принимающие участие в культурных, спортивных и реабилитационных мероприятиях</w:t>
      </w:r>
      <w:r>
        <w:rPr>
          <w:rFonts w:ascii="Times New Roman" w:hAnsi="Times New Roman"/>
        </w:rPr>
        <w:t>.</w:t>
      </w:r>
    </w:p>
    <w:p w:rsidR="00095EE9" w:rsidRPr="005F0946" w:rsidRDefault="00095EE9" w:rsidP="00491B30">
      <w:pPr>
        <w:rPr>
          <w:rStyle w:val="FontStyle38"/>
          <w:sz w:val="24"/>
          <w:szCs w:val="24"/>
        </w:rPr>
      </w:pPr>
    </w:p>
    <w:p w:rsidR="00095EE9" w:rsidRPr="005F0946" w:rsidRDefault="00095EE9" w:rsidP="00491B30">
      <w:pPr>
        <w:rPr>
          <w:rStyle w:val="FontStyle45"/>
          <w:b w:val="0"/>
          <w:sz w:val="24"/>
          <w:szCs w:val="24"/>
        </w:rPr>
      </w:pPr>
      <w:r w:rsidRPr="005F0946">
        <w:rPr>
          <w:rStyle w:val="FontStyle45"/>
          <w:b w:val="0"/>
          <w:sz w:val="24"/>
          <w:szCs w:val="24"/>
        </w:rPr>
        <w:t xml:space="preserve">  2.4. Сроки и этапы реализации муниципальной программы:</w:t>
      </w:r>
    </w:p>
    <w:p w:rsidR="00095EE9" w:rsidRPr="005F0946" w:rsidRDefault="00095EE9" w:rsidP="00491B30">
      <w:pPr>
        <w:rPr>
          <w:rFonts w:ascii="Times New Roman" w:hAnsi="Times New Roman"/>
        </w:rPr>
      </w:pPr>
    </w:p>
    <w:p w:rsidR="00095EE9" w:rsidRPr="005F0946" w:rsidRDefault="00095EE9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 xml:space="preserve">      Действие муниципальной про</w:t>
      </w:r>
      <w:r w:rsidR="00382996" w:rsidRPr="005F0946">
        <w:rPr>
          <w:rStyle w:val="FontStyle38"/>
          <w:sz w:val="24"/>
          <w:szCs w:val="24"/>
        </w:rPr>
        <w:t>граммы рассчитано на 2021</w:t>
      </w:r>
      <w:r w:rsidRPr="005F0946">
        <w:rPr>
          <w:rStyle w:val="FontStyle38"/>
          <w:sz w:val="24"/>
          <w:szCs w:val="24"/>
        </w:rPr>
        <w:t>-2025 годы.</w:t>
      </w:r>
    </w:p>
    <w:p w:rsidR="00095EE9" w:rsidRPr="005F0946" w:rsidRDefault="00095EE9" w:rsidP="00491B30">
      <w:pPr>
        <w:rPr>
          <w:rStyle w:val="FontStyle38"/>
          <w:sz w:val="24"/>
          <w:szCs w:val="24"/>
        </w:rPr>
      </w:pPr>
    </w:p>
    <w:p w:rsidR="00095EE9" w:rsidRPr="005F0946" w:rsidRDefault="00095EE9" w:rsidP="00491B30">
      <w:pPr>
        <w:rPr>
          <w:rStyle w:val="FontStyle45"/>
          <w:b w:val="0"/>
          <w:sz w:val="24"/>
          <w:szCs w:val="24"/>
        </w:rPr>
      </w:pPr>
      <w:r w:rsidRPr="005F0946">
        <w:rPr>
          <w:rStyle w:val="FontStyle45"/>
          <w:b w:val="0"/>
          <w:sz w:val="24"/>
          <w:szCs w:val="24"/>
        </w:rPr>
        <w:t xml:space="preserve">  3.Обобщенная характеристика основных мероприятий </w:t>
      </w:r>
      <w:r w:rsidR="000D44AB" w:rsidRPr="005F0946">
        <w:rPr>
          <w:rStyle w:val="FontStyle45"/>
          <w:b w:val="0"/>
          <w:sz w:val="24"/>
          <w:szCs w:val="24"/>
        </w:rPr>
        <w:t>муниципальной программы</w:t>
      </w:r>
    </w:p>
    <w:p w:rsidR="00095EE9" w:rsidRPr="005F0946" w:rsidRDefault="00095EE9" w:rsidP="00491B30">
      <w:pPr>
        <w:rPr>
          <w:rStyle w:val="FontStyle42"/>
          <w:b w:val="0"/>
          <w:sz w:val="24"/>
          <w:szCs w:val="24"/>
        </w:rPr>
      </w:pPr>
    </w:p>
    <w:p w:rsidR="00095EE9" w:rsidRPr="005F0946" w:rsidRDefault="00095EE9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 xml:space="preserve">    Реализация Программы осуществляется по следующим основным направлениям:</w:t>
      </w:r>
    </w:p>
    <w:p w:rsidR="00095EE9" w:rsidRPr="005F0946" w:rsidRDefault="00095EE9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>1.Создание информационного пространства в сфере социальной поддержки инвалидов и других маломобильных групп населения.</w:t>
      </w:r>
    </w:p>
    <w:p w:rsidR="00095EE9" w:rsidRPr="005F0946" w:rsidRDefault="00095EE9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 xml:space="preserve">   Создание информационного пространства предполагает информирование указанной категории граждан о порядке предоставления государственных услуг в муниципальном районе, ведении учета в информационной базе, созданной в отделе социальной защиты населения.</w:t>
      </w:r>
    </w:p>
    <w:p w:rsidR="00095EE9" w:rsidRPr="005F0946" w:rsidRDefault="00095EE9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>2. «Свободное движение» - формирование доступной среды для инвалидов и маломобильных групп населения.</w:t>
      </w:r>
    </w:p>
    <w:p w:rsidR="00095EE9" w:rsidRPr="005F0946" w:rsidRDefault="00095EE9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 xml:space="preserve">       Формирование доступной среды для граждан с ограниченными возможностями предполагает проведение мероприятий по организации доступности объектов социальной инфраструктуры. </w:t>
      </w:r>
    </w:p>
    <w:p w:rsidR="00095EE9" w:rsidRPr="005F0946" w:rsidRDefault="00095EE9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>3. «Вместе в школу» - развитие системы оказания педагогической коррекционной помощи и поддержки детей с ограниченными возможностями здоровья и детей-инвалидов.</w:t>
      </w:r>
    </w:p>
    <w:p w:rsidR="00095EE9" w:rsidRPr="005F0946" w:rsidRDefault="00095EE9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 xml:space="preserve">      Данное </w:t>
      </w:r>
      <w:r w:rsidR="000D44AB" w:rsidRPr="005F0946">
        <w:rPr>
          <w:rStyle w:val="FontStyle38"/>
          <w:sz w:val="24"/>
          <w:szCs w:val="24"/>
        </w:rPr>
        <w:t>направление предполагает</w:t>
      </w:r>
      <w:r w:rsidRPr="005F0946">
        <w:rPr>
          <w:rStyle w:val="FontStyle38"/>
          <w:sz w:val="24"/>
          <w:szCs w:val="24"/>
        </w:rPr>
        <w:t xml:space="preserve"> организацию индивидуального обучения на дому детей – инвалидов, вовлечение их в кружковую работу по интересам с целью оказания педагогической коррекционной помощи.   </w:t>
      </w:r>
    </w:p>
    <w:p w:rsidR="00095EE9" w:rsidRPr="005F0946" w:rsidRDefault="00095EE9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>4. «Культура без барьеров» - создание условий для проведения социокультурных мероприятий для инвалидов.</w:t>
      </w:r>
    </w:p>
    <w:p w:rsidR="00095EE9" w:rsidRPr="005F0946" w:rsidRDefault="00095EE9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 xml:space="preserve">    Создание условий для проведения социокультурных мероприятий для инвалидов предполагает использование книжного фонда, организацию музыкальных гостиных, духовных встреч и т.д.  </w:t>
      </w:r>
    </w:p>
    <w:p w:rsidR="00095EE9" w:rsidRPr="005F0946" w:rsidRDefault="00095EE9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 xml:space="preserve"> 5. «Каждому равные возможности» - предоставление мер социальной поддержки и развитие системы медицинской и социальной реабилитации инвалидов, детей-инвалидов.</w:t>
      </w:r>
    </w:p>
    <w:p w:rsidR="00095EE9" w:rsidRPr="005F0946" w:rsidRDefault="00095EE9" w:rsidP="00491B30">
      <w:pPr>
        <w:rPr>
          <w:rFonts w:ascii="Times New Roman" w:hAnsi="Times New Roman"/>
        </w:rPr>
      </w:pPr>
      <w:r w:rsidRPr="005F0946">
        <w:rPr>
          <w:rStyle w:val="FontStyle38"/>
          <w:sz w:val="24"/>
          <w:szCs w:val="24"/>
        </w:rPr>
        <w:lastRenderedPageBreak/>
        <w:t xml:space="preserve">Каждому равные возможности означает обеспечение средствами </w:t>
      </w:r>
      <w:r w:rsidR="000D44AB" w:rsidRPr="005F0946">
        <w:rPr>
          <w:rStyle w:val="FontStyle38"/>
          <w:sz w:val="24"/>
          <w:szCs w:val="24"/>
        </w:rPr>
        <w:t>реабилитации, проведение</w:t>
      </w:r>
      <w:r w:rsidRPr="005F0946">
        <w:rPr>
          <w:rStyle w:val="FontStyle38"/>
          <w:sz w:val="24"/>
          <w:szCs w:val="24"/>
        </w:rPr>
        <w:t xml:space="preserve"> медосмотров выездной бригадой врачей районной больницы, выявление и направление граждан с ограниченными возможностями в </w:t>
      </w:r>
      <w:proofErr w:type="spellStart"/>
      <w:r w:rsidRPr="005F0946">
        <w:rPr>
          <w:rStyle w:val="FontStyle38"/>
          <w:sz w:val="24"/>
          <w:szCs w:val="24"/>
        </w:rPr>
        <w:t>интернатные</w:t>
      </w:r>
      <w:proofErr w:type="spellEnd"/>
      <w:r w:rsidRPr="005F0946">
        <w:rPr>
          <w:rStyle w:val="FontStyle38"/>
          <w:sz w:val="24"/>
          <w:szCs w:val="24"/>
        </w:rPr>
        <w:t xml:space="preserve"> учреждения, под опеку.</w:t>
      </w:r>
    </w:p>
    <w:p w:rsidR="00095EE9" w:rsidRPr="005F0946" w:rsidRDefault="00095EE9" w:rsidP="00491B30">
      <w:pPr>
        <w:rPr>
          <w:rFonts w:ascii="Times New Roman" w:hAnsi="Times New Roman"/>
        </w:rPr>
      </w:pPr>
    </w:p>
    <w:p w:rsidR="00095EE9" w:rsidRPr="005F0946" w:rsidRDefault="00095EE9" w:rsidP="00491B30">
      <w:pPr>
        <w:rPr>
          <w:rStyle w:val="FontStyle45"/>
          <w:b w:val="0"/>
          <w:sz w:val="24"/>
          <w:szCs w:val="24"/>
        </w:rPr>
      </w:pPr>
      <w:r w:rsidRPr="005F0946">
        <w:rPr>
          <w:rStyle w:val="FontStyle45"/>
          <w:b w:val="0"/>
          <w:sz w:val="24"/>
          <w:szCs w:val="24"/>
        </w:rPr>
        <w:t>4. Обоснование объема финансовых ресурсов, необходимых для реализации</w:t>
      </w:r>
    </w:p>
    <w:p w:rsidR="00095EE9" w:rsidRPr="005F0946" w:rsidRDefault="00095EE9" w:rsidP="00491B30">
      <w:pPr>
        <w:rPr>
          <w:rStyle w:val="FontStyle45"/>
          <w:b w:val="0"/>
          <w:sz w:val="24"/>
          <w:szCs w:val="24"/>
        </w:rPr>
      </w:pPr>
      <w:r w:rsidRPr="005F0946">
        <w:rPr>
          <w:rStyle w:val="FontStyle45"/>
          <w:b w:val="0"/>
          <w:sz w:val="24"/>
          <w:szCs w:val="24"/>
        </w:rPr>
        <w:t xml:space="preserve">    муниципальной программы</w:t>
      </w:r>
    </w:p>
    <w:p w:rsidR="006A6F90" w:rsidRPr="005F0946" w:rsidRDefault="006A6F90" w:rsidP="000F6650">
      <w:pPr>
        <w:rPr>
          <w:rFonts w:ascii="Times New Roman" w:hAnsi="Times New Roman"/>
        </w:rPr>
      </w:pPr>
    </w:p>
    <w:p w:rsidR="009578E6" w:rsidRPr="005F0946" w:rsidRDefault="006A6F90" w:rsidP="009578E6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>4.1. Общий объем финансовых ресур</w:t>
      </w:r>
      <w:r w:rsidR="00BB1847">
        <w:rPr>
          <w:rStyle w:val="FontStyle38"/>
          <w:sz w:val="24"/>
          <w:szCs w:val="24"/>
        </w:rPr>
        <w:t>сов, необходимых для реализации</w:t>
      </w:r>
    </w:p>
    <w:p w:rsidR="009578E6" w:rsidRPr="005F0946" w:rsidRDefault="009578E6" w:rsidP="009578E6">
      <w:pPr>
        <w:rPr>
          <w:rStyle w:val="FontStyle38"/>
          <w:sz w:val="24"/>
          <w:szCs w:val="24"/>
        </w:rPr>
      </w:pPr>
    </w:p>
    <w:p w:rsidR="009578E6" w:rsidRPr="005F0946" w:rsidRDefault="009578E6" w:rsidP="009578E6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 xml:space="preserve">        Предполагаемый объем финансирования программы составит </w:t>
      </w:r>
      <w:r w:rsidR="000D44AB">
        <w:rPr>
          <w:rStyle w:val="FontStyle38"/>
          <w:sz w:val="24"/>
          <w:szCs w:val="24"/>
        </w:rPr>
        <w:t>1437,47539</w:t>
      </w:r>
      <w:r w:rsidRPr="005F0946">
        <w:rPr>
          <w:rStyle w:val="FontStyle38"/>
          <w:sz w:val="24"/>
          <w:szCs w:val="24"/>
        </w:rPr>
        <w:t xml:space="preserve"> тыс. руб., в том числе по годам:</w:t>
      </w:r>
    </w:p>
    <w:p w:rsidR="000D44AB" w:rsidRDefault="000D44AB" w:rsidP="000D44AB">
      <w:pPr>
        <w:rPr>
          <w:rFonts w:ascii="Times New Roman" w:hAnsi="Times New Roman"/>
        </w:rPr>
      </w:pPr>
      <w:r>
        <w:rPr>
          <w:rFonts w:ascii="Times New Roman" w:hAnsi="Times New Roman"/>
        </w:rPr>
        <w:t>2021 год -240,46677 тыс. руб.</w:t>
      </w:r>
    </w:p>
    <w:p w:rsidR="000D44AB" w:rsidRDefault="000D44AB" w:rsidP="000D44AB">
      <w:pPr>
        <w:rPr>
          <w:rFonts w:ascii="Times New Roman" w:hAnsi="Times New Roman"/>
        </w:rPr>
      </w:pPr>
      <w:r>
        <w:rPr>
          <w:rFonts w:ascii="Times New Roman" w:hAnsi="Times New Roman"/>
        </w:rPr>
        <w:t>2022 год -300,0 тыс. руб.</w:t>
      </w:r>
    </w:p>
    <w:p w:rsidR="000D44AB" w:rsidRDefault="000D44AB" w:rsidP="000D44AB">
      <w:pPr>
        <w:rPr>
          <w:rFonts w:ascii="Times New Roman" w:hAnsi="Times New Roman"/>
        </w:rPr>
      </w:pPr>
      <w:r>
        <w:rPr>
          <w:rFonts w:ascii="Times New Roman" w:hAnsi="Times New Roman"/>
        </w:rPr>
        <w:t>2023 год -297,00862 тыс. руб.</w:t>
      </w:r>
    </w:p>
    <w:p w:rsidR="000D44AB" w:rsidRDefault="000D44AB" w:rsidP="000D44AB">
      <w:pPr>
        <w:rPr>
          <w:rFonts w:ascii="Times New Roman" w:hAnsi="Times New Roman"/>
        </w:rPr>
      </w:pPr>
      <w:r>
        <w:rPr>
          <w:rFonts w:ascii="Times New Roman" w:hAnsi="Times New Roman"/>
        </w:rPr>
        <w:t>2024 год -300,0 тыс. руб.</w:t>
      </w:r>
    </w:p>
    <w:p w:rsidR="000D44AB" w:rsidRDefault="000D44AB" w:rsidP="000D44AB">
      <w:pPr>
        <w:rPr>
          <w:rFonts w:ascii="Times New Roman" w:hAnsi="Times New Roman"/>
        </w:rPr>
      </w:pPr>
      <w:r>
        <w:rPr>
          <w:rFonts w:ascii="Times New Roman" w:hAnsi="Times New Roman"/>
        </w:rPr>
        <w:t>2025 год -300,0 тыс. руб.</w:t>
      </w:r>
    </w:p>
    <w:p w:rsidR="009578E6" w:rsidRPr="005F0946" w:rsidRDefault="009578E6" w:rsidP="009578E6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 xml:space="preserve">        В том числе по источникам финансирования:</w:t>
      </w:r>
    </w:p>
    <w:p w:rsidR="009578E6" w:rsidRPr="005F0946" w:rsidRDefault="009578E6" w:rsidP="009578E6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>Бюджет МР «Хвастовичский район»</w:t>
      </w:r>
    </w:p>
    <w:p w:rsidR="000D44AB" w:rsidRDefault="000D44AB" w:rsidP="000D44AB">
      <w:pPr>
        <w:rPr>
          <w:rFonts w:ascii="Times New Roman" w:hAnsi="Times New Roman"/>
        </w:rPr>
      </w:pPr>
      <w:r>
        <w:rPr>
          <w:rFonts w:ascii="Times New Roman" w:hAnsi="Times New Roman"/>
        </w:rPr>
        <w:t>2021 год -240,46677 тыс. руб.</w:t>
      </w:r>
    </w:p>
    <w:p w:rsidR="000D44AB" w:rsidRDefault="000D44AB" w:rsidP="000D44AB">
      <w:pPr>
        <w:rPr>
          <w:rFonts w:ascii="Times New Roman" w:hAnsi="Times New Roman"/>
        </w:rPr>
      </w:pPr>
      <w:r>
        <w:rPr>
          <w:rFonts w:ascii="Times New Roman" w:hAnsi="Times New Roman"/>
        </w:rPr>
        <w:t>2022 год -300,0 тыс. руб.</w:t>
      </w:r>
    </w:p>
    <w:p w:rsidR="000D44AB" w:rsidRDefault="000D44AB" w:rsidP="000D44AB">
      <w:pPr>
        <w:rPr>
          <w:rFonts w:ascii="Times New Roman" w:hAnsi="Times New Roman"/>
        </w:rPr>
      </w:pPr>
      <w:r>
        <w:rPr>
          <w:rFonts w:ascii="Times New Roman" w:hAnsi="Times New Roman"/>
        </w:rPr>
        <w:t>2023 год -297,00862 тыс. руб.</w:t>
      </w:r>
    </w:p>
    <w:p w:rsidR="000D44AB" w:rsidRDefault="000D44AB" w:rsidP="000D44AB">
      <w:pPr>
        <w:rPr>
          <w:rFonts w:ascii="Times New Roman" w:hAnsi="Times New Roman"/>
        </w:rPr>
      </w:pPr>
      <w:r>
        <w:rPr>
          <w:rFonts w:ascii="Times New Roman" w:hAnsi="Times New Roman"/>
        </w:rPr>
        <w:t>2024 год -300,0 тыс. руб.</w:t>
      </w:r>
    </w:p>
    <w:p w:rsidR="000D44AB" w:rsidRDefault="000D44AB" w:rsidP="000D44AB">
      <w:pPr>
        <w:rPr>
          <w:rFonts w:ascii="Times New Roman" w:hAnsi="Times New Roman"/>
        </w:rPr>
      </w:pPr>
      <w:r>
        <w:rPr>
          <w:rFonts w:ascii="Times New Roman" w:hAnsi="Times New Roman"/>
        </w:rPr>
        <w:t>2025 год -300,0 тыс. руб.</w:t>
      </w:r>
    </w:p>
    <w:p w:rsidR="006A6F90" w:rsidRPr="005F0946" w:rsidRDefault="006A6F90" w:rsidP="009578E6">
      <w:pPr>
        <w:rPr>
          <w:rStyle w:val="FontStyle38"/>
          <w:sz w:val="24"/>
          <w:szCs w:val="24"/>
        </w:rPr>
      </w:pPr>
    </w:p>
    <w:p w:rsidR="009F35A8" w:rsidRPr="000D44AB" w:rsidRDefault="006A6F90" w:rsidP="000D44AB">
      <w:pPr>
        <w:rPr>
          <w:rFonts w:ascii="Times New Roman" w:hAnsi="Times New Roman"/>
          <w:bCs/>
          <w:spacing w:val="10"/>
        </w:rPr>
      </w:pPr>
      <w:r w:rsidRPr="005F0946">
        <w:rPr>
          <w:rStyle w:val="FontStyle45"/>
          <w:b w:val="0"/>
          <w:sz w:val="24"/>
          <w:szCs w:val="24"/>
        </w:rPr>
        <w:t xml:space="preserve">       Объемы финансирования могут уточняться в соответствии с </w:t>
      </w:r>
      <w:r w:rsidR="000D44AB" w:rsidRPr="005F0946">
        <w:rPr>
          <w:rStyle w:val="FontStyle45"/>
          <w:b w:val="0"/>
          <w:sz w:val="24"/>
          <w:szCs w:val="24"/>
        </w:rPr>
        <w:t>бюджетным законодательством</w:t>
      </w:r>
      <w:r w:rsidRPr="005F0946">
        <w:rPr>
          <w:rStyle w:val="FontStyle45"/>
          <w:b w:val="0"/>
          <w:sz w:val="24"/>
          <w:szCs w:val="24"/>
        </w:rPr>
        <w:t>.</w:t>
      </w:r>
    </w:p>
    <w:p w:rsidR="00095EE9" w:rsidRPr="005F0946" w:rsidRDefault="00DB3C62" w:rsidP="00491B30">
      <w:pPr>
        <w:rPr>
          <w:rStyle w:val="FontStyle45"/>
          <w:b w:val="0"/>
          <w:sz w:val="24"/>
          <w:szCs w:val="24"/>
        </w:rPr>
      </w:pPr>
      <w:r w:rsidRPr="005F0946">
        <w:rPr>
          <w:rStyle w:val="FontStyle45"/>
          <w:b w:val="0"/>
          <w:sz w:val="24"/>
          <w:szCs w:val="24"/>
        </w:rPr>
        <w:t>4.</w:t>
      </w:r>
      <w:r w:rsidR="00C36B84" w:rsidRPr="005F0946">
        <w:rPr>
          <w:rStyle w:val="FontStyle45"/>
          <w:b w:val="0"/>
          <w:sz w:val="24"/>
          <w:szCs w:val="24"/>
        </w:rPr>
        <w:t>2. Основание</w:t>
      </w:r>
      <w:r w:rsidR="00095EE9" w:rsidRPr="005F0946">
        <w:rPr>
          <w:rStyle w:val="FontStyle45"/>
          <w:b w:val="0"/>
          <w:sz w:val="24"/>
          <w:szCs w:val="24"/>
        </w:rPr>
        <w:t xml:space="preserve"> объема финансовых ресурсов, необходимых для реа</w:t>
      </w:r>
      <w:r w:rsidRPr="005F0946">
        <w:rPr>
          <w:rStyle w:val="FontStyle45"/>
          <w:b w:val="0"/>
          <w:sz w:val="24"/>
          <w:szCs w:val="24"/>
        </w:rPr>
        <w:t>лизации муниципальной программы</w:t>
      </w:r>
      <w:r w:rsidR="00095EE9" w:rsidRPr="005F0946">
        <w:rPr>
          <w:rStyle w:val="FontStyle45"/>
          <w:b w:val="0"/>
          <w:sz w:val="24"/>
          <w:szCs w:val="24"/>
        </w:rPr>
        <w:t>.</w:t>
      </w:r>
    </w:p>
    <w:p w:rsidR="00095EE9" w:rsidRPr="005F0946" w:rsidRDefault="00095EE9" w:rsidP="00491B30">
      <w:pPr>
        <w:rPr>
          <w:rStyle w:val="FontStyle45"/>
          <w:b w:val="0"/>
          <w:sz w:val="24"/>
          <w:szCs w:val="24"/>
        </w:rPr>
      </w:pPr>
      <w:r w:rsidRPr="005F0946">
        <w:rPr>
          <w:rStyle w:val="FontStyle45"/>
          <w:b w:val="0"/>
          <w:sz w:val="24"/>
          <w:szCs w:val="24"/>
        </w:rPr>
        <w:t>Обоснование объема финансовых ресурсов, необходимых для реализации муниципальной программы приведено в приложении № 2 к настоящей программе.</w:t>
      </w:r>
    </w:p>
    <w:p w:rsidR="00095EE9" w:rsidRPr="005F0946" w:rsidRDefault="00095EE9" w:rsidP="00491B30">
      <w:pPr>
        <w:rPr>
          <w:rStyle w:val="FontStyle45"/>
          <w:b w:val="0"/>
          <w:sz w:val="24"/>
          <w:szCs w:val="24"/>
        </w:rPr>
      </w:pPr>
    </w:p>
    <w:p w:rsidR="00095EE9" w:rsidRPr="005F0946" w:rsidRDefault="00095EE9" w:rsidP="00491B30">
      <w:pPr>
        <w:rPr>
          <w:rStyle w:val="FontStyle45"/>
          <w:b w:val="0"/>
          <w:sz w:val="24"/>
          <w:szCs w:val="24"/>
        </w:rPr>
      </w:pPr>
      <w:r w:rsidRPr="005F0946">
        <w:rPr>
          <w:rStyle w:val="FontStyle45"/>
          <w:b w:val="0"/>
          <w:sz w:val="24"/>
          <w:szCs w:val="24"/>
        </w:rPr>
        <w:t xml:space="preserve">  5. Механизм реализации программы</w:t>
      </w:r>
    </w:p>
    <w:p w:rsidR="00095EE9" w:rsidRPr="005F0946" w:rsidRDefault="00095EE9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>Ответственным исполнителем и координатором хода реализации программы является отдел социальной защиты населения администрации МР «Хвастовичский район».</w:t>
      </w:r>
    </w:p>
    <w:p w:rsidR="00095EE9" w:rsidRPr="005F0946" w:rsidRDefault="00095EE9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 xml:space="preserve"> В процессе реализации программы ответственный исполнитель взаимодействует:</w:t>
      </w:r>
    </w:p>
    <w:p w:rsidR="00095EE9" w:rsidRPr="005F0946" w:rsidRDefault="00095EE9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>- с участниками программы.</w:t>
      </w:r>
    </w:p>
    <w:p w:rsidR="00095EE9" w:rsidRPr="005F0946" w:rsidRDefault="00095EE9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 xml:space="preserve"> Механизм взаимодействия ответственного исполнителя с участниками программы заключается в следующем:</w:t>
      </w:r>
    </w:p>
    <w:p w:rsidR="00095EE9" w:rsidRPr="005F0946" w:rsidRDefault="00095EE9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>- ответственный исполнитель запрашивает у участников муниципальной программы информацию, необходимую для проведения оценки эффективности муниципальной программы и подготовки годового отчета;</w:t>
      </w:r>
    </w:p>
    <w:p w:rsidR="00095EE9" w:rsidRPr="005F0946" w:rsidRDefault="00095EE9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>- участники программы не позднее 10 октября представляют ответственному исполнителю предложения по внесению оперативных изменений в мероприятия программы;</w:t>
      </w:r>
    </w:p>
    <w:p w:rsidR="00095EE9" w:rsidRPr="005F0946" w:rsidRDefault="00095EE9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>- участники программы не позднее 20 января года, следующего за отчетным годом реализации программы, представляют ответственному исполнителю информацию, необходимую для проведения оценки эффективности реализации программы и подготовки годового отчета.</w:t>
      </w:r>
    </w:p>
    <w:p w:rsidR="00095EE9" w:rsidRPr="005F0946" w:rsidRDefault="00095EE9" w:rsidP="00491B30">
      <w:pPr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 xml:space="preserve"> Ответственный исполнитель несет ответственность за достижение целевых индикаторов муниципальной программы, а также конечных результатов ее реализации.</w:t>
      </w:r>
    </w:p>
    <w:p w:rsidR="00095EE9" w:rsidRPr="005F0946" w:rsidRDefault="00095EE9" w:rsidP="00491B30">
      <w:pPr>
        <w:rPr>
          <w:rStyle w:val="FontStyle45"/>
          <w:b w:val="0"/>
          <w:sz w:val="24"/>
          <w:szCs w:val="24"/>
        </w:rPr>
      </w:pPr>
      <w:r w:rsidRPr="005F0946">
        <w:rPr>
          <w:rStyle w:val="FontStyle45"/>
          <w:b w:val="0"/>
          <w:sz w:val="24"/>
          <w:szCs w:val="24"/>
        </w:rPr>
        <w:t>6. Перечень мероприятий программы</w:t>
      </w:r>
    </w:p>
    <w:p w:rsidR="00095EE9" w:rsidRPr="005F0946" w:rsidRDefault="00095EE9" w:rsidP="00491B30">
      <w:pPr>
        <w:rPr>
          <w:rStyle w:val="FontStyle45"/>
          <w:b w:val="0"/>
          <w:sz w:val="24"/>
          <w:szCs w:val="24"/>
        </w:rPr>
      </w:pPr>
    </w:p>
    <w:p w:rsidR="00925085" w:rsidRPr="005F0946" w:rsidRDefault="00095EE9" w:rsidP="00491B30">
      <w:pPr>
        <w:rPr>
          <w:rFonts w:ascii="Times New Roman" w:hAnsi="Times New Roman"/>
        </w:rPr>
      </w:pPr>
      <w:r w:rsidRPr="005F0946">
        <w:rPr>
          <w:rFonts w:ascii="Times New Roman" w:hAnsi="Times New Roman"/>
        </w:rPr>
        <w:t xml:space="preserve">    Перечень мероприятий программы указан в приложении № 3 к настоящей программе.</w:t>
      </w:r>
    </w:p>
    <w:p w:rsidR="00EC7181" w:rsidRPr="005F0946" w:rsidRDefault="00EC7181" w:rsidP="00491B30">
      <w:pPr>
        <w:ind w:right="-1299"/>
        <w:rPr>
          <w:rFonts w:ascii="Times New Roman" w:hAnsi="Times New Roman"/>
        </w:rPr>
        <w:sectPr w:rsidR="00EC7181" w:rsidRPr="005F0946" w:rsidSect="00851D33">
          <w:pgSz w:w="11906" w:h="16838"/>
          <w:pgMar w:top="284" w:right="707" w:bottom="142" w:left="1276" w:header="708" w:footer="708" w:gutter="0"/>
          <w:cols w:space="708"/>
          <w:docGrid w:linePitch="360"/>
        </w:sectPr>
      </w:pPr>
    </w:p>
    <w:p w:rsidR="00245FF5" w:rsidRPr="00E77B8D" w:rsidRDefault="00245FF5" w:rsidP="00491B30">
      <w:pPr>
        <w:tabs>
          <w:tab w:val="left" w:pos="10125"/>
          <w:tab w:val="left" w:pos="10710"/>
          <w:tab w:val="right" w:pos="15138"/>
        </w:tabs>
        <w:jc w:val="right"/>
        <w:rPr>
          <w:rStyle w:val="FontStyle38"/>
          <w:b/>
          <w:bCs/>
          <w:kern w:val="28"/>
          <w:sz w:val="26"/>
          <w:szCs w:val="26"/>
        </w:rPr>
      </w:pPr>
      <w:r w:rsidRPr="00E77B8D">
        <w:rPr>
          <w:rStyle w:val="FontStyle38"/>
          <w:b/>
          <w:bCs/>
          <w:kern w:val="28"/>
          <w:sz w:val="26"/>
          <w:szCs w:val="26"/>
        </w:rPr>
        <w:lastRenderedPageBreak/>
        <w:t xml:space="preserve">Приложение № </w:t>
      </w:r>
      <w:r w:rsidR="00E447E5">
        <w:rPr>
          <w:rStyle w:val="FontStyle38"/>
          <w:b/>
          <w:bCs/>
          <w:kern w:val="28"/>
          <w:sz w:val="26"/>
          <w:szCs w:val="26"/>
        </w:rPr>
        <w:t>1</w:t>
      </w:r>
    </w:p>
    <w:p w:rsidR="00245FF5" w:rsidRPr="00E77B8D" w:rsidRDefault="00245FF5" w:rsidP="00491B30">
      <w:pPr>
        <w:tabs>
          <w:tab w:val="left" w:pos="10710"/>
          <w:tab w:val="right" w:pos="15138"/>
        </w:tabs>
        <w:jc w:val="right"/>
        <w:rPr>
          <w:rStyle w:val="FontStyle38"/>
          <w:b/>
          <w:bCs/>
          <w:kern w:val="28"/>
          <w:sz w:val="26"/>
          <w:szCs w:val="26"/>
        </w:rPr>
      </w:pPr>
      <w:r w:rsidRPr="00E77B8D">
        <w:rPr>
          <w:rStyle w:val="FontStyle38"/>
          <w:b/>
          <w:bCs/>
          <w:kern w:val="28"/>
          <w:sz w:val="26"/>
          <w:szCs w:val="26"/>
        </w:rPr>
        <w:t xml:space="preserve">                                                                                                             к 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5FF5" w:rsidRPr="00E77B8D" w:rsidRDefault="00245FF5" w:rsidP="00491B30">
      <w:pPr>
        <w:tabs>
          <w:tab w:val="left" w:pos="10710"/>
          <w:tab w:val="right" w:pos="15138"/>
        </w:tabs>
        <w:jc w:val="right"/>
        <w:rPr>
          <w:rStyle w:val="FontStyle38"/>
          <w:b/>
          <w:bCs/>
          <w:kern w:val="28"/>
          <w:sz w:val="26"/>
          <w:szCs w:val="26"/>
        </w:rPr>
      </w:pPr>
      <w:r w:rsidRPr="00E77B8D">
        <w:rPr>
          <w:rStyle w:val="FontStyle38"/>
          <w:b/>
          <w:bCs/>
          <w:kern w:val="28"/>
          <w:sz w:val="26"/>
          <w:szCs w:val="26"/>
        </w:rPr>
        <w:t xml:space="preserve"> «Доступная среда в муниципальном районе</w:t>
      </w:r>
    </w:p>
    <w:p w:rsidR="00245FF5" w:rsidRPr="00E77B8D" w:rsidRDefault="00245FF5" w:rsidP="00491B30">
      <w:pPr>
        <w:tabs>
          <w:tab w:val="left" w:pos="10710"/>
          <w:tab w:val="right" w:pos="15138"/>
        </w:tabs>
        <w:jc w:val="right"/>
        <w:rPr>
          <w:rStyle w:val="FontStyle38"/>
          <w:b/>
          <w:bCs/>
          <w:kern w:val="28"/>
          <w:sz w:val="26"/>
          <w:szCs w:val="26"/>
        </w:rPr>
      </w:pPr>
      <w:r w:rsidRPr="00E77B8D">
        <w:rPr>
          <w:rStyle w:val="FontStyle38"/>
          <w:b/>
          <w:bCs/>
          <w:kern w:val="28"/>
          <w:sz w:val="26"/>
          <w:szCs w:val="26"/>
        </w:rPr>
        <w:t>«Хвастовичский район»</w:t>
      </w:r>
    </w:p>
    <w:p w:rsidR="00925085" w:rsidRPr="005F0946" w:rsidRDefault="00925085" w:rsidP="00491B30">
      <w:pPr>
        <w:jc w:val="center"/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>СВЕДЕНИЯ</w:t>
      </w:r>
    </w:p>
    <w:p w:rsidR="00925085" w:rsidRPr="005F0946" w:rsidRDefault="00925085" w:rsidP="00491B30">
      <w:pPr>
        <w:jc w:val="center"/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>ОБ ИНДИКАТОРАХ МУНИЦИПАЛЬНОЙ ПРОГРАММЫ И ИХ ЗНАЧЕНИЯХ</w:t>
      </w:r>
      <w:r w:rsidR="00491B30" w:rsidRPr="005F0946">
        <w:rPr>
          <w:rStyle w:val="FontStyle38"/>
          <w:sz w:val="24"/>
          <w:szCs w:val="24"/>
        </w:rPr>
        <w:t xml:space="preserve"> </w:t>
      </w:r>
    </w:p>
    <w:p w:rsidR="00925085" w:rsidRPr="005F0946" w:rsidRDefault="00925085" w:rsidP="00491B30">
      <w:pPr>
        <w:jc w:val="center"/>
        <w:rPr>
          <w:rStyle w:val="FontStyle38"/>
          <w:sz w:val="24"/>
          <w:szCs w:val="24"/>
        </w:rPr>
      </w:pPr>
    </w:p>
    <w:tbl>
      <w:tblPr>
        <w:tblW w:w="15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0"/>
        <w:gridCol w:w="4045"/>
        <w:gridCol w:w="1517"/>
        <w:gridCol w:w="1348"/>
        <w:gridCol w:w="1686"/>
        <w:gridCol w:w="1853"/>
        <w:gridCol w:w="1853"/>
        <w:gridCol w:w="1519"/>
      </w:tblGrid>
      <w:tr w:rsidR="000D44AB" w:rsidRPr="005F0946" w:rsidTr="000D44AB">
        <w:trPr>
          <w:trHeight w:val="322"/>
        </w:trPr>
        <w:tc>
          <w:tcPr>
            <w:tcW w:w="1180" w:type="dxa"/>
            <w:vMerge w:val="restart"/>
          </w:tcPr>
          <w:p w:rsidR="000D44AB" w:rsidRPr="005F0946" w:rsidRDefault="000D44AB" w:rsidP="00491B30">
            <w:pPr>
              <w:pStyle w:val="Table0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045" w:type="dxa"/>
            <w:vMerge w:val="restart"/>
          </w:tcPr>
          <w:p w:rsidR="000D44AB" w:rsidRPr="005F0946" w:rsidRDefault="000D44AB" w:rsidP="00491B30">
            <w:pPr>
              <w:pStyle w:val="Table0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Наименование индикатора</w:t>
            </w:r>
          </w:p>
          <w:p w:rsidR="000D44AB" w:rsidRPr="005F0946" w:rsidRDefault="000D44AB" w:rsidP="00491B30">
            <w:pPr>
              <w:pStyle w:val="Table0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(показателя)</w:t>
            </w:r>
          </w:p>
        </w:tc>
        <w:tc>
          <w:tcPr>
            <w:tcW w:w="1517" w:type="dxa"/>
            <w:vMerge w:val="restart"/>
          </w:tcPr>
          <w:p w:rsidR="000D44AB" w:rsidRPr="005F0946" w:rsidRDefault="000D44AB" w:rsidP="00491B30">
            <w:pPr>
              <w:pStyle w:val="Table0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Единица</w:t>
            </w:r>
          </w:p>
          <w:p w:rsidR="000D44AB" w:rsidRPr="005F0946" w:rsidRDefault="000D44AB" w:rsidP="00491B30">
            <w:pPr>
              <w:pStyle w:val="Table0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8259" w:type="dxa"/>
            <w:gridSpan w:val="5"/>
          </w:tcPr>
          <w:p w:rsidR="000D44AB" w:rsidRPr="005F0946" w:rsidRDefault="000D44AB" w:rsidP="00491B30">
            <w:pPr>
              <w:pStyle w:val="Table0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0D44AB" w:rsidRPr="005F0946" w:rsidTr="000D44AB">
        <w:trPr>
          <w:trHeight w:val="353"/>
        </w:trPr>
        <w:tc>
          <w:tcPr>
            <w:tcW w:w="1180" w:type="dxa"/>
            <w:vMerge/>
          </w:tcPr>
          <w:p w:rsidR="000D44AB" w:rsidRPr="005F0946" w:rsidRDefault="000D44AB" w:rsidP="00491B30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  <w:vMerge/>
          </w:tcPr>
          <w:p w:rsidR="000D44AB" w:rsidRPr="005F0946" w:rsidRDefault="000D44AB" w:rsidP="00491B30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/>
          </w:tcPr>
          <w:p w:rsidR="000D44AB" w:rsidRPr="005F0946" w:rsidRDefault="000D44AB" w:rsidP="00491B30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0D44AB" w:rsidRPr="005F0946" w:rsidRDefault="000D44AB" w:rsidP="00491B30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686" w:type="dxa"/>
          </w:tcPr>
          <w:p w:rsidR="000D44AB" w:rsidRPr="005F0946" w:rsidRDefault="000D44AB" w:rsidP="00491B30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853" w:type="dxa"/>
          </w:tcPr>
          <w:p w:rsidR="000D44AB" w:rsidRPr="005F0946" w:rsidRDefault="000D44AB" w:rsidP="00491B30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853" w:type="dxa"/>
          </w:tcPr>
          <w:p w:rsidR="000D44AB" w:rsidRPr="005F0946" w:rsidRDefault="000D44AB" w:rsidP="00491B30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19" w:type="dxa"/>
          </w:tcPr>
          <w:p w:rsidR="000D44AB" w:rsidRPr="005F0946" w:rsidRDefault="000D44AB" w:rsidP="00491B30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2025 год</w:t>
            </w:r>
          </w:p>
        </w:tc>
      </w:tr>
      <w:tr w:rsidR="000D44AB" w:rsidRPr="005F0946" w:rsidTr="000D44AB">
        <w:trPr>
          <w:trHeight w:val="1353"/>
        </w:trPr>
        <w:tc>
          <w:tcPr>
            <w:tcW w:w="1180" w:type="dxa"/>
          </w:tcPr>
          <w:p w:rsidR="000D44AB" w:rsidRPr="005F0946" w:rsidRDefault="000D44AB" w:rsidP="00491B30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</w:tcPr>
          <w:p w:rsidR="000D44AB" w:rsidRPr="005F0946" w:rsidRDefault="000D44AB" w:rsidP="00491B30">
            <w:pPr>
              <w:pStyle w:val="Table"/>
              <w:rPr>
                <w:rStyle w:val="FontStyle38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численность детей-инвалидов, получающих образовательные услуги</w:t>
            </w:r>
          </w:p>
        </w:tc>
        <w:tc>
          <w:tcPr>
            <w:tcW w:w="1517" w:type="dxa"/>
          </w:tcPr>
          <w:p w:rsidR="000D44AB" w:rsidRPr="005F0946" w:rsidRDefault="000D44AB" w:rsidP="00491B30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Чел.</w:t>
            </w:r>
          </w:p>
          <w:p w:rsidR="000D44AB" w:rsidRPr="005F0946" w:rsidRDefault="000D44AB" w:rsidP="00491B30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%</w:t>
            </w:r>
          </w:p>
          <w:p w:rsidR="000D44AB" w:rsidRPr="005F0946" w:rsidRDefault="000D44AB" w:rsidP="00491B30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0D44AB" w:rsidRPr="005F0946" w:rsidRDefault="000D44AB" w:rsidP="00491B30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16</w:t>
            </w:r>
          </w:p>
          <w:p w:rsidR="000D44AB" w:rsidRPr="005F0946" w:rsidRDefault="000D44AB" w:rsidP="00491B30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86" w:type="dxa"/>
          </w:tcPr>
          <w:p w:rsidR="000D44AB" w:rsidRPr="005F0946" w:rsidRDefault="000D44AB" w:rsidP="00491B30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16</w:t>
            </w:r>
          </w:p>
          <w:p w:rsidR="000D44AB" w:rsidRPr="005F0946" w:rsidRDefault="000D44AB" w:rsidP="00491B30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53" w:type="dxa"/>
          </w:tcPr>
          <w:p w:rsidR="000D44AB" w:rsidRPr="005F0946" w:rsidRDefault="000D44AB" w:rsidP="00491B3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0D44AB" w:rsidRPr="005F0946" w:rsidRDefault="000D44AB" w:rsidP="00491B3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53" w:type="dxa"/>
          </w:tcPr>
          <w:p w:rsidR="000D44AB" w:rsidRPr="005F0946" w:rsidRDefault="000D44AB" w:rsidP="00491B30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16</w:t>
            </w:r>
          </w:p>
          <w:p w:rsidR="000D44AB" w:rsidRPr="005F0946" w:rsidRDefault="000D44AB" w:rsidP="00491B30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19" w:type="dxa"/>
          </w:tcPr>
          <w:p w:rsidR="000D44AB" w:rsidRPr="005F0946" w:rsidRDefault="000D44AB" w:rsidP="00491B30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16</w:t>
            </w:r>
          </w:p>
          <w:p w:rsidR="000D44AB" w:rsidRPr="005F0946" w:rsidRDefault="000D44AB" w:rsidP="00491B30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32</w:t>
            </w:r>
          </w:p>
        </w:tc>
      </w:tr>
      <w:tr w:rsidR="000D44AB" w:rsidRPr="005F0946" w:rsidTr="000D44AB">
        <w:trPr>
          <w:trHeight w:val="1882"/>
        </w:trPr>
        <w:tc>
          <w:tcPr>
            <w:tcW w:w="1180" w:type="dxa"/>
          </w:tcPr>
          <w:p w:rsidR="000D44AB" w:rsidRPr="005F0946" w:rsidRDefault="000D44AB" w:rsidP="00491B30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</w:tcPr>
          <w:p w:rsidR="000D44AB" w:rsidRPr="005F0946" w:rsidRDefault="000D44AB" w:rsidP="00491B30">
            <w:pPr>
              <w:pStyle w:val="Table"/>
              <w:rPr>
                <w:rStyle w:val="FontStyle38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численность лиц с ограниченными возможностями, прин</w:t>
            </w:r>
            <w:r w:rsidR="00984E6A">
              <w:rPr>
                <w:rFonts w:ascii="Times New Roman" w:hAnsi="Times New Roman" w:cs="Times New Roman"/>
              </w:rPr>
              <w:t xml:space="preserve">имающими участие в культурных, </w:t>
            </w:r>
            <w:r>
              <w:rPr>
                <w:rFonts w:ascii="Times New Roman" w:hAnsi="Times New Roman" w:cs="Times New Roman"/>
              </w:rPr>
              <w:t xml:space="preserve">спортивных </w:t>
            </w:r>
            <w:r w:rsidR="00984E6A">
              <w:rPr>
                <w:rFonts w:ascii="Times New Roman" w:hAnsi="Times New Roman" w:cs="Times New Roman"/>
              </w:rPr>
              <w:t xml:space="preserve">и реабилитационных </w:t>
            </w:r>
            <w:r>
              <w:rPr>
                <w:rFonts w:ascii="Times New Roman" w:hAnsi="Times New Roman" w:cs="Times New Roman"/>
              </w:rPr>
              <w:t>мероприятиях</w:t>
            </w:r>
            <w:r w:rsidRPr="005F09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7" w:type="dxa"/>
          </w:tcPr>
          <w:p w:rsidR="00BB1847" w:rsidRPr="005F0946" w:rsidRDefault="00BB1847" w:rsidP="00BB1847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Чел.</w:t>
            </w:r>
          </w:p>
          <w:p w:rsidR="00BB1847" w:rsidRPr="005F0946" w:rsidRDefault="00BB1847" w:rsidP="00BB1847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%</w:t>
            </w:r>
          </w:p>
          <w:p w:rsidR="000D44AB" w:rsidRPr="005F0946" w:rsidRDefault="000D44AB" w:rsidP="00491B30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348" w:type="dxa"/>
          </w:tcPr>
          <w:p w:rsidR="000D44AB" w:rsidRPr="005F0946" w:rsidRDefault="000D44AB" w:rsidP="00491B30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0,1%</w:t>
            </w:r>
          </w:p>
        </w:tc>
        <w:tc>
          <w:tcPr>
            <w:tcW w:w="1686" w:type="dxa"/>
          </w:tcPr>
          <w:p w:rsidR="000D44AB" w:rsidRPr="005F0946" w:rsidRDefault="000D44AB" w:rsidP="00491B30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0,2%</w:t>
            </w:r>
          </w:p>
        </w:tc>
        <w:tc>
          <w:tcPr>
            <w:tcW w:w="1853" w:type="dxa"/>
          </w:tcPr>
          <w:p w:rsidR="000D44AB" w:rsidRPr="00984E6A" w:rsidRDefault="00984E6A" w:rsidP="00491B3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84E6A">
              <w:rPr>
                <w:rStyle w:val="FontStyle38"/>
                <w:sz w:val="24"/>
                <w:szCs w:val="24"/>
              </w:rPr>
              <w:t>22</w:t>
            </w:r>
            <w:r w:rsidRPr="00984E6A">
              <w:rPr>
                <w:rStyle w:val="FontStyle38"/>
                <w:sz w:val="24"/>
                <w:szCs w:val="24"/>
              </w:rPr>
              <w:br/>
              <w:t>6,5</w:t>
            </w:r>
          </w:p>
        </w:tc>
        <w:tc>
          <w:tcPr>
            <w:tcW w:w="1853" w:type="dxa"/>
          </w:tcPr>
          <w:p w:rsidR="000D44AB" w:rsidRPr="00984E6A" w:rsidRDefault="00984E6A" w:rsidP="00491B3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84E6A">
              <w:rPr>
                <w:rStyle w:val="FontStyle38"/>
                <w:sz w:val="24"/>
                <w:szCs w:val="24"/>
              </w:rPr>
              <w:t>23</w:t>
            </w:r>
            <w:r w:rsidRPr="00984E6A">
              <w:rPr>
                <w:rStyle w:val="FontStyle38"/>
                <w:sz w:val="24"/>
                <w:szCs w:val="24"/>
              </w:rPr>
              <w:br/>
              <w:t>6,8</w:t>
            </w:r>
          </w:p>
        </w:tc>
        <w:tc>
          <w:tcPr>
            <w:tcW w:w="1519" w:type="dxa"/>
          </w:tcPr>
          <w:p w:rsidR="000D44AB" w:rsidRPr="00984E6A" w:rsidRDefault="00984E6A" w:rsidP="00491B3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84E6A">
              <w:rPr>
                <w:rStyle w:val="FontStyle38"/>
                <w:sz w:val="24"/>
                <w:szCs w:val="24"/>
              </w:rPr>
              <w:t>23</w:t>
            </w:r>
            <w:r w:rsidRPr="00984E6A">
              <w:rPr>
                <w:rStyle w:val="FontStyle38"/>
                <w:sz w:val="24"/>
                <w:szCs w:val="24"/>
              </w:rPr>
              <w:br/>
              <w:t>6,8</w:t>
            </w:r>
          </w:p>
        </w:tc>
      </w:tr>
    </w:tbl>
    <w:p w:rsidR="00A9441A" w:rsidRPr="005F0946" w:rsidRDefault="00A9441A" w:rsidP="00491B30">
      <w:pPr>
        <w:tabs>
          <w:tab w:val="left" w:pos="10125"/>
          <w:tab w:val="left" w:pos="10710"/>
          <w:tab w:val="right" w:pos="15138"/>
        </w:tabs>
        <w:jc w:val="right"/>
        <w:rPr>
          <w:rStyle w:val="FontStyle38"/>
          <w:sz w:val="24"/>
          <w:szCs w:val="24"/>
        </w:rPr>
      </w:pPr>
    </w:p>
    <w:p w:rsidR="00A40637" w:rsidRPr="005F0946" w:rsidRDefault="00A40637" w:rsidP="00491B30">
      <w:pPr>
        <w:tabs>
          <w:tab w:val="left" w:pos="10125"/>
          <w:tab w:val="left" w:pos="10710"/>
          <w:tab w:val="right" w:pos="15138"/>
        </w:tabs>
        <w:jc w:val="right"/>
        <w:rPr>
          <w:rStyle w:val="FontStyle38"/>
          <w:sz w:val="24"/>
          <w:szCs w:val="24"/>
        </w:rPr>
        <w:sectPr w:rsidR="00A40637" w:rsidRPr="005F0946" w:rsidSect="0046147E">
          <w:pgSz w:w="16838" w:h="11906" w:orient="landscape"/>
          <w:pgMar w:top="426" w:right="902" w:bottom="709" w:left="1134" w:header="709" w:footer="709" w:gutter="0"/>
          <w:cols w:space="708"/>
          <w:docGrid w:linePitch="360"/>
        </w:sectPr>
      </w:pPr>
    </w:p>
    <w:p w:rsidR="00A40637" w:rsidRPr="00E77B8D" w:rsidRDefault="00A40637" w:rsidP="00491B30">
      <w:pPr>
        <w:tabs>
          <w:tab w:val="left" w:pos="10125"/>
          <w:tab w:val="left" w:pos="10710"/>
          <w:tab w:val="right" w:pos="15138"/>
        </w:tabs>
        <w:jc w:val="right"/>
        <w:rPr>
          <w:rStyle w:val="FontStyle38"/>
          <w:b/>
          <w:bCs/>
          <w:kern w:val="28"/>
          <w:sz w:val="26"/>
          <w:szCs w:val="26"/>
        </w:rPr>
      </w:pPr>
      <w:r w:rsidRPr="00E77B8D">
        <w:rPr>
          <w:rStyle w:val="FontStyle38"/>
          <w:b/>
          <w:bCs/>
          <w:kern w:val="28"/>
          <w:sz w:val="26"/>
          <w:szCs w:val="26"/>
        </w:rPr>
        <w:lastRenderedPageBreak/>
        <w:t xml:space="preserve">Приложение № </w:t>
      </w:r>
      <w:r w:rsidR="00E447E5">
        <w:rPr>
          <w:rStyle w:val="FontStyle38"/>
          <w:b/>
          <w:bCs/>
          <w:kern w:val="28"/>
          <w:sz w:val="26"/>
          <w:szCs w:val="26"/>
        </w:rPr>
        <w:t>2</w:t>
      </w:r>
    </w:p>
    <w:p w:rsidR="00A40637" w:rsidRPr="00E77B8D" w:rsidRDefault="00A40637" w:rsidP="00491B30">
      <w:pPr>
        <w:tabs>
          <w:tab w:val="left" w:pos="10710"/>
          <w:tab w:val="right" w:pos="15138"/>
        </w:tabs>
        <w:jc w:val="right"/>
        <w:rPr>
          <w:rStyle w:val="FontStyle38"/>
          <w:b/>
          <w:bCs/>
          <w:kern w:val="28"/>
          <w:sz w:val="26"/>
          <w:szCs w:val="26"/>
        </w:rPr>
      </w:pPr>
      <w:r w:rsidRPr="00E77B8D">
        <w:rPr>
          <w:rStyle w:val="FontStyle38"/>
          <w:b/>
          <w:bCs/>
          <w:kern w:val="28"/>
          <w:sz w:val="26"/>
          <w:szCs w:val="26"/>
        </w:rPr>
        <w:t xml:space="preserve">к муниципальной программе  </w:t>
      </w:r>
    </w:p>
    <w:p w:rsidR="00A40637" w:rsidRPr="00E77B8D" w:rsidRDefault="00A40637" w:rsidP="00491B30">
      <w:pPr>
        <w:tabs>
          <w:tab w:val="left" w:pos="10710"/>
          <w:tab w:val="right" w:pos="15138"/>
        </w:tabs>
        <w:jc w:val="right"/>
        <w:rPr>
          <w:rStyle w:val="FontStyle38"/>
          <w:b/>
          <w:bCs/>
          <w:kern w:val="28"/>
          <w:sz w:val="26"/>
          <w:szCs w:val="26"/>
        </w:rPr>
      </w:pPr>
      <w:r w:rsidRPr="00E77B8D">
        <w:rPr>
          <w:rStyle w:val="FontStyle38"/>
          <w:b/>
          <w:bCs/>
          <w:kern w:val="28"/>
          <w:sz w:val="26"/>
          <w:szCs w:val="26"/>
        </w:rPr>
        <w:t xml:space="preserve">«Доступная среда в муниципальном районе </w:t>
      </w:r>
    </w:p>
    <w:p w:rsidR="00A40637" w:rsidRPr="00E77B8D" w:rsidRDefault="00A40637" w:rsidP="00491B30">
      <w:pPr>
        <w:tabs>
          <w:tab w:val="left" w:pos="10710"/>
          <w:tab w:val="right" w:pos="15138"/>
        </w:tabs>
        <w:jc w:val="right"/>
        <w:rPr>
          <w:rStyle w:val="FontStyle38"/>
          <w:b/>
          <w:bCs/>
          <w:kern w:val="28"/>
          <w:sz w:val="26"/>
          <w:szCs w:val="26"/>
        </w:rPr>
      </w:pPr>
      <w:r w:rsidRPr="00E77B8D">
        <w:rPr>
          <w:rStyle w:val="FontStyle38"/>
          <w:b/>
          <w:bCs/>
          <w:kern w:val="28"/>
          <w:sz w:val="26"/>
          <w:szCs w:val="26"/>
        </w:rPr>
        <w:t xml:space="preserve">«Хвастовичский район»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0637" w:rsidRPr="005F0946" w:rsidRDefault="00A40637" w:rsidP="00491B30">
      <w:pPr>
        <w:tabs>
          <w:tab w:val="left" w:pos="10125"/>
          <w:tab w:val="left" w:pos="10710"/>
          <w:tab w:val="right" w:pos="15138"/>
        </w:tabs>
        <w:jc w:val="right"/>
        <w:rPr>
          <w:rStyle w:val="FontStyle38"/>
          <w:sz w:val="24"/>
          <w:szCs w:val="24"/>
        </w:rPr>
      </w:pPr>
    </w:p>
    <w:p w:rsidR="00A40637" w:rsidRPr="005F0946" w:rsidRDefault="00A40637" w:rsidP="00491B30">
      <w:pPr>
        <w:tabs>
          <w:tab w:val="left" w:pos="10125"/>
          <w:tab w:val="left" w:pos="10710"/>
          <w:tab w:val="right" w:pos="15138"/>
        </w:tabs>
        <w:jc w:val="center"/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>ОБОСНОВАНИЕ</w:t>
      </w:r>
    </w:p>
    <w:p w:rsidR="00A40637" w:rsidRPr="005F0946" w:rsidRDefault="00A40637" w:rsidP="00491B30">
      <w:pPr>
        <w:tabs>
          <w:tab w:val="left" w:pos="10125"/>
          <w:tab w:val="left" w:pos="10710"/>
          <w:tab w:val="right" w:pos="15138"/>
        </w:tabs>
        <w:jc w:val="center"/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>ОБЬЕМА ФИНАНСИРОВЫХ РЕСУРСОВ,</w:t>
      </w:r>
    </w:p>
    <w:p w:rsidR="00A40637" w:rsidRPr="005F0946" w:rsidRDefault="00A40637" w:rsidP="00491B30">
      <w:pPr>
        <w:tabs>
          <w:tab w:val="left" w:pos="10125"/>
          <w:tab w:val="left" w:pos="10710"/>
          <w:tab w:val="right" w:pos="15138"/>
        </w:tabs>
        <w:jc w:val="center"/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>НЕОБХОДИМЫХ ДЛЯ РЕАЛИЗАЦИИ</w:t>
      </w:r>
    </w:p>
    <w:p w:rsidR="00A40637" w:rsidRPr="005F0946" w:rsidRDefault="00A40637" w:rsidP="00491B30">
      <w:pPr>
        <w:tabs>
          <w:tab w:val="left" w:pos="10125"/>
          <w:tab w:val="left" w:pos="10710"/>
          <w:tab w:val="right" w:pos="15138"/>
        </w:tabs>
        <w:jc w:val="center"/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>МУНИЦИПАЛЬНОЙ ПРОГРАММЫ</w:t>
      </w:r>
    </w:p>
    <w:p w:rsidR="00A40637" w:rsidRPr="005F0946" w:rsidRDefault="00A40637" w:rsidP="00491B30">
      <w:pPr>
        <w:tabs>
          <w:tab w:val="left" w:pos="10125"/>
          <w:tab w:val="left" w:pos="10710"/>
          <w:tab w:val="right" w:pos="15138"/>
        </w:tabs>
        <w:jc w:val="right"/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 xml:space="preserve">                                                               (ТЫС</w:t>
      </w:r>
      <w:proofErr w:type="gramStart"/>
      <w:r w:rsidRPr="005F0946">
        <w:rPr>
          <w:rStyle w:val="FontStyle38"/>
          <w:sz w:val="24"/>
          <w:szCs w:val="24"/>
        </w:rPr>
        <w:t>.Р</w:t>
      </w:r>
      <w:proofErr w:type="gramEnd"/>
      <w:r w:rsidRPr="005F0946">
        <w:rPr>
          <w:rStyle w:val="FontStyle38"/>
          <w:sz w:val="24"/>
          <w:szCs w:val="24"/>
        </w:rPr>
        <w:t>УБ.)</w:t>
      </w:r>
    </w:p>
    <w:p w:rsidR="00A40637" w:rsidRPr="005F0946" w:rsidRDefault="00A40637" w:rsidP="00491B30">
      <w:pPr>
        <w:jc w:val="right"/>
        <w:rPr>
          <w:rFonts w:ascii="Times New Roman" w:hAnsi="Times New Roman"/>
        </w:rPr>
      </w:pPr>
    </w:p>
    <w:tbl>
      <w:tblPr>
        <w:tblpPr w:leftFromText="180" w:rightFromText="180" w:vertAnchor="text" w:horzAnchor="margin" w:tblpY="-3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562"/>
        <w:gridCol w:w="1407"/>
        <w:gridCol w:w="1559"/>
        <w:gridCol w:w="1276"/>
        <w:gridCol w:w="1276"/>
        <w:gridCol w:w="1276"/>
      </w:tblGrid>
      <w:tr w:rsidR="00705964" w:rsidRPr="005F0946" w:rsidTr="005F0946">
        <w:tc>
          <w:tcPr>
            <w:tcW w:w="817" w:type="dxa"/>
            <w:vMerge w:val="restart"/>
          </w:tcPr>
          <w:p w:rsidR="00705964" w:rsidRPr="005F0946" w:rsidRDefault="00705964" w:rsidP="005F0946">
            <w:pPr>
              <w:pStyle w:val="Table0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562" w:type="dxa"/>
            <w:vMerge w:val="restart"/>
          </w:tcPr>
          <w:p w:rsidR="00705964" w:rsidRPr="005F0946" w:rsidRDefault="00705964" w:rsidP="005F0946">
            <w:pPr>
              <w:pStyle w:val="Table0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6794" w:type="dxa"/>
            <w:gridSpan w:val="5"/>
          </w:tcPr>
          <w:p w:rsidR="00705964" w:rsidRPr="005F0946" w:rsidRDefault="00705964" w:rsidP="005F0946">
            <w:pPr>
              <w:pStyle w:val="Table0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По годам реализации программы</w:t>
            </w:r>
          </w:p>
        </w:tc>
      </w:tr>
      <w:tr w:rsidR="00705964" w:rsidRPr="005F0946" w:rsidTr="005F0946">
        <w:tc>
          <w:tcPr>
            <w:tcW w:w="817" w:type="dxa"/>
            <w:vMerge/>
          </w:tcPr>
          <w:p w:rsidR="00705964" w:rsidRPr="005F0946" w:rsidRDefault="00705964" w:rsidP="005F0946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vMerge/>
          </w:tcPr>
          <w:p w:rsidR="00705964" w:rsidRPr="005F0946" w:rsidRDefault="00705964" w:rsidP="005F0946">
            <w:pPr>
              <w:pStyle w:val="Table0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705964" w:rsidRPr="005F0946" w:rsidRDefault="00705964" w:rsidP="005F0946">
            <w:pPr>
              <w:pStyle w:val="Table0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559" w:type="dxa"/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6" w:type="dxa"/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6" w:type="dxa"/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2025 год</w:t>
            </w:r>
          </w:p>
        </w:tc>
      </w:tr>
      <w:tr w:rsidR="00705964" w:rsidRPr="005F0946" w:rsidTr="005F0946">
        <w:tc>
          <w:tcPr>
            <w:tcW w:w="817" w:type="dxa"/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62" w:type="dxa"/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Оборудование парковочных мест;</w:t>
            </w: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-установка дорожных знаков и нанесение дорожной разметки.</w:t>
            </w:r>
          </w:p>
        </w:tc>
        <w:tc>
          <w:tcPr>
            <w:tcW w:w="1407" w:type="dxa"/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300,0</w:t>
            </w:r>
          </w:p>
        </w:tc>
      </w:tr>
      <w:tr w:rsidR="00705964" w:rsidRPr="005F0946" w:rsidTr="005F0946">
        <w:tc>
          <w:tcPr>
            <w:tcW w:w="817" w:type="dxa"/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62" w:type="dxa"/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Оборудование информационной системой внутри зданий в целях беспрепятственного передвижения инвалидов</w:t>
            </w:r>
          </w:p>
        </w:tc>
        <w:tc>
          <w:tcPr>
            <w:tcW w:w="1407" w:type="dxa"/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-</w:t>
            </w:r>
          </w:p>
        </w:tc>
      </w:tr>
      <w:tr w:rsidR="00705964" w:rsidRPr="005F0946" w:rsidTr="005F0946">
        <w:tc>
          <w:tcPr>
            <w:tcW w:w="817" w:type="dxa"/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62" w:type="dxa"/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Обозначение пути передвижения инвалидов в зоне целевого назначения внутри зданий.</w:t>
            </w:r>
          </w:p>
        </w:tc>
        <w:tc>
          <w:tcPr>
            <w:tcW w:w="1407" w:type="dxa"/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240,46677</w:t>
            </w:r>
          </w:p>
        </w:tc>
        <w:tc>
          <w:tcPr>
            <w:tcW w:w="1559" w:type="dxa"/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05964" w:rsidRPr="005F0946" w:rsidRDefault="000D44AB" w:rsidP="005F094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297,00862</w:t>
            </w:r>
          </w:p>
        </w:tc>
        <w:tc>
          <w:tcPr>
            <w:tcW w:w="1276" w:type="dxa"/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-</w:t>
            </w:r>
          </w:p>
        </w:tc>
      </w:tr>
      <w:tr w:rsidR="00705964" w:rsidRPr="005F0946" w:rsidTr="005F0946">
        <w:tc>
          <w:tcPr>
            <w:tcW w:w="817" w:type="dxa"/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62" w:type="dxa"/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Установка пандуса наружного с нескользким покрытием, поручней с двух сторон;</w:t>
            </w: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 xml:space="preserve">укладка нескользкого покрытия на входной площадке </w:t>
            </w:r>
          </w:p>
        </w:tc>
        <w:tc>
          <w:tcPr>
            <w:tcW w:w="1407" w:type="dxa"/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-</w:t>
            </w:r>
          </w:p>
        </w:tc>
      </w:tr>
      <w:tr w:rsidR="00705964" w:rsidRPr="005F0946" w:rsidTr="005F0946">
        <w:tc>
          <w:tcPr>
            <w:tcW w:w="817" w:type="dxa"/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62" w:type="dxa"/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Суммарное значение финансовых ресурсов,</w:t>
            </w: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07" w:type="dxa"/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240,46677</w:t>
            </w:r>
          </w:p>
        </w:tc>
        <w:tc>
          <w:tcPr>
            <w:tcW w:w="1559" w:type="dxa"/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0D44AB" w:rsidP="005F094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297,00862</w:t>
            </w:r>
          </w:p>
        </w:tc>
        <w:tc>
          <w:tcPr>
            <w:tcW w:w="1276" w:type="dxa"/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300,0</w:t>
            </w:r>
          </w:p>
        </w:tc>
      </w:tr>
    </w:tbl>
    <w:p w:rsidR="00A40637" w:rsidRPr="005F0946" w:rsidRDefault="00A40637" w:rsidP="00491B30">
      <w:pPr>
        <w:tabs>
          <w:tab w:val="left" w:pos="10125"/>
          <w:tab w:val="left" w:pos="10710"/>
          <w:tab w:val="right" w:pos="15138"/>
        </w:tabs>
        <w:jc w:val="right"/>
        <w:rPr>
          <w:rStyle w:val="FontStyle38"/>
          <w:sz w:val="24"/>
          <w:szCs w:val="24"/>
        </w:rPr>
      </w:pPr>
    </w:p>
    <w:p w:rsidR="00A40637" w:rsidRPr="005F0946" w:rsidRDefault="00A40637" w:rsidP="00491B30">
      <w:pPr>
        <w:tabs>
          <w:tab w:val="left" w:pos="10125"/>
          <w:tab w:val="left" w:pos="10710"/>
          <w:tab w:val="right" w:pos="15138"/>
        </w:tabs>
        <w:jc w:val="right"/>
        <w:rPr>
          <w:rStyle w:val="FontStyle38"/>
          <w:sz w:val="24"/>
          <w:szCs w:val="24"/>
        </w:rPr>
      </w:pPr>
    </w:p>
    <w:p w:rsidR="00A40637" w:rsidRPr="005F0946" w:rsidRDefault="00A40637" w:rsidP="00491B30">
      <w:pPr>
        <w:tabs>
          <w:tab w:val="left" w:pos="10125"/>
          <w:tab w:val="left" w:pos="10710"/>
          <w:tab w:val="right" w:pos="15138"/>
        </w:tabs>
        <w:jc w:val="right"/>
        <w:rPr>
          <w:rStyle w:val="FontStyle38"/>
          <w:sz w:val="24"/>
          <w:szCs w:val="24"/>
        </w:rPr>
      </w:pPr>
    </w:p>
    <w:p w:rsidR="00A40637" w:rsidRPr="005F0946" w:rsidRDefault="00A40637" w:rsidP="00491B30">
      <w:pPr>
        <w:tabs>
          <w:tab w:val="left" w:pos="10125"/>
          <w:tab w:val="left" w:pos="10710"/>
          <w:tab w:val="right" w:pos="15138"/>
        </w:tabs>
        <w:jc w:val="right"/>
        <w:rPr>
          <w:rStyle w:val="FontStyle38"/>
          <w:sz w:val="24"/>
          <w:szCs w:val="24"/>
        </w:rPr>
        <w:sectPr w:rsidR="00A40637" w:rsidRPr="005F0946" w:rsidSect="00A40637">
          <w:pgSz w:w="11906" w:h="16838"/>
          <w:pgMar w:top="902" w:right="709" w:bottom="1134" w:left="426" w:header="709" w:footer="709" w:gutter="0"/>
          <w:cols w:space="708"/>
          <w:docGrid w:linePitch="360"/>
        </w:sectPr>
      </w:pPr>
    </w:p>
    <w:p w:rsidR="00A40637" w:rsidRPr="005F0946" w:rsidRDefault="00A40637" w:rsidP="00491B30">
      <w:pPr>
        <w:tabs>
          <w:tab w:val="left" w:pos="10125"/>
          <w:tab w:val="left" w:pos="10710"/>
          <w:tab w:val="right" w:pos="15138"/>
        </w:tabs>
        <w:jc w:val="right"/>
        <w:rPr>
          <w:rStyle w:val="FontStyle38"/>
          <w:sz w:val="24"/>
          <w:szCs w:val="24"/>
        </w:rPr>
      </w:pPr>
    </w:p>
    <w:p w:rsidR="00A40637" w:rsidRPr="005F0946" w:rsidRDefault="00A40637" w:rsidP="00491B30">
      <w:pPr>
        <w:tabs>
          <w:tab w:val="left" w:pos="10125"/>
          <w:tab w:val="left" w:pos="10710"/>
          <w:tab w:val="right" w:pos="15138"/>
        </w:tabs>
        <w:jc w:val="right"/>
        <w:rPr>
          <w:rStyle w:val="FontStyle38"/>
          <w:b/>
          <w:bCs/>
          <w:kern w:val="28"/>
          <w:sz w:val="32"/>
          <w:szCs w:val="32"/>
        </w:rPr>
      </w:pPr>
    </w:p>
    <w:p w:rsidR="00A23E93" w:rsidRPr="00E77B8D" w:rsidRDefault="00A23E93" w:rsidP="00491B30">
      <w:pPr>
        <w:tabs>
          <w:tab w:val="left" w:pos="10125"/>
          <w:tab w:val="left" w:pos="10710"/>
          <w:tab w:val="right" w:pos="15138"/>
        </w:tabs>
        <w:jc w:val="right"/>
        <w:rPr>
          <w:rStyle w:val="FontStyle38"/>
          <w:b/>
          <w:bCs/>
          <w:kern w:val="28"/>
          <w:sz w:val="26"/>
          <w:szCs w:val="26"/>
        </w:rPr>
      </w:pPr>
      <w:r w:rsidRPr="00E77B8D">
        <w:rPr>
          <w:rStyle w:val="FontStyle38"/>
          <w:b/>
          <w:bCs/>
          <w:kern w:val="28"/>
          <w:sz w:val="26"/>
          <w:szCs w:val="26"/>
        </w:rPr>
        <w:t>Приложение №</w:t>
      </w:r>
      <w:r w:rsidR="00A9441A" w:rsidRPr="00E77B8D">
        <w:rPr>
          <w:rStyle w:val="FontStyle38"/>
          <w:b/>
          <w:bCs/>
          <w:kern w:val="28"/>
          <w:sz w:val="26"/>
          <w:szCs w:val="26"/>
        </w:rPr>
        <w:t xml:space="preserve"> </w:t>
      </w:r>
      <w:r w:rsidR="00E447E5">
        <w:rPr>
          <w:rStyle w:val="FontStyle38"/>
          <w:b/>
          <w:bCs/>
          <w:kern w:val="28"/>
          <w:sz w:val="26"/>
          <w:szCs w:val="26"/>
        </w:rPr>
        <w:t>3</w:t>
      </w:r>
    </w:p>
    <w:p w:rsidR="00A23E93" w:rsidRPr="00E77B8D" w:rsidRDefault="00A23E93" w:rsidP="00491B30">
      <w:pPr>
        <w:tabs>
          <w:tab w:val="left" w:pos="10710"/>
          <w:tab w:val="right" w:pos="15138"/>
        </w:tabs>
        <w:jc w:val="right"/>
        <w:rPr>
          <w:rStyle w:val="FontStyle38"/>
          <w:b/>
          <w:bCs/>
          <w:kern w:val="28"/>
          <w:sz w:val="26"/>
          <w:szCs w:val="26"/>
        </w:rPr>
      </w:pPr>
      <w:r w:rsidRPr="00E77B8D">
        <w:rPr>
          <w:rStyle w:val="FontStyle38"/>
          <w:b/>
          <w:bCs/>
          <w:kern w:val="28"/>
          <w:sz w:val="26"/>
          <w:szCs w:val="26"/>
        </w:rPr>
        <w:t xml:space="preserve">                                                                                                             к 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3E93" w:rsidRPr="00E77B8D" w:rsidRDefault="00A23E93" w:rsidP="00491B30">
      <w:pPr>
        <w:tabs>
          <w:tab w:val="left" w:pos="10710"/>
          <w:tab w:val="right" w:pos="15138"/>
        </w:tabs>
        <w:jc w:val="right"/>
        <w:rPr>
          <w:rStyle w:val="FontStyle38"/>
          <w:b/>
          <w:bCs/>
          <w:kern w:val="28"/>
          <w:sz w:val="26"/>
          <w:szCs w:val="26"/>
        </w:rPr>
      </w:pPr>
      <w:r w:rsidRPr="00E77B8D">
        <w:rPr>
          <w:rStyle w:val="FontStyle38"/>
          <w:b/>
          <w:bCs/>
          <w:kern w:val="28"/>
          <w:sz w:val="26"/>
          <w:szCs w:val="26"/>
        </w:rPr>
        <w:t xml:space="preserve"> «Доступная среда в муниципальном районе</w:t>
      </w:r>
    </w:p>
    <w:p w:rsidR="009D484D" w:rsidRPr="00E77B8D" w:rsidRDefault="009D484D" w:rsidP="00491B30">
      <w:pPr>
        <w:tabs>
          <w:tab w:val="left" w:pos="10710"/>
          <w:tab w:val="right" w:pos="15138"/>
        </w:tabs>
        <w:jc w:val="right"/>
        <w:rPr>
          <w:rStyle w:val="FontStyle38"/>
          <w:b/>
          <w:bCs/>
          <w:kern w:val="28"/>
          <w:sz w:val="26"/>
          <w:szCs w:val="26"/>
        </w:rPr>
      </w:pPr>
      <w:r w:rsidRPr="00E77B8D">
        <w:rPr>
          <w:rStyle w:val="FontStyle38"/>
          <w:b/>
          <w:bCs/>
          <w:kern w:val="28"/>
          <w:sz w:val="26"/>
          <w:szCs w:val="26"/>
        </w:rPr>
        <w:t>«Хвастовичский район»</w:t>
      </w:r>
      <w:r w:rsidR="00984E6A">
        <w:rPr>
          <w:rStyle w:val="FontStyle38"/>
          <w:b/>
          <w:bCs/>
          <w:kern w:val="28"/>
          <w:sz w:val="26"/>
          <w:szCs w:val="26"/>
        </w:rPr>
        <w:br/>
      </w:r>
    </w:p>
    <w:p w:rsidR="00A23E93" w:rsidRPr="005F0946" w:rsidRDefault="00A23E93" w:rsidP="00491B30">
      <w:pPr>
        <w:jc w:val="center"/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>ПЕРЕЧЕНЬ</w:t>
      </w:r>
    </w:p>
    <w:p w:rsidR="00A23E93" w:rsidRPr="005F0946" w:rsidRDefault="00A23E93" w:rsidP="00491B30">
      <w:pPr>
        <w:jc w:val="center"/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>ПРОГРАММНЫХ МЕРОПРИЯТИЙ МУНИЦИПАЛЬНОЙ ПРОГРАММЫ</w:t>
      </w:r>
    </w:p>
    <w:p w:rsidR="00A23E93" w:rsidRPr="005F0946" w:rsidRDefault="00A23E93" w:rsidP="00491B30">
      <w:pPr>
        <w:jc w:val="center"/>
        <w:rPr>
          <w:rStyle w:val="FontStyle38"/>
          <w:sz w:val="24"/>
          <w:szCs w:val="24"/>
        </w:rPr>
      </w:pPr>
      <w:r w:rsidRPr="005F0946">
        <w:rPr>
          <w:rStyle w:val="FontStyle38"/>
          <w:sz w:val="24"/>
          <w:szCs w:val="24"/>
        </w:rPr>
        <w:t xml:space="preserve">«ДОСТУПНАЯ СРЕДА В МУНИЦИПАЛЬНОМ РАЙОНЕ «ХВАСТОВИЧСКИЙ РАЙОН» </w:t>
      </w:r>
    </w:p>
    <w:p w:rsidR="00A23E93" w:rsidRPr="005F0946" w:rsidRDefault="00A23E93" w:rsidP="00491B30">
      <w:pPr>
        <w:rPr>
          <w:rStyle w:val="FontStyle38"/>
          <w:sz w:val="24"/>
          <w:szCs w:val="24"/>
        </w:rPr>
      </w:pPr>
    </w:p>
    <w:tbl>
      <w:tblPr>
        <w:tblW w:w="5102" w:type="pct"/>
        <w:tblLayout w:type="fixed"/>
        <w:tblCellMar>
          <w:left w:w="40" w:type="dxa"/>
          <w:right w:w="40" w:type="dxa"/>
        </w:tblCellMar>
        <w:tblLook w:val="00A0"/>
      </w:tblPr>
      <w:tblGrid>
        <w:gridCol w:w="607"/>
        <w:gridCol w:w="2126"/>
        <w:gridCol w:w="1090"/>
        <w:gridCol w:w="1989"/>
        <w:gridCol w:w="1698"/>
        <w:gridCol w:w="1276"/>
        <w:gridCol w:w="1276"/>
        <w:gridCol w:w="1415"/>
        <w:gridCol w:w="1285"/>
        <w:gridCol w:w="1279"/>
        <w:gridCol w:w="1145"/>
      </w:tblGrid>
      <w:tr w:rsidR="00705964" w:rsidRPr="005F0946" w:rsidTr="005F0946"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0"/>
              <w:rPr>
                <w:rStyle w:val="FontStyle38"/>
                <w:b w:val="0"/>
                <w:sz w:val="24"/>
                <w:szCs w:val="24"/>
              </w:rPr>
            </w:pPr>
            <w:r w:rsidRPr="005F0946">
              <w:rPr>
                <w:rStyle w:val="FontStyle38"/>
                <w:b w:val="0"/>
                <w:sz w:val="24"/>
                <w:szCs w:val="24"/>
              </w:rPr>
              <w:t>№ п/п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0"/>
              <w:rPr>
                <w:rStyle w:val="FontStyle38"/>
                <w:b w:val="0"/>
                <w:sz w:val="24"/>
                <w:szCs w:val="24"/>
              </w:rPr>
            </w:pPr>
            <w:r w:rsidRPr="005F0946">
              <w:rPr>
                <w:rStyle w:val="FontStyle38"/>
                <w:b w:val="0"/>
                <w:sz w:val="24"/>
                <w:szCs w:val="24"/>
              </w:rPr>
              <w:t>Наименование мероприятия</w:t>
            </w:r>
          </w:p>
          <w:p w:rsidR="00705964" w:rsidRPr="005F0946" w:rsidRDefault="00705964" w:rsidP="005F0946">
            <w:pPr>
              <w:pStyle w:val="Table0"/>
              <w:rPr>
                <w:rStyle w:val="FontStyle38"/>
                <w:b w:val="0"/>
                <w:sz w:val="24"/>
                <w:szCs w:val="24"/>
              </w:rPr>
            </w:pPr>
            <w:r w:rsidRPr="005F0946">
              <w:rPr>
                <w:rStyle w:val="FontStyle38"/>
                <w:b w:val="0"/>
                <w:sz w:val="24"/>
                <w:szCs w:val="24"/>
              </w:rPr>
              <w:t>*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0"/>
              <w:rPr>
                <w:rStyle w:val="FontStyle38"/>
                <w:b w:val="0"/>
                <w:sz w:val="24"/>
                <w:szCs w:val="24"/>
              </w:rPr>
            </w:pPr>
            <w:r w:rsidRPr="005F0946">
              <w:rPr>
                <w:rStyle w:val="FontStyle38"/>
                <w:b w:val="0"/>
                <w:sz w:val="24"/>
                <w:szCs w:val="24"/>
              </w:rPr>
              <w:t>Сроки реали</w:t>
            </w:r>
            <w:r w:rsidRPr="005F0946">
              <w:rPr>
                <w:rStyle w:val="FontStyle38"/>
                <w:b w:val="0"/>
                <w:sz w:val="24"/>
                <w:szCs w:val="24"/>
              </w:rPr>
              <w:softHyphen/>
              <w:t>зации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0"/>
              <w:rPr>
                <w:rStyle w:val="FontStyle38"/>
                <w:b w:val="0"/>
                <w:sz w:val="24"/>
                <w:szCs w:val="24"/>
              </w:rPr>
            </w:pPr>
            <w:r w:rsidRPr="005F0946">
              <w:rPr>
                <w:rStyle w:val="FontStyle38"/>
                <w:b w:val="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0"/>
              <w:rPr>
                <w:rStyle w:val="FontStyle38"/>
                <w:b w:val="0"/>
                <w:sz w:val="24"/>
                <w:szCs w:val="24"/>
              </w:rPr>
            </w:pPr>
            <w:r w:rsidRPr="005F0946">
              <w:rPr>
                <w:rStyle w:val="FontStyle38"/>
                <w:b w:val="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0"/>
              <w:rPr>
                <w:rStyle w:val="FontStyle38"/>
                <w:b w:val="0"/>
                <w:sz w:val="24"/>
                <w:szCs w:val="24"/>
              </w:rPr>
            </w:pPr>
            <w:r w:rsidRPr="005F0946">
              <w:rPr>
                <w:rStyle w:val="FontStyle38"/>
                <w:b w:val="0"/>
                <w:sz w:val="24"/>
                <w:szCs w:val="24"/>
              </w:rPr>
              <w:t>Сумма расходов,</w:t>
            </w:r>
          </w:p>
          <w:p w:rsidR="00705964" w:rsidRPr="005F0946" w:rsidRDefault="00705964" w:rsidP="005F0946">
            <w:pPr>
              <w:pStyle w:val="Table0"/>
              <w:rPr>
                <w:rStyle w:val="FontStyle38"/>
                <w:b w:val="0"/>
                <w:sz w:val="24"/>
                <w:szCs w:val="24"/>
              </w:rPr>
            </w:pPr>
            <w:r w:rsidRPr="005F0946">
              <w:rPr>
                <w:rStyle w:val="FontStyle38"/>
                <w:b w:val="0"/>
                <w:sz w:val="24"/>
                <w:szCs w:val="24"/>
              </w:rPr>
              <w:t>всего (тыс. руб.)</w:t>
            </w:r>
          </w:p>
        </w:tc>
        <w:tc>
          <w:tcPr>
            <w:tcW w:w="21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0"/>
              <w:rPr>
                <w:rStyle w:val="FontStyle38"/>
                <w:b w:val="0"/>
                <w:sz w:val="24"/>
                <w:szCs w:val="24"/>
              </w:rPr>
            </w:pPr>
            <w:r w:rsidRPr="005F0946">
              <w:rPr>
                <w:rStyle w:val="FontStyle38"/>
                <w:b w:val="0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705964" w:rsidRPr="005F0946" w:rsidTr="00E77B8D"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0"/>
              <w:rPr>
                <w:rStyle w:val="FontStyle38"/>
                <w:b w:val="0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2021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2022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2023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2024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2025</w:t>
            </w:r>
          </w:p>
        </w:tc>
      </w:tr>
      <w:tr w:rsidR="00705964" w:rsidRPr="005F0946" w:rsidTr="00E77B8D"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3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4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5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6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7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8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9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10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11</w:t>
            </w:r>
          </w:p>
        </w:tc>
      </w:tr>
      <w:tr w:rsidR="00705964" w:rsidRPr="005F0946" w:rsidTr="005F0946"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Подраздел 1. «Основные мероприятия Программы по направлениям»</w:t>
            </w: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1. Создание информационного пространства в сфере социальной поддержки инвалидов</w:t>
            </w: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и других маломобильных групп населения</w:t>
            </w:r>
            <w:r w:rsidRPr="005F0946">
              <w:rPr>
                <w:rStyle w:val="FontStyle38"/>
                <w:sz w:val="24"/>
                <w:szCs w:val="24"/>
              </w:rPr>
              <w:tab/>
            </w:r>
          </w:p>
        </w:tc>
      </w:tr>
      <w:tr w:rsidR="00705964" w:rsidRPr="005F0946" w:rsidTr="00E77B8D"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1.1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 xml:space="preserve">Создание системы информационно-справочной поддержки населения по вопросам инвалидности. Подготовка информационных материалов, включая публикации в районной газете «Родной край» 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2021-2025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ОСЗН администрации</w:t>
            </w: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MP «Хвастовичский</w:t>
            </w: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 xml:space="preserve">район», 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не требуется</w:t>
            </w: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</w:tr>
      <w:tr w:rsidR="00705964" w:rsidRPr="005F0946" w:rsidTr="00E77B8D"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1.2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 xml:space="preserve">Проведение мониторингов с </w:t>
            </w:r>
            <w:r w:rsidRPr="005F0946">
              <w:rPr>
                <w:rStyle w:val="FontStyle38"/>
                <w:sz w:val="24"/>
                <w:szCs w:val="24"/>
              </w:rPr>
              <w:lastRenderedPageBreak/>
              <w:t xml:space="preserve">целью выявления </w:t>
            </w: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наиболее востребованных услуг для адаптации инвалидов и повышения качества их жизни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ОСЗН администрации</w:t>
            </w:r>
          </w:p>
          <w:p w:rsidR="00705964" w:rsidRPr="005F0946" w:rsidRDefault="000D44AB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lastRenderedPageBreak/>
              <w:t>MP «Хвастовичс</w:t>
            </w:r>
            <w:r w:rsidR="00705964" w:rsidRPr="005F0946">
              <w:rPr>
                <w:rStyle w:val="FontStyle38"/>
                <w:sz w:val="24"/>
                <w:szCs w:val="24"/>
              </w:rPr>
              <w:t>кий</w:t>
            </w: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район»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</w:tr>
      <w:tr w:rsidR="00705964" w:rsidRPr="005F0946" w:rsidTr="00E77B8D"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lastRenderedPageBreak/>
              <w:t>1.3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Публикация материалов на страницах районной газеты «Родной край» на тему «Самая доброжелательная организация по отношению к людям с ограниченными возможностями»</w:t>
            </w: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2021-2025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 xml:space="preserve">Редакция газеты </w:t>
            </w: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«Родной край»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не требуется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</w:tr>
      <w:tr w:rsidR="00705964" w:rsidRPr="005F0946" w:rsidTr="00E77B8D"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1.4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 xml:space="preserve">Проведение </w:t>
            </w:r>
            <w:r w:rsidR="000D44AB" w:rsidRPr="005F0946">
              <w:rPr>
                <w:rStyle w:val="FontStyle38"/>
                <w:sz w:val="24"/>
                <w:szCs w:val="24"/>
              </w:rPr>
              <w:t>совещаний,</w:t>
            </w:r>
            <w:r w:rsidRPr="005F0946">
              <w:rPr>
                <w:rStyle w:val="FontStyle38"/>
                <w:sz w:val="24"/>
                <w:szCs w:val="24"/>
              </w:rPr>
              <w:t xml:space="preserve"> семинаров по проблемам инвалидов и инвалидности:</w:t>
            </w: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- с представителями частного бизнеса;</w:t>
            </w: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- руководителями предприятий, организаций, учреждений, находящихся в муниципальной собственности.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2021-2025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Комиссия по обследованию состояния доступности объектов социальной инфраструктуры для инвалидов и других маломобильных групп населения администрации МР «Хвастовичский рай</w:t>
            </w:r>
            <w:r w:rsidR="000D44AB">
              <w:rPr>
                <w:rStyle w:val="FontStyle38"/>
                <w:sz w:val="24"/>
                <w:szCs w:val="24"/>
              </w:rPr>
              <w:t>он</w:t>
            </w:r>
            <w:r w:rsidRPr="005F0946">
              <w:rPr>
                <w:rStyle w:val="FontStyle38"/>
                <w:sz w:val="24"/>
                <w:szCs w:val="24"/>
              </w:rPr>
              <w:t>»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не требуется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</w:tr>
      <w:tr w:rsidR="00705964" w:rsidRPr="005F0946" w:rsidTr="00E77B8D"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lastRenderedPageBreak/>
              <w:t>1.5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 xml:space="preserve">Внесение информации о степени доступности учреждений и организаций социальной инфраструктуры в информационный </w:t>
            </w: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ресурс «Доступный регион. Калужская область»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2021-2025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 xml:space="preserve">Комиссия по обследованию состояния доступности объектов социальной инфраструктуры для инвалидов и других </w:t>
            </w: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маломобильных групп населения администрации МР «Хвастовичский район»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не требуется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</w:tr>
      <w:tr w:rsidR="00705964" w:rsidRPr="005F0946" w:rsidTr="00E77B8D">
        <w:trPr>
          <w:trHeight w:val="65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1.6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 xml:space="preserve">Разработка и принятие нормативных правовых актов о включении в административные регламенты предоставления государственных и муниципальных </w:t>
            </w:r>
            <w:r w:rsidR="000D44AB" w:rsidRPr="005F0946">
              <w:rPr>
                <w:rStyle w:val="FontStyle38"/>
                <w:sz w:val="24"/>
                <w:szCs w:val="24"/>
              </w:rPr>
              <w:t>услуг требований</w:t>
            </w:r>
            <w:r w:rsidRPr="005F0946">
              <w:rPr>
                <w:rStyle w:val="FontStyle38"/>
                <w:sz w:val="24"/>
                <w:szCs w:val="24"/>
              </w:rPr>
              <w:t xml:space="preserve"> к обеспечению их доступности для инвалидов. 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2021-2025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Администрация МР «Хвастовичский район»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не требуется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</w:tr>
      <w:tr w:rsidR="00705964" w:rsidRPr="005F0946" w:rsidTr="005F0946">
        <w:trPr>
          <w:trHeight w:val="65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lastRenderedPageBreak/>
              <w:t>2. «Свободное движение « - формирование доступной среды для инвалидов и маломобильных групп населения</w:t>
            </w:r>
          </w:p>
        </w:tc>
      </w:tr>
      <w:tr w:rsidR="00705964" w:rsidRPr="005F0946" w:rsidTr="00E77B8D">
        <w:trPr>
          <w:trHeight w:val="4805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2.1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Обследование доступности для инвалидов транспортно-пешеходных и рекреационных зон, общественных зданий и сооружений (заполнение анкет обследования, паспортов доступности) и проведение плановых работ</w:t>
            </w: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 xml:space="preserve">(капитальный и </w:t>
            </w: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текущий ремонт):</w:t>
            </w: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- оборудование информационных систем внутри зданий в целях беспрепятственного передвижения инвалидов;</w:t>
            </w: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 xml:space="preserve">-обозначение пути передвижения в зоне целевого назначения; </w:t>
            </w: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 xml:space="preserve">-установка пандуса наружного с нескользким </w:t>
            </w:r>
            <w:r w:rsidRPr="005F0946">
              <w:rPr>
                <w:rStyle w:val="FontStyle38"/>
                <w:sz w:val="24"/>
                <w:szCs w:val="24"/>
              </w:rPr>
              <w:lastRenderedPageBreak/>
              <w:t>покрытием;</w:t>
            </w: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-поручней с двух сторон;</w:t>
            </w: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-укладка нескользкого покрытия на входной площадке;</w:t>
            </w: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в следующих организациях:</w:t>
            </w: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-в муниципальных учреждениях образования:</w:t>
            </w: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- «Еленская средняя общеобразовательная школа»;</w:t>
            </w: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-«Хвастовичская средняя общеобразовательная школа»;</w:t>
            </w: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-«Бояновичская средняя общеобразовательная школа»;</w:t>
            </w: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-«Пеневичская основная общеобразовательная школа»;</w:t>
            </w: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 xml:space="preserve">-«Нехочская основная </w:t>
            </w:r>
            <w:r w:rsidRPr="005F0946">
              <w:rPr>
                <w:rStyle w:val="FontStyle38"/>
                <w:sz w:val="24"/>
                <w:szCs w:val="24"/>
              </w:rPr>
              <w:lastRenderedPageBreak/>
              <w:t>общеобразовательная школа»;</w:t>
            </w: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 xml:space="preserve"> -«Теребенская средняя общеобразовательная школа»;</w:t>
            </w: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-</w:t>
            </w:r>
            <w:r w:rsidRPr="005F0946">
              <w:rPr>
                <w:rStyle w:val="FontStyle38"/>
                <w:sz w:val="24"/>
                <w:szCs w:val="24"/>
              </w:rPr>
              <w:t xml:space="preserve"> МКОУДО «ЦРТДЮ»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lastRenderedPageBreak/>
              <w:t>2021-2025</w:t>
            </w: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2021</w:t>
            </w: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C36B84" w:rsidRDefault="00C36B8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C36B84" w:rsidRDefault="00C36B8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C36B84" w:rsidRDefault="00C36B8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C36B84" w:rsidRDefault="00C36B8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2022</w:t>
            </w: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2023</w:t>
            </w: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lastRenderedPageBreak/>
              <w:t>Организации и учреждения, находящиеся на территории муниципального района «Хвастовичский район»</w:t>
            </w: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Отдел образования Администрации MP «Хвастовичский район»</w:t>
            </w: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бюджет МР «Хвастовичский район»</w:t>
            </w: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бюджет МР «Хвастовичский район»</w:t>
            </w: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0D44AB" w:rsidRDefault="000D44AB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0D44AB" w:rsidRDefault="000D44AB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0D44AB" w:rsidRDefault="000D44AB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0D44AB" w:rsidRDefault="000D44AB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0D44AB" w:rsidRDefault="000D44AB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0D44AB" w:rsidRDefault="000D44AB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0D44AB" w:rsidRDefault="000D44AB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0D44AB" w:rsidRDefault="000D44AB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115,47052</w:t>
            </w: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124,99625</w:t>
            </w: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C36B84" w:rsidRDefault="00C36B8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C36B84" w:rsidRDefault="00C36B8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300,0</w:t>
            </w: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F3747A" w:rsidP="005F094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297,00862</w:t>
            </w: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0D44AB" w:rsidRDefault="000D44AB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0D44AB" w:rsidRDefault="000D44AB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0D44AB" w:rsidRDefault="000D44AB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0D44AB" w:rsidRDefault="000D44AB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0D44AB" w:rsidRDefault="000D44AB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0D44AB" w:rsidRDefault="000D44AB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0D44AB" w:rsidRDefault="000D44AB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0D44AB" w:rsidRDefault="000D44AB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115,47052</w:t>
            </w: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124,99625</w:t>
            </w: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C36B84" w:rsidRDefault="00C36B8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C36B84" w:rsidRDefault="00C36B8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C36B84" w:rsidRDefault="00C36B8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C36B84" w:rsidRDefault="00C36B8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C36B84" w:rsidRDefault="00C36B8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C36B84" w:rsidRDefault="00C36B8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C36B84" w:rsidRDefault="00C36B8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C36B84" w:rsidRDefault="00C36B8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C36B84" w:rsidRDefault="00C36B8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C36B84" w:rsidRDefault="00C36B8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C36B84" w:rsidRDefault="00C36B8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C36B84" w:rsidRDefault="00C36B8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C36B84" w:rsidRDefault="00C36B8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C36B84" w:rsidRDefault="00C36B8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C36B84" w:rsidRDefault="00C36B8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C36B84" w:rsidRDefault="00C36B8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C36B84" w:rsidRDefault="00C36B8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C36B84" w:rsidRDefault="00C36B8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C36B84" w:rsidRDefault="00C36B8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C36B84" w:rsidRDefault="00C36B8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C36B84" w:rsidRDefault="00C36B8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C36B84" w:rsidRDefault="00C36B8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C36B84" w:rsidRDefault="00C36B8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C36B84" w:rsidRDefault="00C36B8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C36B84" w:rsidRDefault="00C36B8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C36B84" w:rsidRDefault="00C36B8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C36B84" w:rsidP="005F094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297,00862</w:t>
            </w: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</w:tc>
      </w:tr>
      <w:tr w:rsidR="00705964" w:rsidRPr="005F0946" w:rsidTr="00E77B8D">
        <w:trPr>
          <w:trHeight w:val="65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 xml:space="preserve">  - 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 xml:space="preserve"> Муниципальных учреждениях культуры:</w:t>
            </w: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-Дом культуры «Юбилейный»</w:t>
            </w: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 xml:space="preserve">-оборудование у </w:t>
            </w: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 xml:space="preserve">административного здания администрации СП «Село Хвастовичи» </w:t>
            </w:r>
            <w:r w:rsidRPr="005F0946">
              <w:rPr>
                <w:rStyle w:val="FontStyle38"/>
                <w:sz w:val="24"/>
                <w:szCs w:val="24"/>
              </w:rPr>
              <w:lastRenderedPageBreak/>
              <w:t>парковочного места для автотранспортных средств инвалидов, в т.ч. установка дорожных знаков и нанесение дорожной разметки для обозначения мест парковки для инвалидов.</w:t>
            </w: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2024</w:t>
            </w: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Отдел культуры администрации МР «Хвастовичский район»</w:t>
            </w: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Организации и учреждения, находящиеся на территории муниципального района «Хвастовичский район»</w:t>
            </w: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lastRenderedPageBreak/>
              <w:t>бюджет МР</w:t>
            </w: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Style w:val="FontStyle38"/>
                <w:sz w:val="24"/>
                <w:szCs w:val="24"/>
              </w:rPr>
              <w:t>«Хвастовичский район</w:t>
            </w: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бюджет МР «Хвастовичски</w:t>
            </w:r>
            <w:r w:rsidRPr="005F0946">
              <w:rPr>
                <w:rStyle w:val="FontStyle38"/>
                <w:sz w:val="24"/>
                <w:szCs w:val="24"/>
              </w:rPr>
              <w:lastRenderedPageBreak/>
              <w:t>й район»</w:t>
            </w: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300,0</w:t>
            </w: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300,0</w:t>
            </w: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C36B84" w:rsidP="005F094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5964" w:rsidRPr="005F0946">
              <w:rPr>
                <w:rFonts w:ascii="Times New Roman" w:hAnsi="Times New Roman" w:cs="Times New Roman"/>
              </w:rPr>
              <w:t>00,0</w:t>
            </w: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-</w:t>
            </w: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  <w:r w:rsidRPr="005F0946">
              <w:rPr>
                <w:rFonts w:ascii="Times New Roman" w:hAnsi="Times New Roman" w:cs="Times New Roman"/>
              </w:rPr>
              <w:t>300,0</w:t>
            </w:r>
          </w:p>
          <w:p w:rsidR="00705964" w:rsidRPr="005F0946" w:rsidRDefault="00705964" w:rsidP="005F0946">
            <w:pPr>
              <w:pStyle w:val="Table"/>
              <w:rPr>
                <w:rFonts w:ascii="Times New Roman" w:hAnsi="Times New Roman" w:cs="Times New Roman"/>
              </w:rPr>
            </w:pPr>
          </w:p>
        </w:tc>
      </w:tr>
      <w:tr w:rsidR="00705964" w:rsidRPr="005F0946" w:rsidTr="005F0946"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lastRenderedPageBreak/>
              <w:t>3. «Вместе в школу» - развитие системы оказания педагогической коррекционной помощи и поддержки детей с ограниченными возможностями здоровья и детей – инвалидов</w:t>
            </w:r>
          </w:p>
        </w:tc>
      </w:tr>
      <w:tr w:rsidR="00705964" w:rsidRPr="005F0946" w:rsidTr="00E77B8D"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3.1.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Использование компьютерного оборудования и интернета образовательных учреждений для детей, нуждающихся в длительном лечении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2021-2025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Отдел образования Администрации MP «Хвастовичский район»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Финансирование по муниципальной программе «Развитие образования в муниципальном районе «Хвастовичский район»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</w:tr>
      <w:tr w:rsidR="00705964" w:rsidRPr="005F0946" w:rsidTr="00E77B8D"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3.2.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Создание условий для дистанционного обучения детей-инвалидов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2021-2025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Отдел образования Администрации MP «Хвастовичский район»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Финансирование по муниципальной программе «Развитие образования в муниципальном районе «Хвастовичский район»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</w:tr>
      <w:tr w:rsidR="00705964" w:rsidRPr="005F0946" w:rsidTr="00E77B8D"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>3.3.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 xml:space="preserve">Использование компьютерных технологий по коррекции речи </w:t>
            </w:r>
            <w:r w:rsidRPr="005F0946">
              <w:rPr>
                <w:rStyle w:val="FontStyle38"/>
                <w:sz w:val="24"/>
                <w:szCs w:val="24"/>
              </w:rPr>
              <w:lastRenderedPageBreak/>
              <w:t>детей с ограниченными возможностями здоровья в целях повышения качества образовательных услуг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t xml:space="preserve">Отдел образования Администрации MP </w:t>
            </w:r>
            <w:r w:rsidRPr="005F0946">
              <w:rPr>
                <w:rStyle w:val="FontStyle38"/>
                <w:sz w:val="24"/>
                <w:szCs w:val="24"/>
              </w:rPr>
              <w:lastRenderedPageBreak/>
              <w:t>«Хвастовичский район»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  <w:r w:rsidRPr="005F0946">
              <w:rPr>
                <w:rStyle w:val="FontStyle38"/>
                <w:sz w:val="24"/>
                <w:szCs w:val="24"/>
              </w:rPr>
              <w:lastRenderedPageBreak/>
              <w:t xml:space="preserve">Финансирование по муниципальной программе </w:t>
            </w:r>
            <w:r w:rsidRPr="005F0946">
              <w:rPr>
                <w:rStyle w:val="FontStyle38"/>
                <w:sz w:val="24"/>
                <w:szCs w:val="24"/>
              </w:rPr>
              <w:lastRenderedPageBreak/>
              <w:t>«Развитие образования в муниципальном районе «Хвастовичский район»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5F0946" w:rsidRDefault="00705964" w:rsidP="005F0946">
            <w:pPr>
              <w:pStyle w:val="Table"/>
              <w:rPr>
                <w:rStyle w:val="FontStyle38"/>
                <w:sz w:val="24"/>
                <w:szCs w:val="24"/>
              </w:rPr>
            </w:pPr>
          </w:p>
        </w:tc>
      </w:tr>
      <w:tr w:rsidR="00705964" w:rsidRPr="005F0946" w:rsidTr="00E77B8D"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C36B84" w:rsidRDefault="00705964" w:rsidP="00E77B8D">
            <w:pPr>
              <w:pStyle w:val="Tabl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C36B84" w:rsidRDefault="00705964" w:rsidP="00E77B8D">
            <w:pPr>
              <w:pStyle w:val="Table"/>
              <w:jc w:val="center"/>
              <w:rPr>
                <w:rStyle w:val="FontStyle38"/>
                <w:b/>
                <w:sz w:val="24"/>
                <w:szCs w:val="24"/>
              </w:rPr>
            </w:pPr>
            <w:r w:rsidRPr="00C36B84">
              <w:rPr>
                <w:rStyle w:val="FontStyle38"/>
                <w:b/>
                <w:sz w:val="24"/>
                <w:szCs w:val="24"/>
              </w:rPr>
              <w:t>Итого: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C36B84" w:rsidRDefault="00705964" w:rsidP="00E77B8D">
            <w:pPr>
              <w:pStyle w:val="Tabl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C36B84" w:rsidRDefault="00705964" w:rsidP="00E77B8D">
            <w:pPr>
              <w:pStyle w:val="Table"/>
              <w:jc w:val="center"/>
              <w:rPr>
                <w:rStyle w:val="FontStyle38"/>
                <w:b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C36B84" w:rsidRDefault="00705964" w:rsidP="00E77B8D">
            <w:pPr>
              <w:pStyle w:val="Table"/>
              <w:jc w:val="center"/>
              <w:rPr>
                <w:rStyle w:val="FontStyle38"/>
                <w:b/>
                <w:sz w:val="24"/>
                <w:szCs w:val="24"/>
              </w:rPr>
            </w:pPr>
            <w:r w:rsidRPr="00C36B84">
              <w:rPr>
                <w:rStyle w:val="FontStyle38"/>
                <w:b/>
                <w:sz w:val="24"/>
                <w:szCs w:val="24"/>
              </w:rPr>
              <w:t>Бюджет МР «Хвастовичский район»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C36B84" w:rsidRDefault="00F3747A" w:rsidP="00E77B8D">
            <w:pPr>
              <w:pStyle w:val="Tab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1437,47539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C36B84" w:rsidRDefault="00705964" w:rsidP="00E77B8D">
            <w:pPr>
              <w:pStyle w:val="Table"/>
              <w:jc w:val="center"/>
              <w:rPr>
                <w:rFonts w:ascii="Times New Roman" w:hAnsi="Times New Roman" w:cs="Times New Roman"/>
                <w:b/>
              </w:rPr>
            </w:pPr>
            <w:r w:rsidRPr="00C36B84">
              <w:rPr>
                <w:rFonts w:ascii="Times New Roman" w:hAnsi="Times New Roman" w:cs="Times New Roman"/>
                <w:b/>
              </w:rPr>
              <w:t>240,46677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C36B84" w:rsidRDefault="00705964" w:rsidP="00E77B8D">
            <w:pPr>
              <w:pStyle w:val="Table"/>
              <w:jc w:val="center"/>
              <w:rPr>
                <w:rFonts w:ascii="Times New Roman" w:hAnsi="Times New Roman" w:cs="Times New Roman"/>
                <w:b/>
              </w:rPr>
            </w:pPr>
            <w:r w:rsidRPr="00C36B84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C36B84" w:rsidRDefault="00C36B84" w:rsidP="00E77B8D">
            <w:pPr>
              <w:pStyle w:val="Table"/>
              <w:jc w:val="center"/>
              <w:rPr>
                <w:rFonts w:ascii="Times New Roman" w:hAnsi="Times New Roman" w:cs="Times New Roman"/>
                <w:b/>
              </w:rPr>
            </w:pPr>
            <w:r w:rsidRPr="00C36B84">
              <w:rPr>
                <w:rFonts w:ascii="Times New Roman" w:hAnsi="Times New Roman" w:cs="Times New Roman"/>
                <w:b/>
              </w:rPr>
              <w:t>297,00862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C36B84" w:rsidRDefault="00705964" w:rsidP="00E77B8D">
            <w:pPr>
              <w:pStyle w:val="Table"/>
              <w:jc w:val="center"/>
              <w:rPr>
                <w:rFonts w:ascii="Times New Roman" w:hAnsi="Times New Roman" w:cs="Times New Roman"/>
                <w:b/>
              </w:rPr>
            </w:pPr>
            <w:r w:rsidRPr="00C36B84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64" w:rsidRPr="00C36B84" w:rsidRDefault="00705964" w:rsidP="00E77B8D">
            <w:pPr>
              <w:pStyle w:val="Table"/>
              <w:jc w:val="center"/>
              <w:rPr>
                <w:rFonts w:ascii="Times New Roman" w:hAnsi="Times New Roman" w:cs="Times New Roman"/>
                <w:b/>
              </w:rPr>
            </w:pPr>
            <w:r w:rsidRPr="00C36B84">
              <w:rPr>
                <w:rFonts w:ascii="Times New Roman" w:hAnsi="Times New Roman" w:cs="Times New Roman"/>
                <w:b/>
              </w:rPr>
              <w:t>300,0</w:t>
            </w:r>
          </w:p>
        </w:tc>
      </w:tr>
    </w:tbl>
    <w:p w:rsidR="00673F0A" w:rsidRPr="005F0946" w:rsidRDefault="00673F0A" w:rsidP="00491B30">
      <w:pPr>
        <w:rPr>
          <w:rFonts w:ascii="Times New Roman" w:hAnsi="Times New Roman"/>
        </w:rPr>
      </w:pPr>
    </w:p>
    <w:p w:rsidR="00673F0A" w:rsidRPr="005F0946" w:rsidRDefault="00673F0A" w:rsidP="00491B30">
      <w:pPr>
        <w:rPr>
          <w:rFonts w:ascii="Times New Roman" w:hAnsi="Times New Roman"/>
        </w:rPr>
      </w:pPr>
    </w:p>
    <w:p w:rsidR="00673F0A" w:rsidRPr="005F0946" w:rsidRDefault="00673F0A" w:rsidP="00491B30">
      <w:pPr>
        <w:rPr>
          <w:rFonts w:ascii="Times New Roman" w:hAnsi="Times New Roman"/>
        </w:rPr>
      </w:pPr>
    </w:p>
    <w:p w:rsidR="001820A7" w:rsidRPr="005F0946" w:rsidRDefault="001820A7" w:rsidP="00491B30">
      <w:pPr>
        <w:rPr>
          <w:rFonts w:ascii="Times New Roman" w:hAnsi="Times New Roman"/>
        </w:rPr>
      </w:pPr>
    </w:p>
    <w:p w:rsidR="0046147E" w:rsidRPr="005F0946" w:rsidRDefault="0046147E" w:rsidP="00491B30">
      <w:pPr>
        <w:rPr>
          <w:rFonts w:ascii="Times New Roman" w:hAnsi="Times New Roman"/>
        </w:rPr>
      </w:pPr>
    </w:p>
    <w:p w:rsidR="0046147E" w:rsidRPr="005F0946" w:rsidRDefault="0046147E" w:rsidP="00491B30">
      <w:pPr>
        <w:rPr>
          <w:rFonts w:ascii="Times New Roman" w:hAnsi="Times New Roman"/>
        </w:rPr>
      </w:pPr>
    </w:p>
    <w:p w:rsidR="0046147E" w:rsidRPr="005F0946" w:rsidRDefault="0046147E" w:rsidP="00491B30">
      <w:pPr>
        <w:rPr>
          <w:rFonts w:ascii="Times New Roman" w:hAnsi="Times New Roman"/>
        </w:rPr>
      </w:pPr>
    </w:p>
    <w:p w:rsidR="001820A7" w:rsidRPr="005F0946" w:rsidRDefault="001820A7" w:rsidP="00755C00">
      <w:pPr>
        <w:ind w:firstLine="0"/>
        <w:rPr>
          <w:rFonts w:ascii="Times New Roman" w:hAnsi="Times New Roman"/>
        </w:rPr>
      </w:pPr>
    </w:p>
    <w:sectPr w:rsidR="001820A7" w:rsidRPr="005F0946" w:rsidSect="00A40637">
      <w:pgSz w:w="16838" w:h="11906" w:orient="landscape"/>
      <w:pgMar w:top="426" w:right="902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6CC8"/>
    <w:multiLevelType w:val="hybridMultilevel"/>
    <w:tmpl w:val="E5C2C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E19EE"/>
    <w:multiLevelType w:val="hybridMultilevel"/>
    <w:tmpl w:val="871E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37A05"/>
    <w:multiLevelType w:val="multilevel"/>
    <w:tmpl w:val="EAE84D9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4D7F50D1"/>
    <w:multiLevelType w:val="multilevel"/>
    <w:tmpl w:val="736C5FC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5"/>
        </w:tabs>
        <w:ind w:left="373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4">
    <w:nsid w:val="512D6453"/>
    <w:multiLevelType w:val="hybridMultilevel"/>
    <w:tmpl w:val="7E2E1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F49BE"/>
    <w:multiLevelType w:val="hybridMultilevel"/>
    <w:tmpl w:val="1FD6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56499"/>
    <w:rsid w:val="00033729"/>
    <w:rsid w:val="000605D7"/>
    <w:rsid w:val="00061FE1"/>
    <w:rsid w:val="000670FE"/>
    <w:rsid w:val="00095EE9"/>
    <w:rsid w:val="00095F75"/>
    <w:rsid w:val="000B4659"/>
    <w:rsid w:val="000C0F8C"/>
    <w:rsid w:val="000C12C4"/>
    <w:rsid w:val="000D44AB"/>
    <w:rsid w:val="000D674B"/>
    <w:rsid w:val="000E3976"/>
    <w:rsid w:val="000F6650"/>
    <w:rsid w:val="00123996"/>
    <w:rsid w:val="001343AB"/>
    <w:rsid w:val="0013449D"/>
    <w:rsid w:val="00136912"/>
    <w:rsid w:val="0017445A"/>
    <w:rsid w:val="00181CC5"/>
    <w:rsid w:val="001820A7"/>
    <w:rsid w:val="00182BFE"/>
    <w:rsid w:val="001A4D5A"/>
    <w:rsid w:val="001C31F6"/>
    <w:rsid w:val="001C4D3D"/>
    <w:rsid w:val="001C6BF8"/>
    <w:rsid w:val="001D24E8"/>
    <w:rsid w:val="00202078"/>
    <w:rsid w:val="002061DE"/>
    <w:rsid w:val="00245FF5"/>
    <w:rsid w:val="00252AD6"/>
    <w:rsid w:val="00282488"/>
    <w:rsid w:val="002A1241"/>
    <w:rsid w:val="002B2418"/>
    <w:rsid w:val="00301946"/>
    <w:rsid w:val="00314D2F"/>
    <w:rsid w:val="0031747E"/>
    <w:rsid w:val="003403C5"/>
    <w:rsid w:val="003577EA"/>
    <w:rsid w:val="00362ADF"/>
    <w:rsid w:val="00375701"/>
    <w:rsid w:val="00382996"/>
    <w:rsid w:val="00382C9E"/>
    <w:rsid w:val="003A5A4A"/>
    <w:rsid w:val="003B5F9A"/>
    <w:rsid w:val="003D5595"/>
    <w:rsid w:val="00401C1F"/>
    <w:rsid w:val="00410008"/>
    <w:rsid w:val="00417356"/>
    <w:rsid w:val="004225F1"/>
    <w:rsid w:val="00426420"/>
    <w:rsid w:val="004311A0"/>
    <w:rsid w:val="004357D7"/>
    <w:rsid w:val="0046147E"/>
    <w:rsid w:val="00472F79"/>
    <w:rsid w:val="0047635E"/>
    <w:rsid w:val="00491B30"/>
    <w:rsid w:val="00493502"/>
    <w:rsid w:val="004A421B"/>
    <w:rsid w:val="004B7B48"/>
    <w:rsid w:val="004C7F30"/>
    <w:rsid w:val="004D1931"/>
    <w:rsid w:val="004F04C3"/>
    <w:rsid w:val="004F4BA9"/>
    <w:rsid w:val="00501945"/>
    <w:rsid w:val="005251AB"/>
    <w:rsid w:val="00535E60"/>
    <w:rsid w:val="00556499"/>
    <w:rsid w:val="005579C7"/>
    <w:rsid w:val="0056329C"/>
    <w:rsid w:val="0057476A"/>
    <w:rsid w:val="00577FF0"/>
    <w:rsid w:val="00581187"/>
    <w:rsid w:val="00582EDC"/>
    <w:rsid w:val="00594C90"/>
    <w:rsid w:val="005954D1"/>
    <w:rsid w:val="005A1937"/>
    <w:rsid w:val="005A4AB0"/>
    <w:rsid w:val="005B2D49"/>
    <w:rsid w:val="005D2D77"/>
    <w:rsid w:val="005E6493"/>
    <w:rsid w:val="005F0946"/>
    <w:rsid w:val="005F46EB"/>
    <w:rsid w:val="006013A1"/>
    <w:rsid w:val="006023EA"/>
    <w:rsid w:val="00605DDE"/>
    <w:rsid w:val="00614F10"/>
    <w:rsid w:val="006168FD"/>
    <w:rsid w:val="0062400B"/>
    <w:rsid w:val="00646673"/>
    <w:rsid w:val="00673F0A"/>
    <w:rsid w:val="00691352"/>
    <w:rsid w:val="006A19F5"/>
    <w:rsid w:val="006A6511"/>
    <w:rsid w:val="006A6F90"/>
    <w:rsid w:val="006D0861"/>
    <w:rsid w:val="006F128F"/>
    <w:rsid w:val="006F13CC"/>
    <w:rsid w:val="00705964"/>
    <w:rsid w:val="00710DB1"/>
    <w:rsid w:val="007308C1"/>
    <w:rsid w:val="007508F1"/>
    <w:rsid w:val="00754665"/>
    <w:rsid w:val="00755C00"/>
    <w:rsid w:val="00766152"/>
    <w:rsid w:val="00793B7F"/>
    <w:rsid w:val="007A7D4F"/>
    <w:rsid w:val="007E5E47"/>
    <w:rsid w:val="007F1585"/>
    <w:rsid w:val="00846021"/>
    <w:rsid w:val="00851D33"/>
    <w:rsid w:val="00852328"/>
    <w:rsid w:val="0086034E"/>
    <w:rsid w:val="00886DD5"/>
    <w:rsid w:val="008A679E"/>
    <w:rsid w:val="008C6006"/>
    <w:rsid w:val="008E5E9F"/>
    <w:rsid w:val="00913C3A"/>
    <w:rsid w:val="00914E91"/>
    <w:rsid w:val="00925085"/>
    <w:rsid w:val="0093436D"/>
    <w:rsid w:val="00936913"/>
    <w:rsid w:val="009578E6"/>
    <w:rsid w:val="00962D41"/>
    <w:rsid w:val="00970121"/>
    <w:rsid w:val="00970F99"/>
    <w:rsid w:val="00984E6A"/>
    <w:rsid w:val="00992E92"/>
    <w:rsid w:val="009A1249"/>
    <w:rsid w:val="009D0AE2"/>
    <w:rsid w:val="009D484D"/>
    <w:rsid w:val="009E391E"/>
    <w:rsid w:val="009F35A8"/>
    <w:rsid w:val="00A23E93"/>
    <w:rsid w:val="00A32F53"/>
    <w:rsid w:val="00A352F3"/>
    <w:rsid w:val="00A36256"/>
    <w:rsid w:val="00A40637"/>
    <w:rsid w:val="00A47746"/>
    <w:rsid w:val="00A54F50"/>
    <w:rsid w:val="00A6631D"/>
    <w:rsid w:val="00A70E06"/>
    <w:rsid w:val="00A82470"/>
    <w:rsid w:val="00A9441A"/>
    <w:rsid w:val="00AA516A"/>
    <w:rsid w:val="00AA7F98"/>
    <w:rsid w:val="00AB4472"/>
    <w:rsid w:val="00AC123C"/>
    <w:rsid w:val="00AC7435"/>
    <w:rsid w:val="00AD4029"/>
    <w:rsid w:val="00AD61FE"/>
    <w:rsid w:val="00B11CD6"/>
    <w:rsid w:val="00B13DB2"/>
    <w:rsid w:val="00B81987"/>
    <w:rsid w:val="00B91A00"/>
    <w:rsid w:val="00B9202E"/>
    <w:rsid w:val="00B92A67"/>
    <w:rsid w:val="00BA31CF"/>
    <w:rsid w:val="00BB1847"/>
    <w:rsid w:val="00C07DD5"/>
    <w:rsid w:val="00C36B84"/>
    <w:rsid w:val="00C46175"/>
    <w:rsid w:val="00C76DD6"/>
    <w:rsid w:val="00C921E0"/>
    <w:rsid w:val="00C922B3"/>
    <w:rsid w:val="00CB3B52"/>
    <w:rsid w:val="00CC3788"/>
    <w:rsid w:val="00CC4D38"/>
    <w:rsid w:val="00CD5A28"/>
    <w:rsid w:val="00D03AE4"/>
    <w:rsid w:val="00D347CE"/>
    <w:rsid w:val="00D46588"/>
    <w:rsid w:val="00D46AD4"/>
    <w:rsid w:val="00D56158"/>
    <w:rsid w:val="00D644B7"/>
    <w:rsid w:val="00D662A3"/>
    <w:rsid w:val="00D81B09"/>
    <w:rsid w:val="00DB1857"/>
    <w:rsid w:val="00DB3C62"/>
    <w:rsid w:val="00DF15DF"/>
    <w:rsid w:val="00DF55B9"/>
    <w:rsid w:val="00DF782E"/>
    <w:rsid w:val="00DF7B23"/>
    <w:rsid w:val="00E10D45"/>
    <w:rsid w:val="00E356A3"/>
    <w:rsid w:val="00E447E5"/>
    <w:rsid w:val="00E6440D"/>
    <w:rsid w:val="00E70954"/>
    <w:rsid w:val="00E767F4"/>
    <w:rsid w:val="00E77B8D"/>
    <w:rsid w:val="00E91F0A"/>
    <w:rsid w:val="00EC5EBF"/>
    <w:rsid w:val="00EC7181"/>
    <w:rsid w:val="00ED570A"/>
    <w:rsid w:val="00F21D0D"/>
    <w:rsid w:val="00F27FFE"/>
    <w:rsid w:val="00F33300"/>
    <w:rsid w:val="00F3747A"/>
    <w:rsid w:val="00F40E2B"/>
    <w:rsid w:val="00F60779"/>
    <w:rsid w:val="00F74EC0"/>
    <w:rsid w:val="00F83B27"/>
    <w:rsid w:val="00F83B54"/>
    <w:rsid w:val="00FA2070"/>
    <w:rsid w:val="00FC0932"/>
    <w:rsid w:val="00FC55E3"/>
    <w:rsid w:val="00FD4D61"/>
    <w:rsid w:val="00FE524E"/>
    <w:rsid w:val="00FF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232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5232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5232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5232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5232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rsid w:val="00556499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rsid w:val="005564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2">
    <w:name w:val="Font Style42"/>
    <w:rsid w:val="005564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5">
    <w:name w:val="Font Style45"/>
    <w:rsid w:val="00556499"/>
    <w:rPr>
      <w:rFonts w:ascii="Times New Roman" w:hAnsi="Times New Roman" w:cs="Times New Roman"/>
      <w:b/>
      <w:bCs/>
      <w:spacing w:val="10"/>
      <w:sz w:val="18"/>
      <w:szCs w:val="18"/>
    </w:rPr>
  </w:style>
  <w:style w:type="table" w:styleId="a3">
    <w:name w:val="Table Grid"/>
    <w:basedOn w:val="a1"/>
    <w:uiPriority w:val="59"/>
    <w:rsid w:val="00556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D5A28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C718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925085"/>
    <w:pPr>
      <w:ind w:left="720"/>
      <w:contextualSpacing/>
    </w:pPr>
  </w:style>
  <w:style w:type="paragraph" w:customStyle="1" w:styleId="ConsPlusNormal">
    <w:name w:val="ConsPlusNormal"/>
    <w:rsid w:val="00A406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91B3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91B3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91B3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91B3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52328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852328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491B3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5232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852328"/>
    <w:rPr>
      <w:color w:val="0000FF"/>
      <w:u w:val="none"/>
    </w:rPr>
  </w:style>
  <w:style w:type="paragraph" w:customStyle="1" w:styleId="Application">
    <w:name w:val="Application!Приложение"/>
    <w:rsid w:val="0085232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5232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5232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5232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52328"/>
    <w:rPr>
      <w:sz w:val="28"/>
    </w:rPr>
  </w:style>
  <w:style w:type="character" w:styleId="a9">
    <w:name w:val="FollowedHyperlink"/>
    <w:basedOn w:val="a0"/>
    <w:rsid w:val="008460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96e20c02-1b12-465a-b64c-24aa9227000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cd01d7eb-92dc-4a01-a688-a5fce54ccefb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0CBAA-E434-4393-A99B-0C89ED2D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100</TotalTime>
  <Pages>1</Pages>
  <Words>3321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ОСЗН Хвастовичи</Company>
  <LinksUpToDate>false</LinksUpToDate>
  <CharactersWithSpaces>22213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Юрист</dc:creator>
  <cp:lastModifiedBy>Юрист</cp:lastModifiedBy>
  <cp:revision>8</cp:revision>
  <cp:lastPrinted>2023-11-29T09:15:00Z</cp:lastPrinted>
  <dcterms:created xsi:type="dcterms:W3CDTF">2023-11-29T07:54:00Z</dcterms:created>
  <dcterms:modified xsi:type="dcterms:W3CDTF">2023-12-12T06:35:00Z</dcterms:modified>
</cp:coreProperties>
</file>