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CA" w:rsidRDefault="005112CA" w:rsidP="005112CA">
      <w:pPr>
        <w:ind w:firstLine="0"/>
        <w:jc w:val="center"/>
        <w:rPr>
          <w:rFonts w:ascii="Times New Roman" w:hAnsi="Times New Roman"/>
          <w:b/>
          <w:sz w:val="28"/>
          <w:szCs w:val="36"/>
        </w:rPr>
      </w:pPr>
      <w:r w:rsidRPr="00867C15">
        <w:rPr>
          <w:sz w:val="20"/>
        </w:rPr>
        <w:object w:dxaOrig="4080" w:dyaOrig="41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9.75pt" o:ole="" fillcolor="window">
            <v:imagedata r:id="rId4" o:title=""/>
          </v:shape>
          <o:OLEObject Type="Embed" ProgID="Word.Picture.8" ShapeID="_x0000_i1025" DrawAspect="Content" ObjectID="_1765026184" r:id="rId5"/>
        </w:object>
      </w:r>
    </w:p>
    <w:p w:rsidR="000865C9" w:rsidRPr="00E91D4E" w:rsidRDefault="000865C9" w:rsidP="005112CA">
      <w:pPr>
        <w:ind w:firstLine="0"/>
        <w:jc w:val="center"/>
        <w:rPr>
          <w:rFonts w:ascii="Times New Roman" w:hAnsi="Times New Roman"/>
          <w:b/>
          <w:sz w:val="32"/>
          <w:szCs w:val="36"/>
        </w:rPr>
      </w:pPr>
      <w:r w:rsidRPr="00E91D4E">
        <w:rPr>
          <w:rFonts w:ascii="Times New Roman" w:hAnsi="Times New Roman"/>
          <w:b/>
          <w:sz w:val="32"/>
          <w:szCs w:val="36"/>
        </w:rPr>
        <w:t xml:space="preserve">Администрация </w:t>
      </w:r>
      <w:r w:rsidR="00F72383" w:rsidRPr="00E91D4E">
        <w:rPr>
          <w:rFonts w:ascii="Times New Roman" w:hAnsi="Times New Roman"/>
          <w:b/>
          <w:sz w:val="32"/>
          <w:szCs w:val="36"/>
        </w:rPr>
        <w:t xml:space="preserve">муниципального района </w:t>
      </w:r>
    </w:p>
    <w:p w:rsidR="00F72383" w:rsidRPr="00E91D4E" w:rsidRDefault="00F72383" w:rsidP="005112CA">
      <w:pPr>
        <w:ind w:firstLine="0"/>
        <w:jc w:val="center"/>
        <w:rPr>
          <w:rFonts w:ascii="Times New Roman" w:hAnsi="Times New Roman"/>
          <w:b/>
          <w:sz w:val="32"/>
          <w:szCs w:val="36"/>
        </w:rPr>
      </w:pPr>
      <w:r w:rsidRPr="00E91D4E">
        <w:rPr>
          <w:rFonts w:ascii="Times New Roman" w:hAnsi="Times New Roman"/>
          <w:b/>
          <w:sz w:val="32"/>
          <w:szCs w:val="36"/>
        </w:rPr>
        <w:t>«</w:t>
      </w:r>
      <w:r w:rsidR="005112CA" w:rsidRPr="00E91D4E">
        <w:rPr>
          <w:rFonts w:ascii="Times New Roman" w:hAnsi="Times New Roman"/>
          <w:b/>
          <w:sz w:val="32"/>
          <w:szCs w:val="36"/>
        </w:rPr>
        <w:t>Хвастовичский</w:t>
      </w:r>
      <w:r w:rsidRPr="00E91D4E">
        <w:rPr>
          <w:rFonts w:ascii="Times New Roman" w:hAnsi="Times New Roman"/>
          <w:b/>
          <w:sz w:val="32"/>
          <w:szCs w:val="36"/>
        </w:rPr>
        <w:t xml:space="preserve"> район»</w:t>
      </w:r>
      <w:r w:rsidRPr="00E91D4E">
        <w:rPr>
          <w:rFonts w:ascii="Times New Roman" w:hAnsi="Times New Roman"/>
          <w:b/>
          <w:sz w:val="32"/>
          <w:szCs w:val="36"/>
        </w:rPr>
        <w:br/>
        <w:t>Калужской области</w:t>
      </w:r>
    </w:p>
    <w:p w:rsidR="005112CA" w:rsidRPr="005112CA" w:rsidRDefault="005112CA" w:rsidP="005112CA">
      <w:pPr>
        <w:ind w:firstLine="0"/>
        <w:jc w:val="center"/>
        <w:rPr>
          <w:rFonts w:ascii="Times New Roman" w:hAnsi="Times New Roman"/>
          <w:b/>
          <w:sz w:val="28"/>
          <w:szCs w:val="36"/>
        </w:rPr>
      </w:pPr>
    </w:p>
    <w:p w:rsidR="00F72383" w:rsidRPr="00E91D4E" w:rsidRDefault="00F72383" w:rsidP="005112CA">
      <w:pPr>
        <w:ind w:firstLine="0"/>
        <w:jc w:val="center"/>
        <w:rPr>
          <w:rFonts w:ascii="Times New Roman" w:hAnsi="Times New Roman"/>
          <w:b/>
          <w:sz w:val="40"/>
          <w:szCs w:val="40"/>
        </w:rPr>
      </w:pPr>
      <w:r w:rsidRPr="00E91D4E">
        <w:rPr>
          <w:rFonts w:ascii="Times New Roman" w:hAnsi="Times New Roman"/>
          <w:b/>
          <w:sz w:val="40"/>
          <w:szCs w:val="40"/>
        </w:rPr>
        <w:t>ПОСТАНОВЛЕНИЕ</w:t>
      </w:r>
    </w:p>
    <w:p w:rsidR="00F72383" w:rsidRPr="005112CA" w:rsidRDefault="00F72383" w:rsidP="005112CA">
      <w:pPr>
        <w:ind w:firstLine="0"/>
        <w:rPr>
          <w:rFonts w:ascii="Times New Roman" w:hAnsi="Times New Roman"/>
        </w:rPr>
      </w:pPr>
    </w:p>
    <w:p w:rsidR="00F72383" w:rsidRPr="005112CA" w:rsidRDefault="00F72383" w:rsidP="005112CA">
      <w:pPr>
        <w:ind w:firstLine="0"/>
        <w:jc w:val="center"/>
        <w:rPr>
          <w:rFonts w:ascii="Times New Roman" w:hAnsi="Times New Roman"/>
          <w:bCs/>
          <w:kern w:val="28"/>
          <w:szCs w:val="32"/>
        </w:rPr>
      </w:pPr>
      <w:r w:rsidRPr="005112CA">
        <w:rPr>
          <w:rFonts w:ascii="Times New Roman" w:hAnsi="Times New Roman"/>
          <w:bCs/>
          <w:kern w:val="28"/>
          <w:szCs w:val="32"/>
        </w:rPr>
        <w:t xml:space="preserve">от </w:t>
      </w:r>
      <w:r w:rsidR="003A68B8">
        <w:rPr>
          <w:rFonts w:ascii="Times New Roman" w:hAnsi="Times New Roman"/>
          <w:bCs/>
          <w:kern w:val="28"/>
          <w:szCs w:val="32"/>
        </w:rPr>
        <w:t>22.12.2023</w:t>
      </w:r>
      <w:r w:rsidRPr="005112CA">
        <w:rPr>
          <w:rFonts w:ascii="Times New Roman" w:hAnsi="Times New Roman"/>
          <w:bCs/>
          <w:kern w:val="28"/>
          <w:szCs w:val="32"/>
        </w:rPr>
        <w:t xml:space="preserve"> г.                              </w:t>
      </w:r>
      <w:r w:rsidR="00E91D4E">
        <w:rPr>
          <w:rFonts w:ascii="Times New Roman" w:hAnsi="Times New Roman"/>
          <w:bCs/>
          <w:kern w:val="28"/>
          <w:szCs w:val="32"/>
        </w:rPr>
        <w:t xml:space="preserve">                                  </w:t>
      </w:r>
      <w:r w:rsidRPr="005112CA">
        <w:rPr>
          <w:rFonts w:ascii="Times New Roman" w:hAnsi="Times New Roman"/>
          <w:bCs/>
          <w:kern w:val="28"/>
          <w:szCs w:val="32"/>
        </w:rPr>
        <w:t xml:space="preserve">   </w:t>
      </w:r>
      <w:r w:rsidR="005112CA">
        <w:rPr>
          <w:rFonts w:ascii="Times New Roman" w:hAnsi="Times New Roman"/>
          <w:bCs/>
          <w:kern w:val="28"/>
          <w:szCs w:val="32"/>
        </w:rPr>
        <w:t xml:space="preserve">   </w:t>
      </w:r>
      <w:r w:rsidR="003A68B8">
        <w:rPr>
          <w:rFonts w:ascii="Times New Roman" w:hAnsi="Times New Roman"/>
          <w:bCs/>
          <w:kern w:val="28"/>
          <w:szCs w:val="32"/>
        </w:rPr>
        <w:t xml:space="preserve">                        № 547</w:t>
      </w:r>
    </w:p>
    <w:p w:rsidR="00F72383" w:rsidRPr="005112CA" w:rsidRDefault="00F72383" w:rsidP="005112CA">
      <w:pPr>
        <w:ind w:firstLine="0"/>
        <w:rPr>
          <w:rFonts w:ascii="Times New Roman" w:hAnsi="Times New Roman"/>
        </w:rPr>
      </w:pPr>
    </w:p>
    <w:p w:rsidR="00F72383" w:rsidRDefault="00F72383" w:rsidP="004E11E1">
      <w:pPr>
        <w:ind w:right="1984" w:firstLine="0"/>
        <w:rPr>
          <w:rFonts w:ascii="Times New Roman" w:hAnsi="Times New Roman"/>
          <w:b/>
          <w:bCs/>
          <w:kern w:val="28"/>
          <w:szCs w:val="32"/>
        </w:rPr>
      </w:pPr>
      <w:r w:rsidRPr="005112CA">
        <w:rPr>
          <w:rFonts w:ascii="Times New Roman" w:hAnsi="Times New Roman"/>
          <w:b/>
          <w:bCs/>
          <w:kern w:val="28"/>
          <w:szCs w:val="32"/>
        </w:rPr>
        <w:t xml:space="preserve">Об утверждении порядка </w:t>
      </w:r>
      <w:r w:rsidR="004E11E1" w:rsidRPr="004E11E1">
        <w:rPr>
          <w:rFonts w:ascii="Times New Roman" w:hAnsi="Times New Roman"/>
          <w:b/>
          <w:bCs/>
          <w:kern w:val="28"/>
          <w:szCs w:val="32"/>
        </w:rPr>
        <w:t>проведения инвентаризации кладбищ и мест захоронения на них на территории муниципального района «Хвастовичский район»</w:t>
      </w:r>
    </w:p>
    <w:p w:rsidR="004E11E1" w:rsidRPr="005112CA" w:rsidRDefault="004E11E1" w:rsidP="004E11E1">
      <w:pPr>
        <w:ind w:right="1984" w:firstLine="0"/>
        <w:rPr>
          <w:rFonts w:ascii="Times New Roman" w:hAnsi="Times New Roman"/>
        </w:rPr>
      </w:pPr>
    </w:p>
    <w:p w:rsidR="00F72383" w:rsidRPr="005112CA" w:rsidRDefault="004E11E1" w:rsidP="005112CA">
      <w:pPr>
        <w:ind w:firstLine="709"/>
        <w:rPr>
          <w:rFonts w:ascii="Times New Roman" w:hAnsi="Times New Roman"/>
        </w:rPr>
      </w:pPr>
      <w:r w:rsidRPr="004E11E1">
        <w:rPr>
          <w:rFonts w:ascii="Times New Roman" w:hAnsi="Times New Roman"/>
        </w:rPr>
        <w:t>В соответствии с Федеральными законами от 12.01.1996 N 8-ФЗ "О погребении и похоронном деле", от 06.10.2003 N 131-ФЗ "Об общих принципах организации местного самоуправления в Российской Федерации",</w:t>
      </w:r>
      <w:r>
        <w:rPr>
          <w:rFonts w:ascii="Times New Roman" w:hAnsi="Times New Roman"/>
        </w:rPr>
        <w:t xml:space="preserve"> </w:t>
      </w:r>
      <w:r w:rsidR="00F72383" w:rsidRPr="005112CA">
        <w:rPr>
          <w:rFonts w:ascii="Times New Roman" w:hAnsi="Times New Roman"/>
        </w:rPr>
        <w:t xml:space="preserve"> на основании Устава муниципального района «</w:t>
      </w:r>
      <w:r w:rsidR="005112CA">
        <w:rPr>
          <w:rFonts w:ascii="Times New Roman" w:hAnsi="Times New Roman"/>
        </w:rPr>
        <w:t>Хвастовичский</w:t>
      </w:r>
      <w:r w:rsidR="00F72383" w:rsidRPr="005112CA">
        <w:rPr>
          <w:rFonts w:ascii="Times New Roman" w:hAnsi="Times New Roman"/>
        </w:rPr>
        <w:t xml:space="preserve"> район»</w:t>
      </w:r>
    </w:p>
    <w:p w:rsidR="00F72383" w:rsidRPr="005112CA" w:rsidRDefault="00F72383" w:rsidP="005112CA">
      <w:pPr>
        <w:ind w:firstLine="709"/>
        <w:rPr>
          <w:rFonts w:ascii="Times New Roman" w:hAnsi="Times New Roman"/>
        </w:rPr>
      </w:pPr>
    </w:p>
    <w:p w:rsidR="00F72383" w:rsidRPr="005112CA" w:rsidRDefault="00F72383" w:rsidP="005112CA">
      <w:pPr>
        <w:ind w:firstLine="0"/>
        <w:jc w:val="center"/>
        <w:rPr>
          <w:rFonts w:ascii="Times New Roman" w:hAnsi="Times New Roman"/>
          <w:b/>
        </w:rPr>
      </w:pPr>
      <w:r w:rsidRPr="005112CA">
        <w:rPr>
          <w:rFonts w:ascii="Times New Roman" w:hAnsi="Times New Roman"/>
          <w:b/>
        </w:rPr>
        <w:t>ПОСТАНОВЛЯЮ:</w:t>
      </w:r>
    </w:p>
    <w:p w:rsidR="00F72383" w:rsidRPr="005112CA" w:rsidRDefault="00F72383" w:rsidP="005112CA">
      <w:pPr>
        <w:ind w:firstLine="709"/>
        <w:rPr>
          <w:rFonts w:ascii="Times New Roman" w:hAnsi="Times New Roman"/>
        </w:rPr>
      </w:pPr>
    </w:p>
    <w:p w:rsidR="00F72383" w:rsidRPr="005112CA" w:rsidRDefault="00F72383" w:rsidP="005112CA">
      <w:pPr>
        <w:ind w:firstLine="709"/>
        <w:rPr>
          <w:rFonts w:ascii="Times New Roman" w:hAnsi="Times New Roman"/>
        </w:rPr>
      </w:pPr>
      <w:r w:rsidRPr="005112CA">
        <w:rPr>
          <w:rFonts w:ascii="Times New Roman" w:hAnsi="Times New Roman"/>
        </w:rPr>
        <w:t xml:space="preserve">1. Утвердить порядок </w:t>
      </w:r>
      <w:r w:rsidR="004E11E1" w:rsidRPr="004E11E1">
        <w:rPr>
          <w:rFonts w:ascii="Times New Roman" w:hAnsi="Times New Roman"/>
        </w:rPr>
        <w:t>проведения инвентаризации кладбищ и мест захоронения на них на территории муниципального района «Хвастовичский район»</w:t>
      </w:r>
      <w:r w:rsidRPr="005112CA">
        <w:rPr>
          <w:rFonts w:ascii="Times New Roman" w:hAnsi="Times New Roman"/>
        </w:rPr>
        <w:t xml:space="preserve"> (приложение).</w:t>
      </w:r>
      <w:r w:rsidR="004E11E1">
        <w:rPr>
          <w:rFonts w:ascii="Times New Roman" w:hAnsi="Times New Roman"/>
        </w:rPr>
        <w:t xml:space="preserve"> </w:t>
      </w:r>
    </w:p>
    <w:p w:rsidR="00F72383" w:rsidRPr="005112CA" w:rsidRDefault="004E11E1" w:rsidP="005112C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72383" w:rsidRPr="005112CA">
        <w:rPr>
          <w:rFonts w:ascii="Times New Roman" w:hAnsi="Times New Roman"/>
        </w:rPr>
        <w:t>. Установить, что настоящее постановление действует в отношении общественных кладбищ, находящихся в ведении органов местного самоуправления.</w:t>
      </w:r>
    </w:p>
    <w:p w:rsidR="00F72383" w:rsidRPr="005112CA" w:rsidRDefault="004E11E1" w:rsidP="005112C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F72383" w:rsidRPr="005112CA">
        <w:rPr>
          <w:rFonts w:ascii="Times New Roman" w:hAnsi="Times New Roman"/>
        </w:rPr>
        <w:t xml:space="preserve">. Настоящее постановление вступает в силу после его </w:t>
      </w:r>
      <w:r w:rsidR="000865C9">
        <w:rPr>
          <w:rFonts w:ascii="Times New Roman" w:hAnsi="Times New Roman"/>
        </w:rPr>
        <w:t xml:space="preserve">обнародования. </w:t>
      </w:r>
    </w:p>
    <w:p w:rsidR="00F72383" w:rsidRPr="005112CA" w:rsidRDefault="004E11E1" w:rsidP="005112C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0865C9">
        <w:rPr>
          <w:rFonts w:ascii="Times New Roman" w:hAnsi="Times New Roman"/>
        </w:rPr>
        <w:t xml:space="preserve">. </w:t>
      </w:r>
      <w:r w:rsidR="000865C9" w:rsidRPr="000865C9">
        <w:rPr>
          <w:rFonts w:ascii="Times New Roman" w:hAnsi="Times New Roman"/>
        </w:rPr>
        <w:t>Контроль за исполнением настоящего Постановления возложить на заместителя Главы  администрации МР «Хвастовичский район» Богачёва В.С.</w:t>
      </w:r>
    </w:p>
    <w:p w:rsidR="00F72383" w:rsidRDefault="00F72383" w:rsidP="005112CA">
      <w:pPr>
        <w:ind w:firstLine="709"/>
        <w:rPr>
          <w:rFonts w:ascii="Times New Roman" w:hAnsi="Times New Roman"/>
          <w:b/>
        </w:rPr>
      </w:pPr>
    </w:p>
    <w:p w:rsidR="004E11E1" w:rsidRDefault="004E11E1" w:rsidP="005112CA">
      <w:pPr>
        <w:ind w:firstLine="709"/>
        <w:rPr>
          <w:rFonts w:ascii="Times New Roman" w:hAnsi="Times New Roman"/>
          <w:b/>
        </w:rPr>
      </w:pPr>
    </w:p>
    <w:p w:rsidR="000865C9" w:rsidRPr="005112CA" w:rsidRDefault="000865C9" w:rsidP="005112CA">
      <w:pPr>
        <w:ind w:firstLine="709"/>
        <w:rPr>
          <w:rFonts w:ascii="Times New Roman" w:hAnsi="Times New Roman"/>
          <w:b/>
        </w:rPr>
      </w:pPr>
    </w:p>
    <w:p w:rsidR="005112CA" w:rsidRPr="005112CA" w:rsidRDefault="005112CA" w:rsidP="005112CA">
      <w:pPr>
        <w:rPr>
          <w:rFonts w:ascii="Times New Roman" w:hAnsi="Times New Roman"/>
          <w:b/>
        </w:rPr>
      </w:pPr>
      <w:r w:rsidRPr="005112CA">
        <w:rPr>
          <w:rFonts w:ascii="Times New Roman" w:hAnsi="Times New Roman"/>
          <w:b/>
        </w:rPr>
        <w:t xml:space="preserve">Глава  администрации </w:t>
      </w:r>
    </w:p>
    <w:p w:rsidR="005112CA" w:rsidRPr="005112CA" w:rsidRDefault="005112CA" w:rsidP="005112CA">
      <w:pPr>
        <w:rPr>
          <w:rFonts w:ascii="Times New Roman" w:hAnsi="Times New Roman"/>
          <w:b/>
        </w:rPr>
      </w:pPr>
      <w:r w:rsidRPr="005112CA">
        <w:rPr>
          <w:rFonts w:ascii="Times New Roman" w:hAnsi="Times New Roman"/>
          <w:b/>
        </w:rPr>
        <w:t>МР «Хвастовичский район»                                                                  С.Е. Веденкин</w:t>
      </w:r>
    </w:p>
    <w:p w:rsidR="00F72383" w:rsidRPr="005112CA" w:rsidRDefault="00F72383" w:rsidP="005112CA">
      <w:pPr>
        <w:jc w:val="right"/>
        <w:rPr>
          <w:rFonts w:ascii="Times New Roman" w:hAnsi="Times New Roman"/>
        </w:rPr>
      </w:pPr>
    </w:p>
    <w:p w:rsidR="00F72383" w:rsidRPr="005112CA" w:rsidRDefault="00F72383" w:rsidP="005112CA">
      <w:pPr>
        <w:jc w:val="right"/>
        <w:rPr>
          <w:rFonts w:ascii="Times New Roman" w:hAnsi="Times New Roman"/>
        </w:rPr>
      </w:pPr>
    </w:p>
    <w:p w:rsidR="005112CA" w:rsidRDefault="005112CA" w:rsidP="005112CA">
      <w:pPr>
        <w:jc w:val="right"/>
        <w:rPr>
          <w:rFonts w:ascii="Times New Roman" w:hAnsi="Times New Roman"/>
        </w:rPr>
        <w:sectPr w:rsidR="005112CA" w:rsidSect="00AB65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2383" w:rsidRPr="005112CA" w:rsidRDefault="00F72383" w:rsidP="005112CA">
      <w:pPr>
        <w:jc w:val="right"/>
        <w:rPr>
          <w:rFonts w:ascii="Times New Roman" w:hAnsi="Times New Roman"/>
        </w:rPr>
      </w:pPr>
    </w:p>
    <w:p w:rsidR="00F72383" w:rsidRPr="005112CA" w:rsidRDefault="00F72383" w:rsidP="005112CA">
      <w:pPr>
        <w:jc w:val="right"/>
        <w:rPr>
          <w:rFonts w:ascii="Times New Roman" w:hAnsi="Times New Roman"/>
          <w:b/>
          <w:bCs/>
          <w:kern w:val="28"/>
          <w:szCs w:val="32"/>
        </w:rPr>
      </w:pPr>
      <w:r w:rsidRPr="005112CA">
        <w:rPr>
          <w:rFonts w:ascii="Times New Roman" w:hAnsi="Times New Roman"/>
          <w:b/>
          <w:bCs/>
          <w:kern w:val="28"/>
          <w:szCs w:val="32"/>
        </w:rPr>
        <w:t xml:space="preserve">Приложение </w:t>
      </w:r>
    </w:p>
    <w:p w:rsidR="00F72383" w:rsidRPr="005112CA" w:rsidRDefault="00F72383" w:rsidP="005112CA">
      <w:pPr>
        <w:jc w:val="right"/>
        <w:rPr>
          <w:rFonts w:ascii="Times New Roman" w:hAnsi="Times New Roman"/>
          <w:b/>
          <w:bCs/>
          <w:kern w:val="28"/>
          <w:szCs w:val="32"/>
        </w:rPr>
      </w:pPr>
      <w:r w:rsidRPr="005112CA">
        <w:rPr>
          <w:rFonts w:ascii="Times New Roman" w:hAnsi="Times New Roman"/>
          <w:b/>
          <w:bCs/>
          <w:kern w:val="28"/>
          <w:szCs w:val="32"/>
        </w:rPr>
        <w:t>к постановлению</w:t>
      </w:r>
      <w:r w:rsidRPr="005112CA">
        <w:rPr>
          <w:rFonts w:ascii="Times New Roman" w:hAnsi="Times New Roman"/>
          <w:b/>
          <w:bCs/>
          <w:kern w:val="28"/>
          <w:szCs w:val="32"/>
        </w:rPr>
        <w:br/>
        <w:t>администрации МР</w:t>
      </w:r>
      <w:r w:rsidRPr="005112CA">
        <w:rPr>
          <w:rFonts w:ascii="Times New Roman" w:hAnsi="Times New Roman"/>
          <w:b/>
          <w:bCs/>
          <w:kern w:val="28"/>
          <w:szCs w:val="32"/>
        </w:rPr>
        <w:br/>
        <w:t>«</w:t>
      </w:r>
      <w:r w:rsidR="005112CA" w:rsidRPr="005112CA">
        <w:rPr>
          <w:rFonts w:ascii="Times New Roman" w:hAnsi="Times New Roman"/>
          <w:b/>
          <w:bCs/>
          <w:kern w:val="28"/>
          <w:szCs w:val="32"/>
        </w:rPr>
        <w:t>Хвастовичский</w:t>
      </w:r>
      <w:r w:rsidRPr="005112CA">
        <w:rPr>
          <w:rFonts w:ascii="Times New Roman" w:hAnsi="Times New Roman"/>
          <w:b/>
          <w:bCs/>
          <w:kern w:val="28"/>
          <w:szCs w:val="32"/>
        </w:rPr>
        <w:t xml:space="preserve"> район»</w:t>
      </w:r>
    </w:p>
    <w:p w:rsidR="00F72383" w:rsidRPr="005112CA" w:rsidRDefault="00F72383" w:rsidP="005112CA">
      <w:pPr>
        <w:jc w:val="right"/>
        <w:rPr>
          <w:rFonts w:ascii="Times New Roman" w:hAnsi="Times New Roman"/>
          <w:b/>
          <w:bCs/>
          <w:kern w:val="28"/>
          <w:szCs w:val="32"/>
        </w:rPr>
      </w:pPr>
      <w:r w:rsidRPr="005112CA">
        <w:rPr>
          <w:rFonts w:ascii="Times New Roman" w:hAnsi="Times New Roman"/>
          <w:b/>
          <w:bCs/>
          <w:kern w:val="28"/>
          <w:szCs w:val="32"/>
        </w:rPr>
        <w:t xml:space="preserve">от </w:t>
      </w:r>
      <w:r w:rsidR="003A68B8">
        <w:rPr>
          <w:rFonts w:ascii="Times New Roman" w:hAnsi="Times New Roman"/>
          <w:b/>
          <w:bCs/>
          <w:kern w:val="28"/>
          <w:szCs w:val="32"/>
        </w:rPr>
        <w:t>22.12.2023</w:t>
      </w:r>
      <w:r w:rsidRPr="005112CA">
        <w:rPr>
          <w:rFonts w:ascii="Times New Roman" w:hAnsi="Times New Roman"/>
          <w:b/>
          <w:bCs/>
          <w:kern w:val="28"/>
          <w:szCs w:val="32"/>
        </w:rPr>
        <w:t xml:space="preserve"> г. №</w:t>
      </w:r>
      <w:r w:rsidR="003A68B8">
        <w:rPr>
          <w:rFonts w:ascii="Times New Roman" w:hAnsi="Times New Roman"/>
          <w:b/>
          <w:bCs/>
          <w:kern w:val="28"/>
          <w:szCs w:val="32"/>
        </w:rPr>
        <w:t xml:space="preserve"> 547</w:t>
      </w:r>
    </w:p>
    <w:p w:rsidR="00F72383" w:rsidRDefault="00F72383" w:rsidP="005112CA">
      <w:pPr>
        <w:jc w:val="right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FE47E4" w:rsidRPr="00FE47E4" w:rsidRDefault="00FE47E4" w:rsidP="00FE47E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 w:rsidRPr="00FE47E4">
        <w:rPr>
          <w:rFonts w:ascii="Times New Roman" w:hAnsi="Times New Roman"/>
          <w:b/>
        </w:rPr>
        <w:t>ПОРЯДОК</w:t>
      </w:r>
    </w:p>
    <w:p w:rsidR="00FE47E4" w:rsidRPr="00FE47E4" w:rsidRDefault="00FE47E4" w:rsidP="00FE47E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 w:rsidRPr="00FE47E4">
        <w:rPr>
          <w:rFonts w:ascii="Times New Roman" w:hAnsi="Times New Roman"/>
          <w:b/>
        </w:rPr>
        <w:t xml:space="preserve">проведения инвентаризации кладбищ и мест захоронения на них на территории </w:t>
      </w:r>
      <w:r w:rsidRPr="004E11E1">
        <w:rPr>
          <w:rFonts w:ascii="Times New Roman" w:hAnsi="Times New Roman"/>
          <w:b/>
        </w:rPr>
        <w:t>муниципального района «Хвастовичский район»</w:t>
      </w:r>
    </w:p>
    <w:p w:rsidR="00FE47E4" w:rsidRPr="00FE47E4" w:rsidRDefault="00FE47E4" w:rsidP="00FE47E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FE47E4" w:rsidRPr="00FE47E4" w:rsidRDefault="00FE47E4" w:rsidP="00FE47E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FE47E4">
        <w:rPr>
          <w:rFonts w:ascii="Times New Roman" w:hAnsi="Times New Roman"/>
        </w:rPr>
        <w:t>Настоящий Порядок разработан в соответствии с Федеральным законом от 12.01.1996 N 8-ФЗ "О погребении и похоронном деле", Федеральным законом от 06.10.2003 N 131-ФЗ "Об общих принципах организации местного самоуправления в Российской Федерации".</w:t>
      </w:r>
    </w:p>
    <w:p w:rsidR="00FE47E4" w:rsidRPr="00FE47E4" w:rsidRDefault="00FE47E4" w:rsidP="00FE47E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FE47E4">
        <w:rPr>
          <w:rFonts w:ascii="Times New Roman" w:hAnsi="Times New Roman"/>
        </w:rPr>
        <w:t xml:space="preserve">Порядок регулирует действия должностных лиц при проведении инвентаризации кладбищ и мест захоронений на них на территории </w:t>
      </w:r>
      <w:r>
        <w:rPr>
          <w:rFonts w:ascii="Times New Roman" w:hAnsi="Times New Roman"/>
        </w:rPr>
        <w:t>муниципального района «Хвастовичский район»</w:t>
      </w:r>
      <w:r w:rsidRPr="00FE47E4">
        <w:rPr>
          <w:rFonts w:ascii="Times New Roman" w:hAnsi="Times New Roman"/>
        </w:rPr>
        <w:t xml:space="preserve"> и порядок оформления результатов инвентаризации.</w:t>
      </w:r>
    </w:p>
    <w:p w:rsidR="00FE47E4" w:rsidRPr="00FE47E4" w:rsidRDefault="00FE47E4" w:rsidP="00FE47E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FE47E4" w:rsidRPr="00FE47E4" w:rsidRDefault="00FE47E4" w:rsidP="00FE47E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FE47E4">
        <w:rPr>
          <w:rFonts w:ascii="Times New Roman" w:hAnsi="Times New Roman"/>
        </w:rPr>
        <w:t>1. Общие положения</w:t>
      </w:r>
    </w:p>
    <w:p w:rsidR="00FE47E4" w:rsidRPr="00FE47E4" w:rsidRDefault="00FE47E4" w:rsidP="00FE47E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FE47E4" w:rsidRPr="00FE47E4" w:rsidRDefault="00FE47E4" w:rsidP="00FE47E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FE47E4">
        <w:rPr>
          <w:rFonts w:ascii="Times New Roman" w:hAnsi="Times New Roman"/>
        </w:rPr>
        <w:t>1.1. Инвентаризация кладбищ и мест захоронений на них, проводится в следующих целях:</w:t>
      </w:r>
    </w:p>
    <w:p w:rsidR="00FE47E4" w:rsidRPr="00FE47E4" w:rsidRDefault="00FE47E4" w:rsidP="00FE47E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FE47E4">
        <w:rPr>
          <w:rFonts w:ascii="Times New Roman" w:hAnsi="Times New Roman"/>
        </w:rPr>
        <w:t>- планирование территории кладбищ;</w:t>
      </w:r>
    </w:p>
    <w:p w:rsidR="00FE47E4" w:rsidRPr="00FE47E4" w:rsidRDefault="00FE47E4" w:rsidP="00FE47E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FE47E4">
        <w:rPr>
          <w:rFonts w:ascii="Times New Roman" w:hAnsi="Times New Roman"/>
        </w:rPr>
        <w:t>- сбор информации об установленных на территории кладбищ надгробных сооружениях и ограждениях мест захоронений;</w:t>
      </w:r>
    </w:p>
    <w:p w:rsidR="00FE47E4" w:rsidRPr="0056649D" w:rsidRDefault="00FE47E4" w:rsidP="00FE47E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FE47E4">
        <w:rPr>
          <w:rFonts w:ascii="Times New Roman" w:hAnsi="Times New Roman"/>
        </w:rPr>
        <w:t xml:space="preserve">- учет и систематизация данных о местах захоронения из различных источников (книги </w:t>
      </w:r>
      <w:r w:rsidRPr="0056649D">
        <w:rPr>
          <w:rFonts w:ascii="Times New Roman" w:hAnsi="Times New Roman"/>
        </w:rPr>
        <w:t>регистрации захоронений, захоронений урн с прахом, надгробные сооружения (надгробия) или иные ритуальные знаки, если таковые установлены на захоронении).</w:t>
      </w:r>
    </w:p>
    <w:p w:rsidR="00FE47E4" w:rsidRPr="0056649D" w:rsidRDefault="00FE47E4" w:rsidP="00FE47E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56649D">
        <w:rPr>
          <w:rFonts w:ascii="Times New Roman" w:hAnsi="Times New Roman"/>
        </w:rPr>
        <w:t>1.2</w:t>
      </w:r>
      <w:r w:rsidR="000F48DA" w:rsidRPr="0056649D">
        <w:rPr>
          <w:rFonts w:ascii="Times New Roman" w:hAnsi="Times New Roman"/>
        </w:rPr>
        <w:t>.</w:t>
      </w:r>
      <w:r w:rsidRPr="0056649D">
        <w:rPr>
          <w:rFonts w:ascii="Times New Roman" w:hAnsi="Times New Roman"/>
        </w:rPr>
        <w:t xml:space="preserve"> Распоряжение о проведении инвентаризации кладбищ и мест захоронений на них, порядке и сроках ее проведения принимается администрацией </w:t>
      </w:r>
      <w:r w:rsidR="00AF6E54" w:rsidRPr="0056649D">
        <w:rPr>
          <w:rFonts w:ascii="Times New Roman" w:hAnsi="Times New Roman"/>
        </w:rPr>
        <w:t>сельского поселения, на территории которого расположен</w:t>
      </w:r>
      <w:r w:rsidR="00151587" w:rsidRPr="0056649D">
        <w:rPr>
          <w:rFonts w:ascii="Times New Roman" w:hAnsi="Times New Roman"/>
        </w:rPr>
        <w:t>ы</w:t>
      </w:r>
      <w:r w:rsidR="00AF6E54" w:rsidRPr="0056649D">
        <w:rPr>
          <w:rFonts w:ascii="Times New Roman" w:hAnsi="Times New Roman"/>
        </w:rPr>
        <w:t xml:space="preserve"> кладбищ</w:t>
      </w:r>
      <w:r w:rsidR="00151587" w:rsidRPr="0056649D">
        <w:rPr>
          <w:rFonts w:ascii="Times New Roman" w:hAnsi="Times New Roman"/>
        </w:rPr>
        <w:t>а</w:t>
      </w:r>
      <w:r w:rsidRPr="0056649D">
        <w:rPr>
          <w:rFonts w:ascii="Times New Roman" w:hAnsi="Times New Roman"/>
        </w:rPr>
        <w:t>.</w:t>
      </w:r>
    </w:p>
    <w:p w:rsidR="00FE47E4" w:rsidRPr="0056649D" w:rsidRDefault="00FE47E4" w:rsidP="00FE47E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56649D">
        <w:rPr>
          <w:rFonts w:ascii="Times New Roman" w:hAnsi="Times New Roman"/>
        </w:rPr>
        <w:t>1.3. Инвентаризация кладбищ и мест захоронений на них, проводится</w:t>
      </w:r>
      <w:r w:rsidR="00061DBD" w:rsidRPr="0056649D">
        <w:rPr>
          <w:rFonts w:ascii="Times New Roman" w:hAnsi="Times New Roman"/>
        </w:rPr>
        <w:t xml:space="preserve"> не реже одного раза в три года, а также по мере необходимости. </w:t>
      </w:r>
    </w:p>
    <w:p w:rsidR="00AF6E54" w:rsidRPr="0056649D" w:rsidRDefault="00FE47E4" w:rsidP="00AF6E5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56649D">
        <w:rPr>
          <w:rFonts w:ascii="Times New Roman" w:hAnsi="Times New Roman"/>
        </w:rPr>
        <w:t xml:space="preserve">1.4. Работы по инвентаризации кладбищ и мест захоронений на них проводятся комиссией, состав которой утверждается распоряжением администрации </w:t>
      </w:r>
      <w:r w:rsidR="00AF6E54" w:rsidRPr="0056649D">
        <w:rPr>
          <w:rFonts w:ascii="Times New Roman" w:hAnsi="Times New Roman"/>
        </w:rPr>
        <w:t>сельского поселения, на</w:t>
      </w:r>
      <w:r w:rsidR="00151587" w:rsidRPr="0056649D">
        <w:rPr>
          <w:rFonts w:ascii="Times New Roman" w:hAnsi="Times New Roman"/>
        </w:rPr>
        <w:t xml:space="preserve"> территории которого расположены</w:t>
      </w:r>
      <w:r w:rsidR="00AF6E54" w:rsidRPr="0056649D">
        <w:rPr>
          <w:rFonts w:ascii="Times New Roman" w:hAnsi="Times New Roman"/>
        </w:rPr>
        <w:t xml:space="preserve"> кладбищ</w:t>
      </w:r>
      <w:r w:rsidR="00151587" w:rsidRPr="0056649D">
        <w:rPr>
          <w:rFonts w:ascii="Times New Roman" w:hAnsi="Times New Roman"/>
        </w:rPr>
        <w:t>а</w:t>
      </w:r>
      <w:r w:rsidR="00AF6E54" w:rsidRPr="0056649D">
        <w:rPr>
          <w:rFonts w:ascii="Times New Roman" w:hAnsi="Times New Roman"/>
        </w:rPr>
        <w:t>.</w:t>
      </w:r>
    </w:p>
    <w:p w:rsidR="00FE47E4" w:rsidRPr="0056649D" w:rsidRDefault="00FE47E4" w:rsidP="00FE47E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FE47E4" w:rsidRPr="0056649D" w:rsidRDefault="00FE47E4" w:rsidP="00FE47E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56649D">
        <w:rPr>
          <w:rFonts w:ascii="Times New Roman" w:hAnsi="Times New Roman"/>
        </w:rPr>
        <w:t>2. Порядок принятия решений о проведения инвентаризации</w:t>
      </w:r>
    </w:p>
    <w:p w:rsidR="00FE47E4" w:rsidRPr="0056649D" w:rsidRDefault="00FE47E4" w:rsidP="00FE47E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56649D">
        <w:rPr>
          <w:rFonts w:ascii="Times New Roman" w:hAnsi="Times New Roman"/>
        </w:rPr>
        <w:t>кладбищ и мест захоронения на них</w:t>
      </w:r>
    </w:p>
    <w:p w:rsidR="00FE47E4" w:rsidRPr="0056649D" w:rsidRDefault="00FE47E4" w:rsidP="00FE47E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FE47E4" w:rsidRPr="0056649D" w:rsidRDefault="00FE47E4" w:rsidP="00FE47E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56649D">
        <w:rPr>
          <w:rFonts w:ascii="Times New Roman" w:hAnsi="Times New Roman"/>
        </w:rPr>
        <w:t xml:space="preserve">2.1. Решение о проведении инвентаризации кладбищ и мест захоронений на них принимается в связи и истечение срока, предусмотренного пунктом 1.3 настоящего порядка с момента последней инвентаризации, а также в случае, когда это необходимо для первоначальной планировки территории кладбища или принятия решения об изменении планировки, связанного с изменением границ кладбища и выявление преступлений и </w:t>
      </w:r>
      <w:r w:rsidRPr="0056649D">
        <w:rPr>
          <w:rFonts w:ascii="Times New Roman" w:hAnsi="Times New Roman"/>
        </w:rPr>
        <w:lastRenderedPageBreak/>
        <w:t>правонарушений, совершенных в сфере похоронного дела.</w:t>
      </w:r>
    </w:p>
    <w:p w:rsidR="00FE47E4" w:rsidRPr="0056649D" w:rsidRDefault="00FE47E4" w:rsidP="00FE47E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56649D">
        <w:rPr>
          <w:rFonts w:ascii="Times New Roman" w:hAnsi="Times New Roman"/>
        </w:rPr>
        <w:t>2.</w:t>
      </w:r>
      <w:r w:rsidR="000F788C" w:rsidRPr="0056649D">
        <w:rPr>
          <w:rFonts w:ascii="Times New Roman" w:hAnsi="Times New Roman"/>
        </w:rPr>
        <w:t>2</w:t>
      </w:r>
      <w:r w:rsidRPr="0056649D">
        <w:rPr>
          <w:rFonts w:ascii="Times New Roman" w:hAnsi="Times New Roman"/>
        </w:rPr>
        <w:t>. Распоряжение о проведении инвентаризации кладбищ и мест захоронений на них должно содержать:</w:t>
      </w:r>
    </w:p>
    <w:p w:rsidR="00FE47E4" w:rsidRPr="0056649D" w:rsidRDefault="00FE47E4" w:rsidP="00FE47E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56649D">
        <w:rPr>
          <w:rFonts w:ascii="Times New Roman" w:hAnsi="Times New Roman"/>
        </w:rPr>
        <w:t>- цель проведения инвентаризации и причину ее проведения;</w:t>
      </w:r>
    </w:p>
    <w:p w:rsidR="00FE47E4" w:rsidRPr="0056649D" w:rsidRDefault="00FE47E4" w:rsidP="00FE47E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56649D">
        <w:rPr>
          <w:rFonts w:ascii="Times New Roman" w:hAnsi="Times New Roman"/>
        </w:rPr>
        <w:t>- наименование и место расположения кладбища;</w:t>
      </w:r>
    </w:p>
    <w:p w:rsidR="00FE47E4" w:rsidRPr="0056649D" w:rsidRDefault="00FE47E4" w:rsidP="00FE47E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56649D">
        <w:rPr>
          <w:rFonts w:ascii="Times New Roman" w:hAnsi="Times New Roman"/>
        </w:rPr>
        <w:t>- дата начала и окончания инвентаризации.</w:t>
      </w:r>
    </w:p>
    <w:p w:rsidR="00FE47E4" w:rsidRPr="0056649D" w:rsidRDefault="00FE47E4" w:rsidP="00FE47E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FE47E4" w:rsidRPr="0056649D" w:rsidRDefault="00FE47E4" w:rsidP="00FE47E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56649D">
        <w:rPr>
          <w:rFonts w:ascii="Times New Roman" w:hAnsi="Times New Roman"/>
        </w:rPr>
        <w:t>3. Общие правила проведения инвентаризации</w:t>
      </w:r>
    </w:p>
    <w:p w:rsidR="00FE47E4" w:rsidRPr="0056649D" w:rsidRDefault="00FE47E4" w:rsidP="00FE47E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56649D">
        <w:rPr>
          <w:rFonts w:ascii="Times New Roman" w:hAnsi="Times New Roman"/>
        </w:rPr>
        <w:t>кладбищ и мест захоронения на них</w:t>
      </w:r>
    </w:p>
    <w:p w:rsidR="00FE47E4" w:rsidRPr="0056649D" w:rsidRDefault="00FE47E4" w:rsidP="00FE47E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AF6E54" w:rsidRPr="0056649D" w:rsidRDefault="00FE47E4" w:rsidP="00AF6E5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56649D">
        <w:rPr>
          <w:rFonts w:ascii="Times New Roman" w:hAnsi="Times New Roman"/>
        </w:rPr>
        <w:t xml:space="preserve">3.1. Перечень кладбищ, на территории которых планируется провести инвентаризацию кладбищ и мест захоронений на них, определяется распоряжением администрации </w:t>
      </w:r>
      <w:r w:rsidR="00AF6E54" w:rsidRPr="0056649D">
        <w:rPr>
          <w:rFonts w:ascii="Times New Roman" w:hAnsi="Times New Roman"/>
        </w:rPr>
        <w:t>сельского поселения, на территории которого расположено кладбищ</w:t>
      </w:r>
      <w:r w:rsidR="00151587" w:rsidRPr="0056649D">
        <w:rPr>
          <w:rFonts w:ascii="Times New Roman" w:hAnsi="Times New Roman"/>
        </w:rPr>
        <w:t>а</w:t>
      </w:r>
      <w:r w:rsidR="00AF6E54" w:rsidRPr="0056649D">
        <w:rPr>
          <w:rFonts w:ascii="Times New Roman" w:hAnsi="Times New Roman"/>
        </w:rPr>
        <w:t>.</w:t>
      </w:r>
    </w:p>
    <w:p w:rsidR="00FE47E4" w:rsidRPr="0056649D" w:rsidRDefault="00FE47E4" w:rsidP="00FE47E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56649D">
        <w:rPr>
          <w:rFonts w:ascii="Times New Roman" w:hAnsi="Times New Roman"/>
        </w:rPr>
        <w:t>3.2. При проведении инвентаризации кладбищ и мест захоронений на них инвентаризационной комиссией заполняются формы, приведенные в приложениях к настоящему Порядку.</w:t>
      </w:r>
    </w:p>
    <w:p w:rsidR="00FE47E4" w:rsidRPr="0056649D" w:rsidRDefault="00FE47E4" w:rsidP="00FA3996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56649D">
        <w:rPr>
          <w:rFonts w:ascii="Times New Roman" w:hAnsi="Times New Roman"/>
        </w:rPr>
        <w:t>3.3. До начала проведения инвентаризации кладбищ и мест захоронений на них на соответствующем кладбище инвен</w:t>
      </w:r>
      <w:r w:rsidR="00FA3996" w:rsidRPr="0056649D">
        <w:rPr>
          <w:rFonts w:ascii="Times New Roman" w:hAnsi="Times New Roman"/>
        </w:rPr>
        <w:t xml:space="preserve">таризационной комиссии надлежит </w:t>
      </w:r>
      <w:r w:rsidRPr="0056649D">
        <w:rPr>
          <w:rFonts w:ascii="Times New Roman" w:hAnsi="Times New Roman"/>
        </w:rPr>
        <w:t>проверить наличие книг регистрации захоронений (захоронений урн с прахом), содержащих записи о захоронениях на соответствующем кладб</w:t>
      </w:r>
      <w:r w:rsidR="00FA3996" w:rsidRPr="0056649D">
        <w:rPr>
          <w:rFonts w:ascii="Times New Roman" w:hAnsi="Times New Roman"/>
        </w:rPr>
        <w:t>ище, правильность их заполнения.</w:t>
      </w:r>
    </w:p>
    <w:p w:rsidR="00FE47E4" w:rsidRPr="0056649D" w:rsidRDefault="00FE47E4" w:rsidP="00FE47E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56649D">
        <w:rPr>
          <w:rFonts w:ascii="Times New Roman" w:hAnsi="Times New Roman"/>
        </w:rPr>
        <w:t>Отсутствие книг регистрации захоронений по каким-либо причинам не может служить основанием для не проведения инвентаризации.</w:t>
      </w:r>
    </w:p>
    <w:p w:rsidR="00FE47E4" w:rsidRPr="0056649D" w:rsidRDefault="00FE47E4" w:rsidP="00FE47E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56649D">
        <w:rPr>
          <w:rFonts w:ascii="Times New Roman" w:hAnsi="Times New Roman"/>
        </w:rPr>
        <w:t>В случае если книги регистрации захоронений находятся на постоянном хранении в муниципальном архиве, инвентаризационная комиссия вправе их истребовать в установленном порядке на период проведения инвентаризации.</w:t>
      </w:r>
    </w:p>
    <w:p w:rsidR="00FE47E4" w:rsidRPr="0056649D" w:rsidRDefault="00FE47E4" w:rsidP="00FE47E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56649D">
        <w:rPr>
          <w:rFonts w:ascii="Times New Roman" w:hAnsi="Times New Roman"/>
        </w:rPr>
        <w:t>3.4. Сведения о фактическом наличии захоронений на проверяемом кладбище записываются в инвентаризационные описи (приложение N 1 к Порядку).</w:t>
      </w:r>
    </w:p>
    <w:p w:rsidR="00FE47E4" w:rsidRPr="0056649D" w:rsidRDefault="00FE47E4" w:rsidP="00FE47E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56649D">
        <w:rPr>
          <w:rFonts w:ascii="Times New Roman" w:hAnsi="Times New Roman"/>
        </w:rPr>
        <w:t>3.5.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FE47E4" w:rsidRPr="0056649D" w:rsidRDefault="00FE47E4" w:rsidP="00FE47E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56649D">
        <w:rPr>
          <w:rFonts w:ascii="Times New Roman" w:hAnsi="Times New Roman"/>
        </w:rPr>
        <w:t xml:space="preserve">3.6. Инвентаризационные описи можно заполнять шариковой ручкой или с использование средств компьютерной техники. </w:t>
      </w:r>
    </w:p>
    <w:p w:rsidR="00FE47E4" w:rsidRPr="0056649D" w:rsidRDefault="00FE47E4" w:rsidP="00FE47E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56649D">
        <w:rPr>
          <w:rFonts w:ascii="Times New Roman" w:hAnsi="Times New Roman"/>
        </w:rPr>
        <w:t>3.7.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FE47E4" w:rsidRPr="0056649D" w:rsidRDefault="00FE47E4" w:rsidP="00FE47E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56649D">
        <w:rPr>
          <w:rFonts w:ascii="Times New Roman" w:hAnsi="Times New Roman"/>
        </w:rPr>
        <w:t>3.8. В инвентаризационных описях не допускается оставлять незаполненные строки, на последних страницах незаполненные строки подчеркиваются.</w:t>
      </w:r>
    </w:p>
    <w:p w:rsidR="00CD7902" w:rsidRPr="0056649D" w:rsidRDefault="00FE47E4" w:rsidP="00FE47E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56649D">
        <w:rPr>
          <w:rFonts w:ascii="Times New Roman" w:hAnsi="Times New Roman"/>
        </w:rPr>
        <w:t xml:space="preserve">3.9. Не допускается вносить в инвентаризационные </w:t>
      </w:r>
      <w:proofErr w:type="gramStart"/>
      <w:r w:rsidRPr="0056649D">
        <w:rPr>
          <w:rFonts w:ascii="Times New Roman" w:hAnsi="Times New Roman"/>
        </w:rPr>
        <w:t>описи</w:t>
      </w:r>
      <w:proofErr w:type="gramEnd"/>
      <w:r w:rsidRPr="0056649D">
        <w:rPr>
          <w:rFonts w:ascii="Times New Roman" w:hAnsi="Times New Roman"/>
        </w:rPr>
        <w:t xml:space="preserve"> данные о захоронениях со слов или только по данным книг регистрации захоронений без</w:t>
      </w:r>
      <w:r w:rsidR="00CD7902" w:rsidRPr="0056649D">
        <w:rPr>
          <w:rFonts w:ascii="Times New Roman" w:hAnsi="Times New Roman"/>
        </w:rPr>
        <w:t xml:space="preserve"> фактической проверки </w:t>
      </w:r>
      <w:r w:rsidR="00CD7902" w:rsidRPr="0056649D">
        <w:rPr>
          <w:rFonts w:ascii="Times New Roman" w:hAnsi="Times New Roman"/>
        </w:rPr>
        <w:lastRenderedPageBreak/>
        <w:t>места захоронения.</w:t>
      </w:r>
    </w:p>
    <w:p w:rsidR="00FE47E4" w:rsidRPr="0056649D" w:rsidRDefault="00FE47E4" w:rsidP="00FE47E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56649D">
        <w:rPr>
          <w:rFonts w:ascii="Times New Roman" w:hAnsi="Times New Roman"/>
        </w:rPr>
        <w:t>3.10. Инвентаризационные описи подписывают председатель и члены инвентаризационной комиссии.</w:t>
      </w:r>
    </w:p>
    <w:p w:rsidR="00FE47E4" w:rsidRPr="0056649D" w:rsidRDefault="00FE47E4" w:rsidP="00FE47E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56649D">
        <w:rPr>
          <w:rFonts w:ascii="Times New Roman" w:hAnsi="Times New Roman"/>
        </w:rPr>
        <w:t>3.11. При выявлении захоронений, по которым отсутствуют или указаны неправильные данные в книгах регистрации захоронений в опись включаются данные, установленные в ходе проведения инвентаризации.</w:t>
      </w:r>
    </w:p>
    <w:p w:rsidR="00FE47E4" w:rsidRPr="0056649D" w:rsidRDefault="00FE47E4" w:rsidP="00FE47E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FE47E4" w:rsidRPr="0056649D" w:rsidRDefault="00FE47E4" w:rsidP="00FE47E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56649D">
        <w:rPr>
          <w:rFonts w:ascii="Times New Roman" w:hAnsi="Times New Roman"/>
        </w:rPr>
        <w:t>4. Инвентаризация захоронений</w:t>
      </w:r>
    </w:p>
    <w:p w:rsidR="00FB74FB" w:rsidRPr="0056649D" w:rsidRDefault="00FB74FB" w:rsidP="00FE47E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</w:p>
    <w:p w:rsidR="00FE47E4" w:rsidRPr="0056649D" w:rsidRDefault="00FE47E4" w:rsidP="00FE47E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56649D">
        <w:rPr>
          <w:rFonts w:ascii="Times New Roman" w:hAnsi="Times New Roman"/>
        </w:rPr>
        <w:t>4.1. Инвентаризация кладбищ и мест захоронений на них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захоронений.</w:t>
      </w:r>
    </w:p>
    <w:p w:rsidR="00FE47E4" w:rsidRPr="0056649D" w:rsidRDefault="00FE47E4" w:rsidP="00FE47E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56649D">
        <w:rPr>
          <w:rFonts w:ascii="Times New Roman" w:hAnsi="Times New Roman"/>
        </w:rPr>
        <w:t>4.2. При отсутствии на могиле регистрационного знака сопоставление данных книг регистрации захоронений производится с данными об умершем (Ф.И.О. умершего, даты его рождения и смерти), содержащимися на могильном сооружении (надгробии) или ином ритуальном знаке, если таковые установлены на захоронении.</w:t>
      </w:r>
    </w:p>
    <w:p w:rsidR="00FE47E4" w:rsidRPr="0056649D" w:rsidRDefault="00FE47E4" w:rsidP="00FE47E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56649D">
        <w:rPr>
          <w:rFonts w:ascii="Times New Roman" w:hAnsi="Times New Roman"/>
        </w:rPr>
        <w:t>4.3. В случае если в книгах регистрации захоронений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</w:p>
    <w:p w:rsidR="00FE47E4" w:rsidRPr="0056649D" w:rsidRDefault="00FE47E4" w:rsidP="00FE47E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56649D">
        <w:rPr>
          <w:rFonts w:ascii="Times New Roman" w:hAnsi="Times New Roman"/>
        </w:rPr>
        <w:t>4.4. Инвентаризация кладбищ и мест захоронений на них производится по видам мест захоронений (одиночные, родовые).</w:t>
      </w:r>
    </w:p>
    <w:p w:rsidR="00FE47E4" w:rsidRPr="0056649D" w:rsidRDefault="00FE47E4" w:rsidP="00FE47E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FE47E4" w:rsidRPr="0056649D" w:rsidRDefault="00FE47E4" w:rsidP="00FE47E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56649D">
        <w:rPr>
          <w:rFonts w:ascii="Times New Roman" w:hAnsi="Times New Roman"/>
        </w:rPr>
        <w:t>5. Порядок оформления результатов инвентаризации</w:t>
      </w:r>
    </w:p>
    <w:p w:rsidR="00FE47E4" w:rsidRPr="0056649D" w:rsidRDefault="00FE47E4" w:rsidP="00FE47E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FE47E4" w:rsidRPr="0056649D" w:rsidRDefault="00FE47E4" w:rsidP="00FE47E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56649D">
        <w:rPr>
          <w:rFonts w:ascii="Times New Roman" w:hAnsi="Times New Roman"/>
        </w:rPr>
        <w:t>5.1. По результатам проведенной инвентаризации составляется ведомость результатов (приложение N 2 к Порядку), выявленных инвентаризацией, которая подписывается председателем и членами инвентаризационной комиссии.</w:t>
      </w:r>
    </w:p>
    <w:p w:rsidR="00FE47E4" w:rsidRPr="0056649D" w:rsidRDefault="00FE47E4" w:rsidP="00FE47E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56649D">
        <w:rPr>
          <w:rFonts w:ascii="Times New Roman" w:hAnsi="Times New Roman"/>
        </w:rPr>
        <w:t>5.2. Результаты проведения инвентаризации захоронений на кладбище отражаются в акте (приложение N 3 к Порядку).</w:t>
      </w:r>
    </w:p>
    <w:p w:rsidR="00FE47E4" w:rsidRPr="0056649D" w:rsidRDefault="00FE47E4" w:rsidP="00FE47E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FE47E4" w:rsidRPr="0056649D" w:rsidRDefault="00FE47E4" w:rsidP="00FE47E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56649D">
        <w:rPr>
          <w:rFonts w:ascii="Times New Roman" w:hAnsi="Times New Roman"/>
        </w:rPr>
        <w:t>6. Мероприятия, проводимые по результатам инвентаризации</w:t>
      </w:r>
    </w:p>
    <w:p w:rsidR="00FE47E4" w:rsidRPr="0056649D" w:rsidRDefault="00FE47E4" w:rsidP="00FE47E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56649D">
        <w:rPr>
          <w:rFonts w:ascii="Times New Roman" w:hAnsi="Times New Roman"/>
        </w:rPr>
        <w:t>кладбищ и мест захоронения на них</w:t>
      </w:r>
    </w:p>
    <w:p w:rsidR="00FE47E4" w:rsidRPr="0056649D" w:rsidRDefault="00FE47E4" w:rsidP="00FE47E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FE47E4" w:rsidRPr="0056649D" w:rsidRDefault="00FE47E4" w:rsidP="00FE47E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56649D">
        <w:rPr>
          <w:rFonts w:ascii="Times New Roman" w:hAnsi="Times New Roman"/>
        </w:rPr>
        <w:t>6.1. По результатам инвентаризации проводятся следующие мероприятия:</w:t>
      </w:r>
    </w:p>
    <w:p w:rsidR="00FE47E4" w:rsidRPr="0056649D" w:rsidRDefault="00FE47E4" w:rsidP="00FE47E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56649D">
        <w:rPr>
          <w:rFonts w:ascii="Times New Roman" w:hAnsi="Times New Roman"/>
        </w:rPr>
        <w:t>6.1.1. Если на захоронении отсутствует регистрационный знак с номером захоронения, но в книгах регистрации захоронений (захоронений урн с прахом)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к ограде, цоколю и т.п. таблички) с указанием Ф.И.О. умершего, дат его рождения и смерти, регистрационного номера захоронения.</w:t>
      </w:r>
    </w:p>
    <w:p w:rsidR="00FE47E4" w:rsidRPr="0056649D" w:rsidRDefault="00FE47E4" w:rsidP="00FE47E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56649D">
        <w:rPr>
          <w:rFonts w:ascii="Times New Roman" w:hAnsi="Times New Roman"/>
        </w:rPr>
        <w:t>Регистрационный номер захоронения, указанный в книге регистрации захоронений (захоронение урн с прахом).</w:t>
      </w:r>
    </w:p>
    <w:p w:rsidR="00FE47E4" w:rsidRPr="0056649D" w:rsidRDefault="00FE47E4" w:rsidP="00FE47E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56649D">
        <w:rPr>
          <w:rFonts w:ascii="Times New Roman" w:hAnsi="Times New Roman"/>
        </w:rPr>
        <w:lastRenderedPageBreak/>
        <w:t>6.1.2. Если на захоронении и в книгах регистрации захоронений (захоронений урн с прахом)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</w:p>
    <w:p w:rsidR="00FE47E4" w:rsidRPr="0056649D" w:rsidRDefault="00FE47E4" w:rsidP="00FE47E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56649D">
        <w:rPr>
          <w:rFonts w:ascii="Times New Roman" w:hAnsi="Times New Roman"/>
        </w:rPr>
        <w:t>В этом случае к книге регистрации захоронений (захоронений урн с прахом) указывается только регистрационный номер захоронения, дополнительно делается запись "неблагоустроенное (брошенное) захоронение" и указывается информация, предусмотренная в пункте 6.1.4.</w:t>
      </w:r>
    </w:p>
    <w:p w:rsidR="00FE47E4" w:rsidRPr="0056649D" w:rsidRDefault="00FE47E4" w:rsidP="00FE47E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56649D">
        <w:rPr>
          <w:rFonts w:ascii="Times New Roman" w:hAnsi="Times New Roman"/>
        </w:rPr>
        <w:t xml:space="preserve">6.1.3. Если при инвентаризации захоронений (захоронений урн с прахом) выявлены неправильные данные в книгах регистрации захоронений (захоронений урн с прахом), то исправление ошибок в книгах регистрации производится путем зачеркивания неправильных записей и проставления над </w:t>
      </w:r>
      <w:proofErr w:type="gramStart"/>
      <w:r w:rsidRPr="0056649D">
        <w:rPr>
          <w:rFonts w:ascii="Times New Roman" w:hAnsi="Times New Roman"/>
        </w:rPr>
        <w:t>зачеркнутыми</w:t>
      </w:r>
      <w:proofErr w:type="gramEnd"/>
      <w:r w:rsidRPr="0056649D">
        <w:rPr>
          <w:rFonts w:ascii="Times New Roman" w:hAnsi="Times New Roman"/>
        </w:rPr>
        <w:t xml:space="preserve"> правильных записей.</w:t>
      </w:r>
    </w:p>
    <w:p w:rsidR="00FE47E4" w:rsidRPr="0056649D" w:rsidRDefault="00FE47E4" w:rsidP="00FE47E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56649D">
        <w:rPr>
          <w:rFonts w:ascii="Times New Roman" w:hAnsi="Times New Roman"/>
        </w:rPr>
        <w:t>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 захоронений на соответствующем кладбище.</w:t>
      </w:r>
    </w:p>
    <w:p w:rsidR="00FE47E4" w:rsidRPr="0056649D" w:rsidRDefault="00FE47E4" w:rsidP="00FE47E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56649D">
        <w:rPr>
          <w:rFonts w:ascii="Times New Roman" w:hAnsi="Times New Roman"/>
        </w:rPr>
        <w:t>6.1.4. В книгах регистрации захоронений (захоронений урн с прахом) производится регистрация всех захоронений, не учтенных по каким-либо причинам в книгах регистрации захоронений (захоронений урн с прахом), в том числе неблагоустроенных (брошенных) захоронений, при этом делается пометка "запись внесена по результатам инвентаризации",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:rsidR="00FE47E4" w:rsidRPr="0056649D" w:rsidRDefault="00FE47E4" w:rsidP="00FE47E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FE47E4" w:rsidRPr="0056649D" w:rsidRDefault="00FE47E4" w:rsidP="00FE47E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56649D">
        <w:rPr>
          <w:rFonts w:ascii="Times New Roman" w:hAnsi="Times New Roman"/>
        </w:rPr>
        <w:t>7. Использование полученной информации</w:t>
      </w:r>
    </w:p>
    <w:p w:rsidR="00FE47E4" w:rsidRPr="0056649D" w:rsidRDefault="00FE47E4" w:rsidP="00FE47E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FE47E4" w:rsidRPr="0056649D" w:rsidRDefault="00FE47E4" w:rsidP="00FE47E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56649D">
        <w:rPr>
          <w:rFonts w:ascii="Times New Roman" w:hAnsi="Times New Roman"/>
        </w:rPr>
        <w:t xml:space="preserve">7.1. Полученные в результате проведения работ по инвентаризации кладбищ и мест захоронений на них информация и материалы обрабатываются и систематизируются инвентаризационной комиссией и в течение трех дней передаются в </w:t>
      </w:r>
      <w:r w:rsidR="00B047AD" w:rsidRPr="0056649D">
        <w:rPr>
          <w:rFonts w:ascii="Times New Roman" w:hAnsi="Times New Roman"/>
        </w:rPr>
        <w:t xml:space="preserve">администрацию </w:t>
      </w:r>
      <w:r w:rsidR="009A25B5" w:rsidRPr="0056649D">
        <w:rPr>
          <w:rFonts w:ascii="Times New Roman" w:hAnsi="Times New Roman"/>
        </w:rPr>
        <w:t>сельского поселения, на территории которого расположены кладбища</w:t>
      </w:r>
      <w:r w:rsidR="00B047AD" w:rsidRPr="0056649D">
        <w:rPr>
          <w:rFonts w:ascii="Times New Roman" w:hAnsi="Times New Roman"/>
        </w:rPr>
        <w:t>, которая</w:t>
      </w:r>
      <w:r w:rsidRPr="0056649D">
        <w:rPr>
          <w:rFonts w:ascii="Times New Roman" w:hAnsi="Times New Roman"/>
        </w:rPr>
        <w:t xml:space="preserve"> не позднее трех месяцев с момента приемки результатов работ подготавливает аналитическую информацию, содержащую сведения:</w:t>
      </w:r>
      <w:r w:rsidR="00B047AD" w:rsidRPr="0056649D">
        <w:rPr>
          <w:rFonts w:ascii="Times New Roman" w:hAnsi="Times New Roman"/>
        </w:rPr>
        <w:t xml:space="preserve"> </w:t>
      </w:r>
    </w:p>
    <w:p w:rsidR="00FE47E4" w:rsidRPr="0056649D" w:rsidRDefault="00FE47E4" w:rsidP="00FE47E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56649D">
        <w:rPr>
          <w:rFonts w:ascii="Times New Roman" w:hAnsi="Times New Roman"/>
        </w:rPr>
        <w:t>- соответствие или несоответствие данных о зарегистрированных надгробных сооружениях, зарегистрированных местах захоронений и их видах фактической ситуации с указанием соответствующих фактов;</w:t>
      </w:r>
    </w:p>
    <w:p w:rsidR="00FE47E4" w:rsidRPr="0056649D" w:rsidRDefault="00FE47E4" w:rsidP="00FE47E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56649D">
        <w:rPr>
          <w:rFonts w:ascii="Times New Roman" w:hAnsi="Times New Roman"/>
        </w:rPr>
        <w:t>- предложение по закрытию и созданию новых кладбищ;</w:t>
      </w:r>
    </w:p>
    <w:p w:rsidR="00FE47E4" w:rsidRDefault="00FE47E4" w:rsidP="00FE47E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56649D">
        <w:rPr>
          <w:rFonts w:ascii="Times New Roman" w:hAnsi="Times New Roman"/>
        </w:rPr>
        <w:t>- предложение по привлечению лиц, ответственных за нарушение законодательства о погребении и похоронном деле к ответственности.</w:t>
      </w:r>
    </w:p>
    <w:p w:rsidR="0087227E" w:rsidRDefault="0087227E" w:rsidP="00FE47E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</w:p>
    <w:p w:rsidR="0087227E" w:rsidRPr="00FE47E4" w:rsidRDefault="0087227E" w:rsidP="00FE47E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</w:p>
    <w:p w:rsidR="00B047AD" w:rsidRDefault="00B047AD" w:rsidP="00FE47E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  <w:sectPr w:rsidR="00B047AD" w:rsidSect="00AB65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47E4" w:rsidRPr="00FE47E4" w:rsidRDefault="00B047AD" w:rsidP="00FE47E4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№</w:t>
      </w:r>
      <w:r w:rsidR="00FE47E4" w:rsidRPr="00FE47E4">
        <w:rPr>
          <w:rFonts w:ascii="Times New Roman" w:hAnsi="Times New Roman"/>
          <w:b/>
        </w:rPr>
        <w:t xml:space="preserve"> 1</w:t>
      </w:r>
    </w:p>
    <w:p w:rsidR="00FE47E4" w:rsidRPr="00FE47E4" w:rsidRDefault="00FE47E4" w:rsidP="00FE47E4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b/>
        </w:rPr>
      </w:pPr>
      <w:r w:rsidRPr="00FE47E4">
        <w:rPr>
          <w:rFonts w:ascii="Times New Roman" w:hAnsi="Times New Roman"/>
          <w:b/>
        </w:rPr>
        <w:t>к Порядку проведения инвентаризации</w:t>
      </w:r>
    </w:p>
    <w:p w:rsidR="00FE47E4" w:rsidRPr="00FE47E4" w:rsidRDefault="00FE47E4" w:rsidP="00FE47E4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b/>
        </w:rPr>
      </w:pPr>
      <w:r w:rsidRPr="00FE47E4">
        <w:rPr>
          <w:rFonts w:ascii="Times New Roman" w:hAnsi="Times New Roman"/>
          <w:b/>
        </w:rPr>
        <w:t>кладбищ и мест захоронения на них</w:t>
      </w:r>
    </w:p>
    <w:p w:rsidR="00FE47E4" w:rsidRDefault="00FE47E4" w:rsidP="00B047A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b/>
        </w:rPr>
      </w:pPr>
      <w:r w:rsidRPr="00FE47E4">
        <w:rPr>
          <w:rFonts w:ascii="Times New Roman" w:hAnsi="Times New Roman"/>
          <w:b/>
        </w:rPr>
        <w:t xml:space="preserve">на территории </w:t>
      </w:r>
      <w:r w:rsidR="00B047AD">
        <w:rPr>
          <w:rFonts w:ascii="Times New Roman" w:hAnsi="Times New Roman"/>
          <w:b/>
        </w:rPr>
        <w:t>МР «Хвастовичский район»</w:t>
      </w:r>
    </w:p>
    <w:p w:rsidR="00FE47E4" w:rsidRPr="00FE47E4" w:rsidRDefault="00FE47E4" w:rsidP="00FE47E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FE47E4" w:rsidRPr="00FE47E4" w:rsidRDefault="00FE47E4" w:rsidP="00FE47E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FE47E4">
        <w:rPr>
          <w:rFonts w:ascii="Times New Roman" w:hAnsi="Times New Roman"/>
        </w:rPr>
        <w:t>ИНВЕНТАРИЗАЦИОННАЯ ОПИСЬ КЛАДБИЩ И МЕСТ ЗАХОРОНЕНИЙ НА НИХ</w:t>
      </w:r>
    </w:p>
    <w:p w:rsidR="00FE47E4" w:rsidRPr="00FE47E4" w:rsidRDefault="00FE47E4" w:rsidP="00FE47E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FE47E4">
        <w:rPr>
          <w:rFonts w:ascii="Times New Roman" w:hAnsi="Times New Roman"/>
        </w:rPr>
        <w:t>_____________________________________________________________</w:t>
      </w:r>
    </w:p>
    <w:p w:rsidR="00FE47E4" w:rsidRPr="00FE47E4" w:rsidRDefault="00FE47E4" w:rsidP="00FE47E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FE47E4">
        <w:rPr>
          <w:rFonts w:ascii="Times New Roman" w:hAnsi="Times New Roman"/>
        </w:rPr>
        <w:t>(наименование кладбища, место его расположения)</w:t>
      </w:r>
    </w:p>
    <w:p w:rsidR="00FE47E4" w:rsidRPr="00FE47E4" w:rsidRDefault="00FE47E4" w:rsidP="00FE47E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tbl>
      <w:tblPr>
        <w:tblStyle w:val="a6"/>
        <w:tblW w:w="16268" w:type="dxa"/>
        <w:tblInd w:w="-743" w:type="dxa"/>
        <w:tblLayout w:type="fixed"/>
        <w:tblLook w:val="0000"/>
      </w:tblPr>
      <w:tblGrid>
        <w:gridCol w:w="534"/>
        <w:gridCol w:w="1842"/>
        <w:gridCol w:w="1736"/>
        <w:gridCol w:w="4321"/>
        <w:gridCol w:w="4677"/>
        <w:gridCol w:w="1599"/>
        <w:gridCol w:w="1559"/>
      </w:tblGrid>
      <w:tr w:rsidR="00153E5A" w:rsidRPr="00153E5A" w:rsidTr="00700A35">
        <w:trPr>
          <w:trHeight w:val="503"/>
        </w:trPr>
        <w:tc>
          <w:tcPr>
            <w:tcW w:w="534" w:type="dxa"/>
            <w:vMerge w:val="restart"/>
            <w:vAlign w:val="center"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E5A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53E5A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53E5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153E5A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E5A">
              <w:rPr>
                <w:rFonts w:ascii="Times New Roman" w:hAnsi="Times New Roman"/>
                <w:b/>
                <w:sz w:val="20"/>
                <w:szCs w:val="20"/>
              </w:rPr>
              <w:t>Вид захоронения</w:t>
            </w:r>
          </w:p>
          <w:p w:rsidR="00153E5A" w:rsidRPr="00153E5A" w:rsidRDefault="009C2124" w:rsidP="009C2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(одиночное/</w:t>
            </w:r>
            <w:r w:rsidR="00153E5A" w:rsidRPr="00153E5A">
              <w:rPr>
                <w:rFonts w:ascii="Times New Roman" w:hAnsi="Times New Roman"/>
                <w:b/>
                <w:sz w:val="20"/>
                <w:szCs w:val="20"/>
              </w:rPr>
              <w:t>родовое)</w:t>
            </w:r>
          </w:p>
        </w:tc>
        <w:tc>
          <w:tcPr>
            <w:tcW w:w="1736" w:type="dxa"/>
            <w:vMerge w:val="restart"/>
            <w:vAlign w:val="center"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E5A">
              <w:rPr>
                <w:rFonts w:ascii="Times New Roman" w:hAnsi="Times New Roman"/>
                <w:b/>
                <w:sz w:val="20"/>
                <w:szCs w:val="20"/>
              </w:rPr>
              <w:t>Состав захоронения</w:t>
            </w:r>
          </w:p>
        </w:tc>
        <w:tc>
          <w:tcPr>
            <w:tcW w:w="12156" w:type="dxa"/>
            <w:gridSpan w:val="4"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E5A">
              <w:rPr>
                <w:rFonts w:ascii="Times New Roman" w:hAnsi="Times New Roman"/>
                <w:b/>
                <w:sz w:val="20"/>
                <w:szCs w:val="20"/>
              </w:rPr>
              <w:t>Персональные сведения о каждой могиле в составе захоронения</w:t>
            </w:r>
          </w:p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3E5A" w:rsidRPr="00153E5A" w:rsidTr="00700A35">
        <w:trPr>
          <w:trHeight w:val="1793"/>
        </w:trPr>
        <w:tc>
          <w:tcPr>
            <w:tcW w:w="534" w:type="dxa"/>
            <w:vMerge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1" w:type="dxa"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53E5A">
              <w:rPr>
                <w:rFonts w:ascii="Times New Roman" w:hAnsi="Times New Roman"/>
                <w:b/>
                <w:sz w:val="20"/>
                <w:szCs w:val="20"/>
              </w:rPr>
              <w:t>Могила (указываются:</w:t>
            </w:r>
            <w:proofErr w:type="gramEnd"/>
            <w:r w:rsidRPr="00153E5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53E5A">
              <w:rPr>
                <w:rFonts w:ascii="Times New Roman" w:hAnsi="Times New Roman"/>
                <w:b/>
                <w:sz w:val="20"/>
                <w:szCs w:val="20"/>
              </w:rPr>
              <w:t>Ф.И.О. умершего, дата его смерти)</w:t>
            </w:r>
            <w:proofErr w:type="gramEnd"/>
          </w:p>
        </w:tc>
        <w:tc>
          <w:tcPr>
            <w:tcW w:w="4677" w:type="dxa"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E5A">
              <w:rPr>
                <w:rFonts w:ascii="Times New Roman" w:hAnsi="Times New Roman"/>
                <w:b/>
                <w:sz w:val="20"/>
                <w:szCs w:val="20"/>
              </w:rPr>
              <w:t>Наличие надгробного сооружения (надгробия) либо иного ритуального знака на могиле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1599" w:type="dxa"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E5A">
              <w:rPr>
                <w:rFonts w:ascii="Times New Roman" w:hAnsi="Times New Roman"/>
                <w:b/>
                <w:sz w:val="20"/>
                <w:szCs w:val="20"/>
              </w:rPr>
              <w:t>Номер захоронения, указанный в книге регистрации</w:t>
            </w:r>
          </w:p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E5A">
              <w:rPr>
                <w:rFonts w:ascii="Times New Roman" w:hAnsi="Times New Roman"/>
                <w:b/>
                <w:sz w:val="20"/>
                <w:szCs w:val="20"/>
              </w:rPr>
              <w:t>захоронений (захоронений урн с прахом)</w:t>
            </w:r>
          </w:p>
        </w:tc>
        <w:tc>
          <w:tcPr>
            <w:tcW w:w="1559" w:type="dxa"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E5A">
              <w:rPr>
                <w:rFonts w:ascii="Times New Roman" w:hAnsi="Times New Roman"/>
                <w:b/>
                <w:sz w:val="20"/>
                <w:szCs w:val="20"/>
              </w:rPr>
              <w:t>Номер захоронения, указанный на регистрационном знаке захоронения</w:t>
            </w:r>
          </w:p>
        </w:tc>
      </w:tr>
      <w:tr w:rsidR="00153E5A" w:rsidRPr="00153E5A" w:rsidTr="00700A35">
        <w:tc>
          <w:tcPr>
            <w:tcW w:w="534" w:type="dxa"/>
            <w:vMerge w:val="restart"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153E5A" w:rsidRPr="00153E5A" w:rsidRDefault="00700A35" w:rsidP="00700A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Могила № 1</w:t>
            </w:r>
          </w:p>
        </w:tc>
        <w:tc>
          <w:tcPr>
            <w:tcW w:w="4321" w:type="dxa"/>
          </w:tcPr>
          <w:p w:rsidR="00700A35" w:rsidRPr="00153E5A" w:rsidRDefault="00700A35" w:rsidP="00153E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Merge w:val="restart"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E5A" w:rsidRPr="00153E5A" w:rsidTr="00700A35">
        <w:tc>
          <w:tcPr>
            <w:tcW w:w="534" w:type="dxa"/>
            <w:vMerge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153E5A" w:rsidRPr="00153E5A" w:rsidRDefault="00700A35" w:rsidP="00700A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Могила № 2</w:t>
            </w:r>
          </w:p>
        </w:tc>
        <w:tc>
          <w:tcPr>
            <w:tcW w:w="4321" w:type="dxa"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E5A" w:rsidRPr="00153E5A" w:rsidTr="00700A35">
        <w:tc>
          <w:tcPr>
            <w:tcW w:w="534" w:type="dxa"/>
            <w:vMerge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153E5A" w:rsidRPr="00153E5A" w:rsidRDefault="00700A35" w:rsidP="00700A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Могила № 3</w:t>
            </w:r>
          </w:p>
        </w:tc>
        <w:tc>
          <w:tcPr>
            <w:tcW w:w="4321" w:type="dxa"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E5A" w:rsidRPr="00153E5A" w:rsidTr="00700A35">
        <w:tc>
          <w:tcPr>
            <w:tcW w:w="534" w:type="dxa"/>
            <w:vMerge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153E5A" w:rsidRPr="00153E5A" w:rsidRDefault="00700A35" w:rsidP="00700A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Могила № 4</w:t>
            </w:r>
          </w:p>
        </w:tc>
        <w:tc>
          <w:tcPr>
            <w:tcW w:w="4321" w:type="dxa"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E5A" w:rsidRPr="00153E5A" w:rsidTr="00700A35">
        <w:tc>
          <w:tcPr>
            <w:tcW w:w="534" w:type="dxa"/>
            <w:vMerge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153E5A" w:rsidRPr="00153E5A" w:rsidRDefault="00700A35" w:rsidP="00700A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Могила № 5</w:t>
            </w:r>
          </w:p>
        </w:tc>
        <w:tc>
          <w:tcPr>
            <w:tcW w:w="4321" w:type="dxa"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E5A" w:rsidRPr="00153E5A" w:rsidTr="00700A35">
        <w:tc>
          <w:tcPr>
            <w:tcW w:w="534" w:type="dxa"/>
            <w:vMerge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153E5A" w:rsidRPr="00153E5A" w:rsidRDefault="00700A35" w:rsidP="00700A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Могила № 6</w:t>
            </w:r>
          </w:p>
        </w:tc>
        <w:tc>
          <w:tcPr>
            <w:tcW w:w="4321" w:type="dxa"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3E5A" w:rsidRPr="00153E5A" w:rsidRDefault="00153E5A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0A35" w:rsidRPr="00153E5A" w:rsidTr="00700A35">
        <w:tc>
          <w:tcPr>
            <w:tcW w:w="534" w:type="dxa"/>
            <w:vMerge w:val="restart"/>
          </w:tcPr>
          <w:p w:rsidR="00700A35" w:rsidRPr="00153E5A" w:rsidRDefault="00700A35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</w:tcPr>
          <w:p w:rsidR="00700A35" w:rsidRPr="00153E5A" w:rsidRDefault="00700A35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700A35" w:rsidRPr="00153E5A" w:rsidRDefault="00700A35" w:rsidP="00700A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Могила № 1</w:t>
            </w:r>
          </w:p>
        </w:tc>
        <w:tc>
          <w:tcPr>
            <w:tcW w:w="4321" w:type="dxa"/>
          </w:tcPr>
          <w:p w:rsidR="00700A35" w:rsidRPr="00153E5A" w:rsidRDefault="00700A35" w:rsidP="00153E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700A35" w:rsidRPr="00153E5A" w:rsidRDefault="00700A35" w:rsidP="00153E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Merge w:val="restart"/>
          </w:tcPr>
          <w:p w:rsidR="00700A35" w:rsidRPr="00153E5A" w:rsidRDefault="00700A35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00A35" w:rsidRPr="00153E5A" w:rsidRDefault="00700A35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0A35" w:rsidRPr="00153E5A" w:rsidTr="00700A35">
        <w:tc>
          <w:tcPr>
            <w:tcW w:w="534" w:type="dxa"/>
            <w:vMerge/>
          </w:tcPr>
          <w:p w:rsidR="00700A35" w:rsidRPr="00153E5A" w:rsidRDefault="00700A35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00A35" w:rsidRPr="00153E5A" w:rsidRDefault="00700A35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700A35" w:rsidRPr="00153E5A" w:rsidRDefault="00700A35" w:rsidP="00700A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Могила № 2</w:t>
            </w:r>
          </w:p>
        </w:tc>
        <w:tc>
          <w:tcPr>
            <w:tcW w:w="4321" w:type="dxa"/>
          </w:tcPr>
          <w:p w:rsidR="00700A35" w:rsidRPr="00153E5A" w:rsidRDefault="00700A35" w:rsidP="00153E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700A35" w:rsidRPr="00153E5A" w:rsidRDefault="00700A35" w:rsidP="00153E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700A35" w:rsidRPr="00153E5A" w:rsidRDefault="00700A35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0A35" w:rsidRPr="00153E5A" w:rsidRDefault="00700A35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0A35" w:rsidRPr="00153E5A" w:rsidTr="00700A35">
        <w:tc>
          <w:tcPr>
            <w:tcW w:w="534" w:type="dxa"/>
            <w:vMerge/>
          </w:tcPr>
          <w:p w:rsidR="00700A35" w:rsidRPr="00153E5A" w:rsidRDefault="00700A35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00A35" w:rsidRPr="00153E5A" w:rsidRDefault="00700A35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700A35" w:rsidRPr="00153E5A" w:rsidRDefault="00700A35" w:rsidP="00700A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Могила № 3</w:t>
            </w:r>
          </w:p>
        </w:tc>
        <w:tc>
          <w:tcPr>
            <w:tcW w:w="4321" w:type="dxa"/>
          </w:tcPr>
          <w:p w:rsidR="00700A35" w:rsidRPr="00153E5A" w:rsidRDefault="00700A35" w:rsidP="00153E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700A35" w:rsidRPr="00153E5A" w:rsidRDefault="00700A35" w:rsidP="00153E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700A35" w:rsidRPr="00153E5A" w:rsidRDefault="00700A35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0A35" w:rsidRPr="00153E5A" w:rsidRDefault="00700A35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0A35" w:rsidRPr="00153E5A" w:rsidTr="00700A35">
        <w:tc>
          <w:tcPr>
            <w:tcW w:w="534" w:type="dxa"/>
            <w:vMerge/>
          </w:tcPr>
          <w:p w:rsidR="00700A35" w:rsidRPr="00153E5A" w:rsidRDefault="00700A35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00A35" w:rsidRPr="00153E5A" w:rsidRDefault="00700A35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700A35" w:rsidRPr="00153E5A" w:rsidRDefault="00700A35" w:rsidP="00700A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Могила № 4</w:t>
            </w:r>
          </w:p>
        </w:tc>
        <w:tc>
          <w:tcPr>
            <w:tcW w:w="4321" w:type="dxa"/>
          </w:tcPr>
          <w:p w:rsidR="00700A35" w:rsidRPr="00153E5A" w:rsidRDefault="00700A35" w:rsidP="00153E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700A35" w:rsidRPr="00153E5A" w:rsidRDefault="00700A35" w:rsidP="00153E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700A35" w:rsidRPr="00153E5A" w:rsidRDefault="00700A35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0A35" w:rsidRPr="00153E5A" w:rsidRDefault="00700A35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0A35" w:rsidRPr="00153E5A" w:rsidTr="00700A35">
        <w:tc>
          <w:tcPr>
            <w:tcW w:w="534" w:type="dxa"/>
            <w:vMerge/>
          </w:tcPr>
          <w:p w:rsidR="00700A35" w:rsidRPr="00153E5A" w:rsidRDefault="00700A35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00A35" w:rsidRPr="00153E5A" w:rsidRDefault="00700A35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700A35" w:rsidRPr="00153E5A" w:rsidRDefault="00700A35" w:rsidP="00700A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Могила № 5</w:t>
            </w:r>
          </w:p>
        </w:tc>
        <w:tc>
          <w:tcPr>
            <w:tcW w:w="4321" w:type="dxa"/>
          </w:tcPr>
          <w:p w:rsidR="00700A35" w:rsidRPr="00153E5A" w:rsidRDefault="00700A35" w:rsidP="00153E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700A35" w:rsidRPr="00153E5A" w:rsidRDefault="00700A35" w:rsidP="00153E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700A35" w:rsidRPr="00153E5A" w:rsidRDefault="00700A35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0A35" w:rsidRPr="00153E5A" w:rsidRDefault="00700A35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0A35" w:rsidRPr="00153E5A" w:rsidTr="00700A35">
        <w:tc>
          <w:tcPr>
            <w:tcW w:w="534" w:type="dxa"/>
            <w:vMerge/>
          </w:tcPr>
          <w:p w:rsidR="00700A35" w:rsidRPr="00153E5A" w:rsidRDefault="00700A35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00A35" w:rsidRPr="00153E5A" w:rsidRDefault="00700A35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700A35" w:rsidRPr="00153E5A" w:rsidRDefault="00700A35" w:rsidP="00700A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Могила № 6</w:t>
            </w:r>
          </w:p>
        </w:tc>
        <w:tc>
          <w:tcPr>
            <w:tcW w:w="4321" w:type="dxa"/>
          </w:tcPr>
          <w:p w:rsidR="00700A35" w:rsidRPr="00153E5A" w:rsidRDefault="00700A35" w:rsidP="00153E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700A35" w:rsidRPr="00153E5A" w:rsidRDefault="00700A35" w:rsidP="00153E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700A35" w:rsidRPr="00153E5A" w:rsidRDefault="00700A35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0A35" w:rsidRPr="00153E5A" w:rsidRDefault="00700A35" w:rsidP="00153E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328B8" w:rsidRDefault="00B328B8" w:rsidP="00B047AD">
      <w:pPr>
        <w:widowControl w:val="0"/>
        <w:autoSpaceDE w:val="0"/>
        <w:autoSpaceDN w:val="0"/>
        <w:adjustRightInd w:val="0"/>
        <w:ind w:firstLine="540"/>
        <w:jc w:val="left"/>
        <w:rPr>
          <w:rFonts w:ascii="Times New Roman" w:hAnsi="Times New Roman"/>
        </w:rPr>
      </w:pPr>
    </w:p>
    <w:p w:rsidR="00FE47E4" w:rsidRPr="00FE47E4" w:rsidRDefault="00FE47E4" w:rsidP="0056649D">
      <w:pPr>
        <w:widowControl w:val="0"/>
        <w:autoSpaceDE w:val="0"/>
        <w:autoSpaceDN w:val="0"/>
        <w:adjustRightInd w:val="0"/>
        <w:ind w:firstLine="540"/>
        <w:jc w:val="left"/>
        <w:rPr>
          <w:rFonts w:ascii="Times New Roman" w:hAnsi="Times New Roman"/>
        </w:rPr>
      </w:pPr>
      <w:r w:rsidRPr="00FE47E4">
        <w:rPr>
          <w:rFonts w:ascii="Times New Roman" w:hAnsi="Times New Roman"/>
        </w:rPr>
        <w:t>Итого по описи: количество захоронений, зарегистрированных в книге</w:t>
      </w:r>
    </w:p>
    <w:p w:rsidR="00FE47E4" w:rsidRPr="00FE47E4" w:rsidRDefault="00FE47E4" w:rsidP="0056649D">
      <w:pPr>
        <w:widowControl w:val="0"/>
        <w:autoSpaceDE w:val="0"/>
        <w:autoSpaceDN w:val="0"/>
        <w:adjustRightInd w:val="0"/>
        <w:ind w:firstLine="540"/>
        <w:jc w:val="left"/>
        <w:rPr>
          <w:rFonts w:ascii="Times New Roman" w:hAnsi="Times New Roman"/>
        </w:rPr>
      </w:pPr>
      <w:r w:rsidRPr="00FE47E4">
        <w:rPr>
          <w:rFonts w:ascii="Times New Roman" w:hAnsi="Times New Roman"/>
        </w:rPr>
        <w:t>регистрации захоронений ___________________________________________________</w:t>
      </w:r>
    </w:p>
    <w:p w:rsidR="00FE47E4" w:rsidRPr="00147422" w:rsidRDefault="00FE47E4" w:rsidP="0056649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i/>
          <w:sz w:val="20"/>
        </w:rPr>
      </w:pPr>
      <w:r w:rsidRPr="00147422">
        <w:rPr>
          <w:rFonts w:ascii="Times New Roman" w:hAnsi="Times New Roman"/>
          <w:i/>
          <w:sz w:val="20"/>
        </w:rPr>
        <w:t>(прописью)</w:t>
      </w:r>
    </w:p>
    <w:p w:rsidR="00FE47E4" w:rsidRPr="00FE47E4" w:rsidRDefault="00FE47E4" w:rsidP="0056649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FE47E4">
        <w:rPr>
          <w:rFonts w:ascii="Times New Roman" w:hAnsi="Times New Roman"/>
        </w:rPr>
        <w:t>количество захоронений, не зарегистрированных в книге регистрации</w:t>
      </w:r>
    </w:p>
    <w:p w:rsidR="00FE47E4" w:rsidRPr="00FE47E4" w:rsidRDefault="00FE47E4" w:rsidP="0056649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FE47E4">
        <w:rPr>
          <w:rFonts w:ascii="Times New Roman" w:hAnsi="Times New Roman"/>
        </w:rPr>
        <w:t>захоронений _______________________________________________________________</w:t>
      </w:r>
    </w:p>
    <w:p w:rsidR="00FE47E4" w:rsidRPr="00147422" w:rsidRDefault="00FE47E4" w:rsidP="0056649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i/>
          <w:sz w:val="20"/>
        </w:rPr>
      </w:pPr>
      <w:r w:rsidRPr="00147422">
        <w:rPr>
          <w:rFonts w:ascii="Times New Roman" w:hAnsi="Times New Roman"/>
          <w:i/>
          <w:sz w:val="20"/>
        </w:rPr>
        <w:t>(прописью)</w:t>
      </w:r>
    </w:p>
    <w:p w:rsidR="00FE47E4" w:rsidRPr="00FE47E4" w:rsidRDefault="00FE47E4" w:rsidP="0056649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FE47E4">
        <w:rPr>
          <w:rFonts w:ascii="Times New Roman" w:hAnsi="Times New Roman"/>
        </w:rPr>
        <w:t>Председатель комиссии: ________________________________________________</w:t>
      </w:r>
    </w:p>
    <w:p w:rsidR="00FE47E4" w:rsidRPr="00B328B8" w:rsidRDefault="00FE47E4" w:rsidP="0056649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i/>
          <w:sz w:val="20"/>
        </w:rPr>
      </w:pPr>
      <w:r w:rsidRPr="00B328B8">
        <w:rPr>
          <w:rFonts w:ascii="Times New Roman" w:hAnsi="Times New Roman"/>
          <w:i/>
          <w:sz w:val="20"/>
        </w:rPr>
        <w:t>(должность, подпись, расшифровка подписи)</w:t>
      </w:r>
    </w:p>
    <w:p w:rsidR="00FE47E4" w:rsidRPr="00FE47E4" w:rsidRDefault="00FE47E4" w:rsidP="0056649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FE47E4">
        <w:rPr>
          <w:rFonts w:ascii="Times New Roman" w:hAnsi="Times New Roman"/>
        </w:rPr>
        <w:t>Члены комиссии: _______________________________________________________</w:t>
      </w:r>
    </w:p>
    <w:p w:rsidR="00B328B8" w:rsidRPr="00B328B8" w:rsidRDefault="00B328B8" w:rsidP="0056649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i/>
          <w:sz w:val="20"/>
        </w:rPr>
      </w:pPr>
      <w:r w:rsidRPr="00B328B8">
        <w:rPr>
          <w:rFonts w:ascii="Times New Roman" w:hAnsi="Times New Roman"/>
          <w:i/>
          <w:sz w:val="20"/>
        </w:rPr>
        <w:t>(должность, подпись, расшифровка подписи)</w:t>
      </w:r>
    </w:p>
    <w:p w:rsidR="00FE47E4" w:rsidRPr="00FE47E4" w:rsidRDefault="00FE47E4" w:rsidP="0056649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FE47E4">
        <w:rPr>
          <w:rFonts w:ascii="Times New Roman" w:hAnsi="Times New Roman"/>
        </w:rPr>
        <w:t>__________________________________________________</w:t>
      </w:r>
    </w:p>
    <w:p w:rsidR="00FE47E4" w:rsidRDefault="00B328B8" w:rsidP="0056649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i/>
          <w:sz w:val="20"/>
        </w:rPr>
      </w:pPr>
      <w:r w:rsidRPr="00B328B8">
        <w:rPr>
          <w:rFonts w:ascii="Times New Roman" w:hAnsi="Times New Roman"/>
          <w:i/>
          <w:sz w:val="20"/>
        </w:rPr>
        <w:t>(должность, подпись, расшифровка подписи)</w:t>
      </w:r>
    </w:p>
    <w:p w:rsidR="00B047AD" w:rsidRDefault="00B047AD" w:rsidP="00FE47E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  <w:sectPr w:rsidR="00B047AD" w:rsidSect="0056649D">
          <w:pgSz w:w="16838" w:h="11906" w:orient="landscape"/>
          <w:pgMar w:top="284" w:right="1134" w:bottom="426" w:left="1134" w:header="709" w:footer="709" w:gutter="0"/>
          <w:cols w:space="708"/>
          <w:docGrid w:linePitch="360"/>
        </w:sectPr>
      </w:pPr>
    </w:p>
    <w:p w:rsidR="00FE47E4" w:rsidRPr="00B047AD" w:rsidRDefault="00B047AD" w:rsidP="00147422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№</w:t>
      </w:r>
      <w:r w:rsidR="00FE47E4" w:rsidRPr="00B047AD">
        <w:rPr>
          <w:rFonts w:ascii="Times New Roman" w:hAnsi="Times New Roman"/>
          <w:b/>
        </w:rPr>
        <w:t xml:space="preserve"> 2</w:t>
      </w:r>
    </w:p>
    <w:p w:rsidR="00FE47E4" w:rsidRPr="00B047AD" w:rsidRDefault="00FE47E4" w:rsidP="00147422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b/>
        </w:rPr>
      </w:pPr>
      <w:r w:rsidRPr="00B047AD">
        <w:rPr>
          <w:rFonts w:ascii="Times New Roman" w:hAnsi="Times New Roman"/>
          <w:b/>
        </w:rPr>
        <w:t>к Порядку проведения инвентаризации</w:t>
      </w:r>
    </w:p>
    <w:p w:rsidR="00FE47E4" w:rsidRPr="00B047AD" w:rsidRDefault="00FE47E4" w:rsidP="00147422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b/>
        </w:rPr>
      </w:pPr>
      <w:r w:rsidRPr="00B047AD">
        <w:rPr>
          <w:rFonts w:ascii="Times New Roman" w:hAnsi="Times New Roman"/>
          <w:b/>
        </w:rPr>
        <w:t>кладбищ и мест захоронения на них</w:t>
      </w:r>
    </w:p>
    <w:p w:rsidR="00FE47E4" w:rsidRDefault="00FE47E4" w:rsidP="00147422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b/>
        </w:rPr>
      </w:pPr>
      <w:r w:rsidRPr="00B047AD">
        <w:rPr>
          <w:rFonts w:ascii="Times New Roman" w:hAnsi="Times New Roman"/>
          <w:b/>
        </w:rPr>
        <w:t xml:space="preserve">на территории </w:t>
      </w:r>
      <w:r w:rsidR="00B047AD">
        <w:rPr>
          <w:rFonts w:ascii="Times New Roman" w:hAnsi="Times New Roman"/>
          <w:b/>
        </w:rPr>
        <w:t>МР «Хвастовичский район»</w:t>
      </w:r>
    </w:p>
    <w:p w:rsidR="00147422" w:rsidRDefault="00147422" w:rsidP="00147422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b/>
        </w:rPr>
      </w:pPr>
    </w:p>
    <w:p w:rsidR="00FE47E4" w:rsidRPr="00FE47E4" w:rsidRDefault="00FE47E4" w:rsidP="0014742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FE47E4" w:rsidRPr="00FE47E4" w:rsidRDefault="00FE47E4" w:rsidP="00FE47E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FE47E4">
        <w:rPr>
          <w:rFonts w:ascii="Times New Roman" w:hAnsi="Times New Roman"/>
        </w:rPr>
        <w:t>ВЕДОМОСТЬ РЕЗУЛЬТАТОВ, ВЫЯВЛЕННЫХ ИНВЕНТАРИЗАЦИЕЙ</w:t>
      </w:r>
    </w:p>
    <w:p w:rsidR="00FE47E4" w:rsidRPr="00FE47E4" w:rsidRDefault="00FE47E4" w:rsidP="00FE47E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1810"/>
        <w:gridCol w:w="3290"/>
        <w:gridCol w:w="3968"/>
      </w:tblGrid>
      <w:tr w:rsidR="00FE47E4" w:rsidRPr="00FE47E4" w:rsidTr="00D40550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7E4" w:rsidRPr="00FE47E4" w:rsidRDefault="00FE47E4" w:rsidP="00FE47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E47E4">
              <w:rPr>
                <w:rFonts w:ascii="Times New Roman" w:hAnsi="Times New Roman"/>
              </w:rPr>
              <w:t>N</w:t>
            </w:r>
          </w:p>
          <w:p w:rsidR="00FE47E4" w:rsidRPr="00FE47E4" w:rsidRDefault="00FE47E4" w:rsidP="00FE47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E47E4">
              <w:rPr>
                <w:rFonts w:ascii="Times New Roman" w:hAnsi="Times New Roman"/>
              </w:rPr>
              <w:t>пп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7E4" w:rsidRPr="00FE47E4" w:rsidRDefault="00FE47E4" w:rsidP="00FE47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E47E4">
              <w:rPr>
                <w:rFonts w:ascii="Times New Roman" w:hAnsi="Times New Roman"/>
              </w:rPr>
              <w:t>Виды захоронений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E4" w:rsidRPr="00FE47E4" w:rsidRDefault="00FE47E4" w:rsidP="00FE47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E47E4">
              <w:rPr>
                <w:rFonts w:ascii="Times New Roman" w:hAnsi="Times New Roman"/>
              </w:rPr>
              <w:t>Результат, выявленный инвентаризацией</w:t>
            </w:r>
          </w:p>
        </w:tc>
      </w:tr>
      <w:tr w:rsidR="00FE47E4" w:rsidRPr="00FE47E4" w:rsidTr="00D40550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7E4" w:rsidRPr="00FE47E4" w:rsidRDefault="00FE47E4" w:rsidP="00FE47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7E4" w:rsidRPr="00FE47E4" w:rsidRDefault="00FE47E4" w:rsidP="00FE47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7E4" w:rsidRPr="00FE47E4" w:rsidRDefault="00FE47E4" w:rsidP="00FE47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E47E4">
              <w:rPr>
                <w:rFonts w:ascii="Times New Roman" w:hAnsi="Times New Roman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E4" w:rsidRPr="00FE47E4" w:rsidRDefault="00FE47E4" w:rsidP="00FE47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E47E4">
              <w:rPr>
                <w:rFonts w:ascii="Times New Roman" w:hAnsi="Times New Roman"/>
              </w:rPr>
              <w:t>Количество захоронений, не учтенных в книге регистрации захоронений (захоронений урн с прахом)</w:t>
            </w:r>
          </w:p>
        </w:tc>
      </w:tr>
      <w:tr w:rsidR="00FE47E4" w:rsidRPr="00FE47E4" w:rsidTr="00D4055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7E4" w:rsidRPr="00FE47E4" w:rsidRDefault="00FE47E4" w:rsidP="00FE47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E47E4">
              <w:rPr>
                <w:rFonts w:ascii="Times New Roman" w:hAnsi="Times New Roman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7E4" w:rsidRPr="00FE47E4" w:rsidRDefault="00FE47E4" w:rsidP="00FE47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E47E4">
              <w:rPr>
                <w:rFonts w:ascii="Times New Roman" w:hAnsi="Times New Roman"/>
              </w:rPr>
              <w:t>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7E4" w:rsidRPr="00FE47E4" w:rsidRDefault="00FE47E4" w:rsidP="00FE47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E47E4">
              <w:rPr>
                <w:rFonts w:ascii="Times New Roman" w:hAnsi="Times New Roman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E4" w:rsidRPr="00FE47E4" w:rsidRDefault="00FE47E4" w:rsidP="00FE47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E47E4">
              <w:rPr>
                <w:rFonts w:ascii="Times New Roman" w:hAnsi="Times New Roman"/>
              </w:rPr>
              <w:t>4</w:t>
            </w:r>
          </w:p>
        </w:tc>
      </w:tr>
      <w:tr w:rsidR="003478E9" w:rsidRPr="00FE47E4" w:rsidTr="00D4055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E9" w:rsidRPr="00FE47E4" w:rsidRDefault="003478E9" w:rsidP="00FE47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E9" w:rsidRPr="00FE47E4" w:rsidRDefault="003478E9" w:rsidP="00FE47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E9" w:rsidRPr="00FE47E4" w:rsidRDefault="003478E9" w:rsidP="00FE47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E9" w:rsidRPr="00FE47E4" w:rsidRDefault="003478E9" w:rsidP="00FE47E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FE47E4" w:rsidRPr="00FE47E4" w:rsidRDefault="00FE47E4" w:rsidP="00FE47E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FE47E4" w:rsidRPr="00FE47E4" w:rsidRDefault="00FE47E4" w:rsidP="00FE47E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FE47E4">
        <w:rPr>
          <w:rFonts w:ascii="Times New Roman" w:hAnsi="Times New Roman"/>
        </w:rPr>
        <w:t>Председатель комиссии: ________________________________________________</w:t>
      </w:r>
    </w:p>
    <w:p w:rsidR="00B328B8" w:rsidRPr="00B328B8" w:rsidRDefault="00B328B8" w:rsidP="00B328B8">
      <w:pPr>
        <w:widowControl w:val="0"/>
        <w:autoSpaceDE w:val="0"/>
        <w:autoSpaceDN w:val="0"/>
        <w:adjustRightInd w:val="0"/>
        <w:spacing w:before="240"/>
        <w:ind w:firstLine="540"/>
        <w:jc w:val="center"/>
        <w:rPr>
          <w:rFonts w:ascii="Times New Roman" w:hAnsi="Times New Roman"/>
          <w:i/>
          <w:sz w:val="20"/>
        </w:rPr>
      </w:pPr>
      <w:r w:rsidRPr="00B328B8">
        <w:rPr>
          <w:rFonts w:ascii="Times New Roman" w:hAnsi="Times New Roman"/>
          <w:i/>
          <w:sz w:val="20"/>
        </w:rPr>
        <w:t>(должность, подпись, расшифровка подписи)</w:t>
      </w:r>
    </w:p>
    <w:p w:rsidR="00FE47E4" w:rsidRPr="00FE47E4" w:rsidRDefault="00FE47E4" w:rsidP="00FE47E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FE47E4">
        <w:rPr>
          <w:rFonts w:ascii="Times New Roman" w:hAnsi="Times New Roman"/>
        </w:rPr>
        <w:t>Члены комиссии: _______________________________________________________</w:t>
      </w:r>
    </w:p>
    <w:p w:rsidR="00B328B8" w:rsidRPr="00B328B8" w:rsidRDefault="00B328B8" w:rsidP="00B328B8">
      <w:pPr>
        <w:widowControl w:val="0"/>
        <w:autoSpaceDE w:val="0"/>
        <w:autoSpaceDN w:val="0"/>
        <w:adjustRightInd w:val="0"/>
        <w:spacing w:before="240"/>
        <w:ind w:firstLine="540"/>
        <w:jc w:val="center"/>
        <w:rPr>
          <w:rFonts w:ascii="Times New Roman" w:hAnsi="Times New Roman"/>
          <w:i/>
          <w:sz w:val="20"/>
        </w:rPr>
      </w:pPr>
      <w:r w:rsidRPr="00B328B8">
        <w:rPr>
          <w:rFonts w:ascii="Times New Roman" w:hAnsi="Times New Roman"/>
          <w:i/>
          <w:sz w:val="20"/>
        </w:rPr>
        <w:t>(должность, подпись, расшифровка подписи)</w:t>
      </w:r>
    </w:p>
    <w:p w:rsidR="00FE47E4" w:rsidRPr="00FE47E4" w:rsidRDefault="00FE47E4" w:rsidP="00FE47E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FE47E4">
        <w:rPr>
          <w:rFonts w:ascii="Times New Roman" w:hAnsi="Times New Roman"/>
        </w:rPr>
        <w:t>_______________________________________________________</w:t>
      </w:r>
    </w:p>
    <w:p w:rsidR="00B328B8" w:rsidRPr="00B328B8" w:rsidRDefault="00B328B8" w:rsidP="00B328B8">
      <w:pPr>
        <w:widowControl w:val="0"/>
        <w:autoSpaceDE w:val="0"/>
        <w:autoSpaceDN w:val="0"/>
        <w:adjustRightInd w:val="0"/>
        <w:spacing w:before="240"/>
        <w:ind w:firstLine="540"/>
        <w:jc w:val="center"/>
        <w:rPr>
          <w:rFonts w:ascii="Times New Roman" w:hAnsi="Times New Roman"/>
          <w:i/>
          <w:sz w:val="20"/>
        </w:rPr>
      </w:pPr>
      <w:r w:rsidRPr="00B328B8">
        <w:rPr>
          <w:rFonts w:ascii="Times New Roman" w:hAnsi="Times New Roman"/>
          <w:i/>
          <w:sz w:val="20"/>
        </w:rPr>
        <w:t>(должность, подпись, расшифровка подписи)</w:t>
      </w:r>
    </w:p>
    <w:p w:rsidR="00FE47E4" w:rsidRPr="00FE47E4" w:rsidRDefault="00FE47E4" w:rsidP="00FE47E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FE47E4">
        <w:rPr>
          <w:rFonts w:ascii="Times New Roman" w:hAnsi="Times New Roman"/>
        </w:rPr>
        <w:t>_______________________________________________________</w:t>
      </w:r>
    </w:p>
    <w:p w:rsidR="00B328B8" w:rsidRPr="00B328B8" w:rsidRDefault="00B328B8" w:rsidP="00B328B8">
      <w:pPr>
        <w:widowControl w:val="0"/>
        <w:autoSpaceDE w:val="0"/>
        <w:autoSpaceDN w:val="0"/>
        <w:adjustRightInd w:val="0"/>
        <w:spacing w:before="240"/>
        <w:ind w:firstLine="540"/>
        <w:jc w:val="center"/>
        <w:rPr>
          <w:rFonts w:ascii="Times New Roman" w:hAnsi="Times New Roman"/>
          <w:i/>
          <w:sz w:val="20"/>
        </w:rPr>
      </w:pPr>
      <w:r w:rsidRPr="00B328B8">
        <w:rPr>
          <w:rFonts w:ascii="Times New Roman" w:hAnsi="Times New Roman"/>
          <w:i/>
          <w:sz w:val="20"/>
        </w:rPr>
        <w:t>(должность, подпись, расшифровка подписи)</w:t>
      </w:r>
    </w:p>
    <w:p w:rsidR="00B328B8" w:rsidRPr="00FE47E4" w:rsidRDefault="00B328B8" w:rsidP="00FE47E4">
      <w:pPr>
        <w:widowControl w:val="0"/>
        <w:autoSpaceDE w:val="0"/>
        <w:autoSpaceDN w:val="0"/>
        <w:adjustRightInd w:val="0"/>
        <w:spacing w:before="240"/>
        <w:ind w:firstLine="0"/>
        <w:jc w:val="center"/>
        <w:rPr>
          <w:rFonts w:ascii="Times New Roman" w:hAnsi="Times New Roman"/>
        </w:rPr>
      </w:pPr>
    </w:p>
    <w:p w:rsidR="00147422" w:rsidRDefault="00147422" w:rsidP="00FE47E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  <w:sectPr w:rsidR="00147422" w:rsidSect="00AB65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47E4" w:rsidRPr="00147422" w:rsidRDefault="00147422" w:rsidP="00147422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№</w:t>
      </w:r>
      <w:r w:rsidR="00FE47E4" w:rsidRPr="00147422">
        <w:rPr>
          <w:rFonts w:ascii="Times New Roman" w:hAnsi="Times New Roman"/>
          <w:b/>
        </w:rPr>
        <w:t xml:space="preserve"> 3</w:t>
      </w:r>
    </w:p>
    <w:p w:rsidR="00FE47E4" w:rsidRPr="00147422" w:rsidRDefault="00FE47E4" w:rsidP="00147422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b/>
        </w:rPr>
      </w:pPr>
      <w:r w:rsidRPr="00147422">
        <w:rPr>
          <w:rFonts w:ascii="Times New Roman" w:hAnsi="Times New Roman"/>
          <w:b/>
        </w:rPr>
        <w:t>к Порядку проведения инвентаризации</w:t>
      </w:r>
    </w:p>
    <w:p w:rsidR="00FE47E4" w:rsidRPr="00147422" w:rsidRDefault="00FE47E4" w:rsidP="00147422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b/>
        </w:rPr>
      </w:pPr>
      <w:r w:rsidRPr="00147422">
        <w:rPr>
          <w:rFonts w:ascii="Times New Roman" w:hAnsi="Times New Roman"/>
          <w:b/>
        </w:rPr>
        <w:t>кладбищ и мест захоронения на них</w:t>
      </w:r>
    </w:p>
    <w:p w:rsidR="00FE47E4" w:rsidRPr="00147422" w:rsidRDefault="00FE47E4" w:rsidP="00147422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b/>
        </w:rPr>
      </w:pPr>
      <w:r w:rsidRPr="00147422">
        <w:rPr>
          <w:rFonts w:ascii="Times New Roman" w:hAnsi="Times New Roman"/>
          <w:b/>
        </w:rPr>
        <w:t xml:space="preserve">на территории </w:t>
      </w:r>
      <w:r w:rsidR="00147422" w:rsidRPr="00147422">
        <w:rPr>
          <w:rFonts w:ascii="Times New Roman" w:hAnsi="Times New Roman"/>
          <w:b/>
        </w:rPr>
        <w:t>МР «Хвастовичский район»</w:t>
      </w:r>
    </w:p>
    <w:p w:rsidR="00FE47E4" w:rsidRPr="00FE47E4" w:rsidRDefault="00FE47E4" w:rsidP="0014742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FE47E4" w:rsidRPr="00FE47E4" w:rsidRDefault="00FE47E4" w:rsidP="00FE47E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FE47E4">
        <w:rPr>
          <w:rFonts w:ascii="Times New Roman" w:hAnsi="Times New Roman"/>
        </w:rPr>
        <w:t>АКТ</w:t>
      </w:r>
    </w:p>
    <w:p w:rsidR="00FE47E4" w:rsidRPr="00FE47E4" w:rsidRDefault="00FE47E4" w:rsidP="00FE47E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FE47E4">
        <w:rPr>
          <w:rFonts w:ascii="Times New Roman" w:hAnsi="Times New Roman"/>
        </w:rPr>
        <w:t>О РЕЗУЛЬТАТАХ ПРОВЕДЕНИЯ ИНВЕНТАРИЗАЦИИ КЛАДБИЩ И МЕСТ</w:t>
      </w:r>
    </w:p>
    <w:p w:rsidR="00FE47E4" w:rsidRPr="00FE47E4" w:rsidRDefault="00FE47E4" w:rsidP="00FE47E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FE47E4">
        <w:rPr>
          <w:rFonts w:ascii="Times New Roman" w:hAnsi="Times New Roman"/>
        </w:rPr>
        <w:t>ЗАХОРОНЕНИЙ НА НИХ</w:t>
      </w:r>
    </w:p>
    <w:p w:rsidR="00FE47E4" w:rsidRPr="00FE47E4" w:rsidRDefault="00FE47E4" w:rsidP="00FE47E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FE47E4">
        <w:rPr>
          <w:rFonts w:ascii="Times New Roman" w:hAnsi="Times New Roman"/>
        </w:rPr>
        <w:t>_______________________________________________________</w:t>
      </w:r>
    </w:p>
    <w:p w:rsidR="00FE47E4" w:rsidRPr="00FE47E4" w:rsidRDefault="00FE47E4" w:rsidP="00FE47E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FE47E4">
        <w:rPr>
          <w:rFonts w:ascii="Times New Roman" w:hAnsi="Times New Roman"/>
        </w:rPr>
        <w:t>(название кладбища, место его расположения)</w:t>
      </w:r>
    </w:p>
    <w:p w:rsidR="00FE47E4" w:rsidRPr="00FE47E4" w:rsidRDefault="00FE47E4" w:rsidP="00FE47E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FE47E4">
        <w:rPr>
          <w:rFonts w:ascii="Times New Roman" w:hAnsi="Times New Roman"/>
        </w:rPr>
        <w:t>В ходе проведения инвентаризации кладбищ и мест захоронений на них</w:t>
      </w:r>
    </w:p>
    <w:p w:rsidR="00FE47E4" w:rsidRPr="00FE47E4" w:rsidRDefault="00FE47E4" w:rsidP="00FE47E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FE47E4">
        <w:rPr>
          <w:rFonts w:ascii="Times New Roman" w:hAnsi="Times New Roman"/>
        </w:rPr>
        <w:t>комиссией в составе _______________________________________________________</w:t>
      </w:r>
    </w:p>
    <w:p w:rsidR="00FE47E4" w:rsidRPr="00FE47E4" w:rsidRDefault="00FE47E4" w:rsidP="00FE47E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FE47E4">
        <w:rPr>
          <w:rFonts w:ascii="Times New Roman" w:hAnsi="Times New Roman"/>
        </w:rPr>
        <w:t>_________________________________________________________________________</w:t>
      </w:r>
    </w:p>
    <w:p w:rsidR="00FE47E4" w:rsidRPr="00FE47E4" w:rsidRDefault="00FE47E4" w:rsidP="00FE47E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FE47E4">
        <w:rPr>
          <w:rFonts w:ascii="Times New Roman" w:hAnsi="Times New Roman"/>
        </w:rPr>
        <w:t>_________________________________________________________________________</w:t>
      </w:r>
    </w:p>
    <w:p w:rsidR="00FE47E4" w:rsidRPr="00FE47E4" w:rsidRDefault="00FE47E4" w:rsidP="00FE47E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FE47E4">
        <w:rPr>
          <w:rFonts w:ascii="Times New Roman" w:hAnsi="Times New Roman"/>
        </w:rPr>
        <w:t>_________________________________________________________________________</w:t>
      </w:r>
    </w:p>
    <w:p w:rsidR="00FE47E4" w:rsidRPr="00FE47E4" w:rsidRDefault="00FE47E4" w:rsidP="00FE47E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FE47E4">
        <w:rPr>
          <w:rFonts w:ascii="Times New Roman" w:hAnsi="Times New Roman"/>
        </w:rPr>
        <w:t>выявлено:________________________________________________________________</w:t>
      </w:r>
    </w:p>
    <w:p w:rsidR="00FE47E4" w:rsidRPr="00FE47E4" w:rsidRDefault="00FE47E4" w:rsidP="00FE47E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FE47E4">
        <w:rPr>
          <w:rFonts w:ascii="Times New Roman" w:hAnsi="Times New Roman"/>
        </w:rPr>
        <w:t>_________________________________________________________________________</w:t>
      </w:r>
    </w:p>
    <w:p w:rsidR="00FE47E4" w:rsidRPr="00FE47E4" w:rsidRDefault="00FE47E4" w:rsidP="00FE47E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FE47E4">
        <w:rPr>
          <w:rFonts w:ascii="Times New Roman" w:hAnsi="Times New Roman"/>
        </w:rPr>
        <w:t>_________________________________________________________________________</w:t>
      </w:r>
    </w:p>
    <w:p w:rsidR="00FE47E4" w:rsidRPr="00FE47E4" w:rsidRDefault="00FE47E4" w:rsidP="00FE47E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FE47E4">
        <w:rPr>
          <w:rFonts w:ascii="Times New Roman" w:hAnsi="Times New Roman"/>
        </w:rPr>
        <w:t>_________________________________________________________________________</w:t>
      </w:r>
    </w:p>
    <w:p w:rsidR="00FE47E4" w:rsidRPr="00FE47E4" w:rsidRDefault="00FE47E4" w:rsidP="00FE47E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FE47E4" w:rsidRPr="00FE47E4" w:rsidRDefault="00FE47E4" w:rsidP="00FE47E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FE47E4">
        <w:rPr>
          <w:rFonts w:ascii="Times New Roman" w:hAnsi="Times New Roman"/>
        </w:rPr>
        <w:t>Председатель комиссии: ________________________________________________</w:t>
      </w:r>
    </w:p>
    <w:p w:rsidR="00B328B8" w:rsidRPr="00B328B8" w:rsidRDefault="00B328B8" w:rsidP="00B328B8">
      <w:pPr>
        <w:widowControl w:val="0"/>
        <w:autoSpaceDE w:val="0"/>
        <w:autoSpaceDN w:val="0"/>
        <w:adjustRightInd w:val="0"/>
        <w:spacing w:before="240"/>
        <w:ind w:firstLine="540"/>
        <w:jc w:val="center"/>
        <w:rPr>
          <w:rFonts w:ascii="Times New Roman" w:hAnsi="Times New Roman"/>
          <w:i/>
          <w:sz w:val="20"/>
        </w:rPr>
      </w:pPr>
      <w:r w:rsidRPr="00B328B8">
        <w:rPr>
          <w:rFonts w:ascii="Times New Roman" w:hAnsi="Times New Roman"/>
          <w:i/>
          <w:sz w:val="20"/>
        </w:rPr>
        <w:t>(должность, подпись, расшифровка подписи)</w:t>
      </w:r>
    </w:p>
    <w:p w:rsidR="00FE47E4" w:rsidRPr="00FE47E4" w:rsidRDefault="00FE47E4" w:rsidP="00FE47E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FE47E4">
        <w:rPr>
          <w:rFonts w:ascii="Times New Roman" w:hAnsi="Times New Roman"/>
        </w:rPr>
        <w:t>Члены комиссии: _______________________________________________________</w:t>
      </w:r>
    </w:p>
    <w:p w:rsidR="00B328B8" w:rsidRPr="00B328B8" w:rsidRDefault="00B328B8" w:rsidP="00B328B8">
      <w:pPr>
        <w:widowControl w:val="0"/>
        <w:autoSpaceDE w:val="0"/>
        <w:autoSpaceDN w:val="0"/>
        <w:adjustRightInd w:val="0"/>
        <w:spacing w:before="240"/>
        <w:ind w:firstLine="540"/>
        <w:jc w:val="center"/>
        <w:rPr>
          <w:rFonts w:ascii="Times New Roman" w:hAnsi="Times New Roman"/>
          <w:i/>
          <w:sz w:val="20"/>
        </w:rPr>
      </w:pPr>
      <w:r w:rsidRPr="00B328B8">
        <w:rPr>
          <w:rFonts w:ascii="Times New Roman" w:hAnsi="Times New Roman"/>
          <w:i/>
          <w:sz w:val="20"/>
        </w:rPr>
        <w:t>(должность, подпись, расшифровка подписи)</w:t>
      </w:r>
    </w:p>
    <w:p w:rsidR="00FE47E4" w:rsidRPr="00FE47E4" w:rsidRDefault="00FE47E4" w:rsidP="00FE47E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FE47E4">
        <w:rPr>
          <w:rFonts w:ascii="Times New Roman" w:hAnsi="Times New Roman"/>
        </w:rPr>
        <w:t>_______________________________________________________</w:t>
      </w:r>
    </w:p>
    <w:p w:rsidR="00B328B8" w:rsidRPr="00B328B8" w:rsidRDefault="00B328B8" w:rsidP="00B328B8">
      <w:pPr>
        <w:widowControl w:val="0"/>
        <w:autoSpaceDE w:val="0"/>
        <w:autoSpaceDN w:val="0"/>
        <w:adjustRightInd w:val="0"/>
        <w:spacing w:before="240"/>
        <w:ind w:firstLine="540"/>
        <w:jc w:val="center"/>
        <w:rPr>
          <w:rFonts w:ascii="Times New Roman" w:hAnsi="Times New Roman"/>
          <w:i/>
          <w:sz w:val="20"/>
        </w:rPr>
      </w:pPr>
      <w:r w:rsidRPr="00B328B8">
        <w:rPr>
          <w:rFonts w:ascii="Times New Roman" w:hAnsi="Times New Roman"/>
          <w:i/>
          <w:sz w:val="20"/>
        </w:rPr>
        <w:t>(должность, подпись, расшифровка подписи)</w:t>
      </w:r>
    </w:p>
    <w:p w:rsidR="00FE47E4" w:rsidRPr="00FE47E4" w:rsidRDefault="00FE47E4" w:rsidP="00FE47E4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</w:rPr>
      </w:pPr>
      <w:r w:rsidRPr="00FE47E4">
        <w:rPr>
          <w:rFonts w:ascii="Times New Roman" w:hAnsi="Times New Roman"/>
        </w:rPr>
        <w:t>_______________________________________________________</w:t>
      </w:r>
    </w:p>
    <w:p w:rsidR="00B328B8" w:rsidRPr="00B328B8" w:rsidRDefault="00B328B8" w:rsidP="00B328B8">
      <w:pPr>
        <w:widowControl w:val="0"/>
        <w:autoSpaceDE w:val="0"/>
        <w:autoSpaceDN w:val="0"/>
        <w:adjustRightInd w:val="0"/>
        <w:spacing w:before="240"/>
        <w:ind w:firstLine="540"/>
        <w:jc w:val="center"/>
        <w:rPr>
          <w:rFonts w:ascii="Times New Roman" w:hAnsi="Times New Roman"/>
          <w:i/>
          <w:sz w:val="20"/>
        </w:rPr>
      </w:pPr>
      <w:r w:rsidRPr="00B328B8">
        <w:rPr>
          <w:rFonts w:ascii="Times New Roman" w:hAnsi="Times New Roman"/>
          <w:i/>
          <w:sz w:val="20"/>
        </w:rPr>
        <w:t>(должность, подпись, расшифровка подписи)</w:t>
      </w:r>
    </w:p>
    <w:p w:rsidR="00FE47E4" w:rsidRPr="00FE47E4" w:rsidRDefault="00FE47E4" w:rsidP="00FE47E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sectPr w:rsidR="00FE47E4" w:rsidRPr="00FE47E4" w:rsidSect="00AB6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F72383"/>
    <w:rsid w:val="00012224"/>
    <w:rsid w:val="00061DBD"/>
    <w:rsid w:val="000865C9"/>
    <w:rsid w:val="000F48DA"/>
    <w:rsid w:val="000F788C"/>
    <w:rsid w:val="00147422"/>
    <w:rsid w:val="00151587"/>
    <w:rsid w:val="00153E5A"/>
    <w:rsid w:val="00162E4F"/>
    <w:rsid w:val="002D6F8C"/>
    <w:rsid w:val="00331BB0"/>
    <w:rsid w:val="003478E9"/>
    <w:rsid w:val="003520F9"/>
    <w:rsid w:val="003A68B8"/>
    <w:rsid w:val="003B07F4"/>
    <w:rsid w:val="004451BC"/>
    <w:rsid w:val="004E11E1"/>
    <w:rsid w:val="004E4419"/>
    <w:rsid w:val="005112CA"/>
    <w:rsid w:val="00533026"/>
    <w:rsid w:val="0056649D"/>
    <w:rsid w:val="00637F37"/>
    <w:rsid w:val="0066536C"/>
    <w:rsid w:val="00691430"/>
    <w:rsid w:val="006E489E"/>
    <w:rsid w:val="00700A35"/>
    <w:rsid w:val="0078223A"/>
    <w:rsid w:val="00833706"/>
    <w:rsid w:val="0087227E"/>
    <w:rsid w:val="008D2100"/>
    <w:rsid w:val="00907582"/>
    <w:rsid w:val="0096304E"/>
    <w:rsid w:val="009A0A16"/>
    <w:rsid w:val="009A25B5"/>
    <w:rsid w:val="009B2ADD"/>
    <w:rsid w:val="009C2124"/>
    <w:rsid w:val="009E3EB2"/>
    <w:rsid w:val="00AA27BC"/>
    <w:rsid w:val="00AB6503"/>
    <w:rsid w:val="00AD38A2"/>
    <w:rsid w:val="00AF6E54"/>
    <w:rsid w:val="00B047AD"/>
    <w:rsid w:val="00B315FB"/>
    <w:rsid w:val="00B328B8"/>
    <w:rsid w:val="00B45A74"/>
    <w:rsid w:val="00B508C9"/>
    <w:rsid w:val="00BB022F"/>
    <w:rsid w:val="00BE0FEC"/>
    <w:rsid w:val="00C2740D"/>
    <w:rsid w:val="00C928A5"/>
    <w:rsid w:val="00CD20D5"/>
    <w:rsid w:val="00CD7902"/>
    <w:rsid w:val="00D8306B"/>
    <w:rsid w:val="00E91D4E"/>
    <w:rsid w:val="00E92371"/>
    <w:rsid w:val="00ED55AA"/>
    <w:rsid w:val="00F72383"/>
    <w:rsid w:val="00FA3996"/>
    <w:rsid w:val="00FB74FB"/>
    <w:rsid w:val="00FD65C9"/>
    <w:rsid w:val="00FE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451BC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451B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451B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451B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451B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928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928A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928A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928A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4451B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451B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C928A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4451B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4451BC"/>
    <w:rPr>
      <w:color w:val="0000FF"/>
      <w:u w:val="none"/>
    </w:rPr>
  </w:style>
  <w:style w:type="paragraph" w:customStyle="1" w:styleId="Application">
    <w:name w:val="Application!Приложение"/>
    <w:rsid w:val="004451BC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451BC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451BC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451BC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4451BC"/>
    <w:rPr>
      <w:sz w:val="28"/>
    </w:rPr>
  </w:style>
  <w:style w:type="table" w:styleId="a6">
    <w:name w:val="Table Grid"/>
    <w:basedOn w:val="a1"/>
    <w:uiPriority w:val="59"/>
    <w:rsid w:val="00153E5A"/>
    <w:pPr>
      <w:spacing w:after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451BC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451B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451B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451B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451B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928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928A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928A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928A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4451B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451B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C928A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4451B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4451BC"/>
    <w:rPr>
      <w:color w:val="0000FF"/>
      <w:u w:val="none"/>
    </w:rPr>
  </w:style>
  <w:style w:type="paragraph" w:customStyle="1" w:styleId="Application">
    <w:name w:val="Application!Приложение"/>
    <w:rsid w:val="004451BC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451BC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451BC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451BC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4451B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140</TotalTime>
  <Pages>1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15</cp:revision>
  <dcterms:created xsi:type="dcterms:W3CDTF">2023-08-22T15:05:00Z</dcterms:created>
  <dcterms:modified xsi:type="dcterms:W3CDTF">2023-12-25T13:17:00Z</dcterms:modified>
</cp:coreProperties>
</file>