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5"/>
        <w:gridCol w:w="1014"/>
        <w:gridCol w:w="1680"/>
        <w:gridCol w:w="6356"/>
        <w:gridCol w:w="3388"/>
      </w:tblGrid>
      <w:tr w:rsidR="00F04583" w:rsidRPr="00C306B1" w:rsidTr="00C306B1">
        <w:trPr>
          <w:trHeight w:val="1080"/>
        </w:trPr>
        <w:tc>
          <w:tcPr>
            <w:tcW w:w="13433" w:type="dxa"/>
            <w:gridSpan w:val="5"/>
          </w:tcPr>
          <w:p w:rsidR="00F04583" w:rsidRPr="00C306B1" w:rsidRDefault="00F04583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6B1">
              <w:rPr>
                <w:rFonts w:ascii="Times New Roman" w:hAnsi="Times New Roman"/>
                <w:b/>
                <w:sz w:val="24"/>
                <w:szCs w:val="24"/>
              </w:rPr>
              <w:t>ПЕРЕЧЕНЬ нормативных правовых актов органов местного самоуправления</w:t>
            </w:r>
          </w:p>
          <w:p w:rsidR="00F04583" w:rsidRPr="00C306B1" w:rsidRDefault="00F04583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МР «Хвастовичский район» за 1 квартал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b/>
                  <w:sz w:val="24"/>
                  <w:szCs w:val="24"/>
                </w:rPr>
                <w:t>2024</w:t>
              </w:r>
              <w:r w:rsidRPr="00C306B1">
                <w:rPr>
                  <w:rFonts w:ascii="Times New Roman" w:hAnsi="Times New Roman"/>
                  <w:b/>
                  <w:sz w:val="24"/>
                  <w:szCs w:val="24"/>
                </w:rPr>
                <w:t xml:space="preserve"> г</w:t>
              </w:r>
            </w:smartTag>
            <w:r w:rsidRPr="00C306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04583" w:rsidRPr="00C306B1" w:rsidRDefault="00F04583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(итого - 15</w:t>
            </w:r>
            <w:r w:rsidRPr="00C306B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04583" w:rsidRPr="00C306B1" w:rsidTr="00C306B1">
        <w:trPr>
          <w:trHeight w:val="1080"/>
        </w:trPr>
        <w:tc>
          <w:tcPr>
            <w:tcW w:w="995" w:type="dxa"/>
          </w:tcPr>
          <w:p w:rsidR="00F04583" w:rsidRPr="00C306B1" w:rsidRDefault="00F04583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6B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04583" w:rsidRPr="00C306B1" w:rsidRDefault="00F04583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6B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14" w:type="dxa"/>
          </w:tcPr>
          <w:p w:rsidR="00F04583" w:rsidRPr="00C306B1" w:rsidRDefault="00F04583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6B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04583" w:rsidRPr="00C306B1" w:rsidRDefault="00F04583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6B1">
              <w:rPr>
                <w:rFonts w:ascii="Times New Roman" w:hAnsi="Times New Roman"/>
                <w:b/>
                <w:sz w:val="24"/>
                <w:szCs w:val="24"/>
              </w:rPr>
              <w:t>НПА</w:t>
            </w:r>
          </w:p>
        </w:tc>
        <w:tc>
          <w:tcPr>
            <w:tcW w:w="1680" w:type="dxa"/>
          </w:tcPr>
          <w:p w:rsidR="00F04583" w:rsidRPr="00C306B1" w:rsidRDefault="00F04583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6B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F04583" w:rsidRPr="00C306B1" w:rsidRDefault="00F04583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6B1">
              <w:rPr>
                <w:rFonts w:ascii="Times New Roman" w:hAnsi="Times New Roman"/>
                <w:b/>
                <w:sz w:val="24"/>
                <w:szCs w:val="24"/>
              </w:rPr>
              <w:t>принятия</w:t>
            </w:r>
          </w:p>
        </w:tc>
        <w:tc>
          <w:tcPr>
            <w:tcW w:w="6356" w:type="dxa"/>
          </w:tcPr>
          <w:p w:rsidR="00F04583" w:rsidRPr="00C306B1" w:rsidRDefault="00F04583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6B1">
              <w:rPr>
                <w:rFonts w:ascii="Times New Roman" w:hAnsi="Times New Roman"/>
                <w:b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3388" w:type="dxa"/>
            <w:noWrap/>
          </w:tcPr>
          <w:p w:rsidR="00F04583" w:rsidRPr="00C306B1" w:rsidRDefault="00F04583" w:rsidP="00C30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06B1">
              <w:rPr>
                <w:rFonts w:ascii="Times New Roman" w:hAnsi="Times New Roman"/>
                <w:b/>
                <w:sz w:val="24"/>
                <w:szCs w:val="24"/>
              </w:rPr>
              <w:t>Обнародовано/опубликовано</w:t>
            </w:r>
          </w:p>
        </w:tc>
      </w:tr>
      <w:tr w:rsidR="00F04583" w:rsidRPr="00C306B1" w:rsidTr="00C306B1">
        <w:trPr>
          <w:trHeight w:val="1080"/>
        </w:trPr>
        <w:tc>
          <w:tcPr>
            <w:tcW w:w="13433" w:type="dxa"/>
            <w:gridSpan w:val="5"/>
          </w:tcPr>
          <w:p w:rsidR="00F04583" w:rsidRPr="00C306B1" w:rsidRDefault="00F04583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4583" w:rsidRPr="00C306B1" w:rsidRDefault="00F04583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b/>
                <w:sz w:val="24"/>
                <w:szCs w:val="24"/>
              </w:rPr>
              <w:t>ПОСТАНОВЛЕНИЯ АДМИНИСТРАЦИИ</w:t>
            </w:r>
          </w:p>
        </w:tc>
      </w:tr>
      <w:tr w:rsidR="00F04583" w:rsidRPr="00C306B1" w:rsidTr="00C306B1">
        <w:trPr>
          <w:trHeight w:val="1080"/>
        </w:trPr>
        <w:tc>
          <w:tcPr>
            <w:tcW w:w="995" w:type="dxa"/>
          </w:tcPr>
          <w:p w:rsidR="00F04583" w:rsidRPr="00C306B1" w:rsidRDefault="00F04583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</w:tcPr>
          <w:p w:rsidR="00F04583" w:rsidRPr="00C306B1" w:rsidRDefault="00F04583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</w:tcPr>
          <w:p w:rsidR="00F04583" w:rsidRPr="00A17501" w:rsidRDefault="00F04583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17.01.2024</w:t>
            </w:r>
          </w:p>
        </w:tc>
        <w:tc>
          <w:tcPr>
            <w:tcW w:w="6356" w:type="dxa"/>
          </w:tcPr>
          <w:p w:rsidR="00F04583" w:rsidRPr="00804219" w:rsidRDefault="00F04583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EB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Порядок установления и взимания платы с родителей (законных представителей) за присмотр и уход за детьми в муниципальных образовательных организациях, реализующих образовательные программы дошкольного образования, муниципального района «Хвастовичский район», утвержденный постановлением администрации муниципального района «Хвастовичский район» от 11.12.2015 № 473 (в редакции от 29.12.2023 № 572)</w:t>
            </w:r>
          </w:p>
        </w:tc>
        <w:tc>
          <w:tcPr>
            <w:tcW w:w="3388" w:type="dxa"/>
            <w:noWrap/>
          </w:tcPr>
          <w:p w:rsidR="00F04583" w:rsidRPr="00C306B1" w:rsidRDefault="00F04583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 обнародования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17.01.2024г. № 3</w:t>
            </w:r>
          </w:p>
        </w:tc>
      </w:tr>
      <w:tr w:rsidR="00F04583" w:rsidRPr="00C306B1" w:rsidTr="00C306B1">
        <w:trPr>
          <w:trHeight w:val="1590"/>
        </w:trPr>
        <w:tc>
          <w:tcPr>
            <w:tcW w:w="995" w:type="dxa"/>
          </w:tcPr>
          <w:p w:rsidR="00F04583" w:rsidRPr="00C306B1" w:rsidRDefault="00F04583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4" w:type="dxa"/>
          </w:tcPr>
          <w:p w:rsidR="00F04583" w:rsidRPr="00C306B1" w:rsidRDefault="00F04583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80" w:type="dxa"/>
          </w:tcPr>
          <w:p w:rsidR="00F04583" w:rsidRPr="00C306B1" w:rsidRDefault="00F04583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EB">
              <w:rPr>
                <w:rFonts w:ascii="Times New Roman" w:hAnsi="Times New Roman"/>
                <w:sz w:val="24"/>
                <w:szCs w:val="24"/>
                <w:lang w:eastAsia="ru-RU"/>
              </w:rPr>
              <w:t>18.01.2024</w:t>
            </w:r>
          </w:p>
        </w:tc>
        <w:tc>
          <w:tcPr>
            <w:tcW w:w="6356" w:type="dxa"/>
          </w:tcPr>
          <w:p w:rsidR="00F04583" w:rsidRPr="00804219" w:rsidRDefault="00F04583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EB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муниципальную программу «Семья и дети», утвержденную постановлением администрации МР «Хвастовичский район» от 09.10.2020 г. № 378 (в ред. от 29.12.2023 №573)</w:t>
            </w:r>
          </w:p>
        </w:tc>
        <w:tc>
          <w:tcPr>
            <w:tcW w:w="3388" w:type="dxa"/>
            <w:noWrap/>
          </w:tcPr>
          <w:p w:rsidR="00F04583" w:rsidRPr="00C306B1" w:rsidRDefault="00F04583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Акт обнародования от </w:t>
            </w:r>
            <w:r w:rsidRPr="005871EB">
              <w:rPr>
                <w:rFonts w:ascii="Times New Roman" w:hAnsi="Times New Roman"/>
                <w:sz w:val="24"/>
                <w:szCs w:val="24"/>
                <w:lang w:eastAsia="ru-RU"/>
              </w:rPr>
              <w:t>18.01.2024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№ 4</w:t>
            </w:r>
          </w:p>
        </w:tc>
      </w:tr>
      <w:tr w:rsidR="00F04583" w:rsidRPr="00C306B1" w:rsidTr="00C306B1">
        <w:trPr>
          <w:trHeight w:val="1590"/>
        </w:trPr>
        <w:tc>
          <w:tcPr>
            <w:tcW w:w="995" w:type="dxa"/>
          </w:tcPr>
          <w:p w:rsidR="00F04583" w:rsidRPr="00C306B1" w:rsidRDefault="00F04583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4" w:type="dxa"/>
          </w:tcPr>
          <w:p w:rsidR="00F04583" w:rsidRPr="00C306B1" w:rsidRDefault="00F04583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80" w:type="dxa"/>
          </w:tcPr>
          <w:p w:rsidR="00F04583" w:rsidRPr="00C306B1" w:rsidRDefault="00F04583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EB">
              <w:rPr>
                <w:rFonts w:ascii="Times New Roman" w:hAnsi="Times New Roman"/>
                <w:sz w:val="24"/>
                <w:szCs w:val="24"/>
                <w:lang w:eastAsia="ru-RU"/>
              </w:rPr>
              <w:t>18.01.2024</w:t>
            </w:r>
          </w:p>
        </w:tc>
        <w:tc>
          <w:tcPr>
            <w:tcW w:w="6356" w:type="dxa"/>
          </w:tcPr>
          <w:p w:rsidR="00F04583" w:rsidRPr="005871EB" w:rsidRDefault="00F04583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EB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постановление администрации МР «Хвастовичский район» от 01.10.2020г. №356 «Об утверждении муниципальной программы "Совершенствование системы управления общественными финансами МР «Хвастовичский район» (в редакции от 26.12.2023года №552)</w:t>
            </w:r>
          </w:p>
        </w:tc>
        <w:tc>
          <w:tcPr>
            <w:tcW w:w="3388" w:type="dxa"/>
            <w:noWrap/>
          </w:tcPr>
          <w:p w:rsidR="00F04583" w:rsidRPr="00C306B1" w:rsidRDefault="00F04583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Акт обнародования от </w:t>
            </w:r>
            <w:r w:rsidRPr="005871EB">
              <w:rPr>
                <w:rFonts w:ascii="Times New Roman" w:hAnsi="Times New Roman"/>
                <w:sz w:val="24"/>
                <w:szCs w:val="24"/>
                <w:lang w:eastAsia="ru-RU"/>
              </w:rPr>
              <w:t>18.01.2024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№ 5</w:t>
            </w:r>
          </w:p>
        </w:tc>
      </w:tr>
      <w:tr w:rsidR="00F04583" w:rsidRPr="00C306B1" w:rsidTr="00C306B1">
        <w:trPr>
          <w:trHeight w:val="1905"/>
        </w:trPr>
        <w:tc>
          <w:tcPr>
            <w:tcW w:w="995" w:type="dxa"/>
          </w:tcPr>
          <w:p w:rsidR="00F04583" w:rsidRPr="00C306B1" w:rsidRDefault="00F04583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4" w:type="dxa"/>
          </w:tcPr>
          <w:p w:rsidR="00F04583" w:rsidRPr="00C306B1" w:rsidRDefault="00F04583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80" w:type="dxa"/>
          </w:tcPr>
          <w:p w:rsidR="00F04583" w:rsidRPr="005871EB" w:rsidRDefault="00F04583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EB">
              <w:rPr>
                <w:rFonts w:ascii="Times New Roman" w:hAnsi="Times New Roman"/>
                <w:sz w:val="24"/>
                <w:szCs w:val="24"/>
                <w:lang w:eastAsia="ru-RU"/>
              </w:rPr>
              <w:t>24.01.2024</w:t>
            </w:r>
          </w:p>
        </w:tc>
        <w:tc>
          <w:tcPr>
            <w:tcW w:w="6356" w:type="dxa"/>
          </w:tcPr>
          <w:p w:rsidR="00F04583" w:rsidRPr="005871EB" w:rsidRDefault="00F04583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1EB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государственной услуги "Выдача гражданам удостоверения ветерана Великой Отечественной войны (как труженникам тыла)"</w:t>
            </w:r>
          </w:p>
        </w:tc>
        <w:tc>
          <w:tcPr>
            <w:tcW w:w="3388" w:type="dxa"/>
            <w:noWrap/>
          </w:tcPr>
          <w:p w:rsidR="00F04583" w:rsidRPr="00C306B1" w:rsidRDefault="00F04583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Акт обнародования от </w:t>
            </w:r>
            <w:r w:rsidRPr="005871EB">
              <w:rPr>
                <w:rFonts w:ascii="Times New Roman" w:hAnsi="Times New Roman"/>
                <w:sz w:val="24"/>
                <w:szCs w:val="24"/>
                <w:lang w:eastAsia="ru-RU"/>
              </w:rPr>
              <w:t>24.01.2024</w:t>
            </w: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№ 6</w:t>
            </w:r>
          </w:p>
        </w:tc>
      </w:tr>
      <w:tr w:rsidR="00F04583" w:rsidRPr="00C306B1" w:rsidTr="00C306B1">
        <w:trPr>
          <w:trHeight w:val="1275"/>
        </w:trPr>
        <w:tc>
          <w:tcPr>
            <w:tcW w:w="995" w:type="dxa"/>
          </w:tcPr>
          <w:p w:rsidR="00F04583" w:rsidRPr="00C306B1" w:rsidRDefault="00F04583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4" w:type="dxa"/>
          </w:tcPr>
          <w:p w:rsidR="00F04583" w:rsidRPr="00C306B1" w:rsidRDefault="00F04583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0" w:type="dxa"/>
          </w:tcPr>
          <w:p w:rsidR="00F04583" w:rsidRPr="006D180F" w:rsidRDefault="00F04583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80F">
              <w:rPr>
                <w:rFonts w:ascii="Times New Roman" w:hAnsi="Times New Roman"/>
                <w:sz w:val="24"/>
                <w:szCs w:val="24"/>
                <w:lang w:eastAsia="ru-RU"/>
              </w:rPr>
              <w:t>25.01.2024</w:t>
            </w:r>
          </w:p>
        </w:tc>
        <w:tc>
          <w:tcPr>
            <w:tcW w:w="6356" w:type="dxa"/>
          </w:tcPr>
          <w:p w:rsidR="00F04583" w:rsidRPr="006D180F" w:rsidRDefault="00F04583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80F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постановление администрации  МР «Хвастовичский район» от 07.10.2020 г. №375 «Об утверждении муниципальной программы «Развитие образования на территории МР «Хвастовичский район» (в редакции от 25.12.2023 г.№549)</w:t>
            </w:r>
          </w:p>
        </w:tc>
        <w:tc>
          <w:tcPr>
            <w:tcW w:w="3388" w:type="dxa"/>
            <w:noWrap/>
          </w:tcPr>
          <w:p w:rsidR="00F04583" w:rsidRPr="00C306B1" w:rsidRDefault="00F04583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Акт обнародования от </w:t>
            </w:r>
            <w:r w:rsidRPr="006D180F">
              <w:rPr>
                <w:rFonts w:ascii="Times New Roman" w:hAnsi="Times New Roman"/>
                <w:sz w:val="24"/>
                <w:szCs w:val="24"/>
                <w:lang w:eastAsia="ru-RU"/>
              </w:rPr>
              <w:t>25.01.2024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№ 9</w:t>
            </w:r>
          </w:p>
        </w:tc>
      </w:tr>
      <w:tr w:rsidR="00F04583" w:rsidRPr="00C306B1" w:rsidTr="00C306B1">
        <w:trPr>
          <w:trHeight w:val="1275"/>
        </w:trPr>
        <w:tc>
          <w:tcPr>
            <w:tcW w:w="995" w:type="dxa"/>
          </w:tcPr>
          <w:p w:rsidR="00F04583" w:rsidRPr="00C306B1" w:rsidRDefault="00F04583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4" w:type="dxa"/>
          </w:tcPr>
          <w:p w:rsidR="00F04583" w:rsidRPr="00C306B1" w:rsidRDefault="00F04583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80" w:type="dxa"/>
          </w:tcPr>
          <w:p w:rsidR="00F04583" w:rsidRPr="006D180F" w:rsidRDefault="00F04583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80F">
              <w:rPr>
                <w:rFonts w:ascii="Times New Roman" w:hAnsi="Times New Roman"/>
                <w:sz w:val="24"/>
                <w:szCs w:val="24"/>
                <w:lang w:eastAsia="ru-RU"/>
              </w:rPr>
              <w:t>26.01.2024</w:t>
            </w:r>
          </w:p>
        </w:tc>
        <w:tc>
          <w:tcPr>
            <w:tcW w:w="6356" w:type="dxa"/>
          </w:tcPr>
          <w:p w:rsidR="00F04583" w:rsidRPr="006D180F" w:rsidRDefault="00F04583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80F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постановление администрации МР "Хвастовичский район" от 28.01.2019 г. № 28 (в ред. 15.03.2022 № 114) "Об утверждении регламента и состава антинаркотической комиссии МР "Хвастовичский район"</w:t>
            </w:r>
          </w:p>
        </w:tc>
        <w:tc>
          <w:tcPr>
            <w:tcW w:w="3388" w:type="dxa"/>
            <w:noWrap/>
          </w:tcPr>
          <w:p w:rsidR="00F04583" w:rsidRPr="00C306B1" w:rsidRDefault="00F04583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> Акт обна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родования от </w:t>
            </w:r>
            <w:r w:rsidRPr="006D180F">
              <w:rPr>
                <w:rFonts w:ascii="Times New Roman" w:hAnsi="Times New Roman"/>
                <w:sz w:val="24"/>
                <w:szCs w:val="24"/>
                <w:lang w:eastAsia="ru-RU"/>
              </w:rPr>
              <w:t>26.01.2024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№ 10</w:t>
            </w:r>
          </w:p>
        </w:tc>
      </w:tr>
      <w:tr w:rsidR="00F04583" w:rsidRPr="00C306B1" w:rsidTr="00C306B1">
        <w:trPr>
          <w:trHeight w:val="1590"/>
        </w:trPr>
        <w:tc>
          <w:tcPr>
            <w:tcW w:w="995" w:type="dxa"/>
          </w:tcPr>
          <w:p w:rsidR="00F04583" w:rsidRPr="00C306B1" w:rsidRDefault="00F04583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4" w:type="dxa"/>
          </w:tcPr>
          <w:p w:rsidR="00F04583" w:rsidRPr="00C306B1" w:rsidRDefault="00F04583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80" w:type="dxa"/>
          </w:tcPr>
          <w:p w:rsidR="00F04583" w:rsidRPr="00DB781C" w:rsidRDefault="00F04583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81C">
              <w:rPr>
                <w:rFonts w:ascii="Times New Roman" w:hAnsi="Times New Roman"/>
                <w:sz w:val="24"/>
                <w:szCs w:val="24"/>
                <w:lang w:eastAsia="ru-RU"/>
              </w:rPr>
              <w:t>31.01.2024</w:t>
            </w:r>
          </w:p>
        </w:tc>
        <w:tc>
          <w:tcPr>
            <w:tcW w:w="6356" w:type="dxa"/>
          </w:tcPr>
          <w:p w:rsidR="00F04583" w:rsidRPr="00DB781C" w:rsidRDefault="00F04583" w:rsidP="00DB781C">
            <w:pPr>
              <w:tabs>
                <w:tab w:val="left" w:pos="202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81C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муниципальную программу «Управление земельными ресерсами и муниципальным имуществом  на территории МР "Хвастовичский район", утвержденную постановлением администрации МР «Хвастовичский район» от 07.10.2020 г. № 371 (в ред. от 27.12.2023 №567)</w:t>
            </w:r>
          </w:p>
        </w:tc>
        <w:tc>
          <w:tcPr>
            <w:tcW w:w="3388" w:type="dxa"/>
            <w:noWrap/>
          </w:tcPr>
          <w:p w:rsidR="00F04583" w:rsidRPr="00C306B1" w:rsidRDefault="00F04583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> Акт обна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родования от 31.01.2024 г.. № 11</w:t>
            </w:r>
          </w:p>
        </w:tc>
      </w:tr>
      <w:tr w:rsidR="00F04583" w:rsidRPr="00C306B1" w:rsidTr="00C306B1">
        <w:trPr>
          <w:trHeight w:val="1275"/>
        </w:trPr>
        <w:tc>
          <w:tcPr>
            <w:tcW w:w="995" w:type="dxa"/>
          </w:tcPr>
          <w:p w:rsidR="00F04583" w:rsidRPr="00C306B1" w:rsidRDefault="00F04583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4" w:type="dxa"/>
          </w:tcPr>
          <w:p w:rsidR="00F04583" w:rsidRPr="00C306B1" w:rsidRDefault="00F04583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80" w:type="dxa"/>
          </w:tcPr>
          <w:p w:rsidR="00F04583" w:rsidRPr="006D180F" w:rsidRDefault="00F04583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21.02.2024</w:t>
            </w:r>
          </w:p>
        </w:tc>
        <w:tc>
          <w:tcPr>
            <w:tcW w:w="6356" w:type="dxa"/>
          </w:tcPr>
          <w:p w:rsidR="00F04583" w:rsidRPr="006D180F" w:rsidRDefault="00F04583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4D6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муниципальную программу "Семья и дети", утвержденнгую постановлением администрации МР "Хвастовичский район" от 09.10.2020г. №378 (в редакции от 18.01.2024 №25)</w:t>
            </w:r>
          </w:p>
        </w:tc>
        <w:tc>
          <w:tcPr>
            <w:tcW w:w="3388" w:type="dxa"/>
            <w:noWrap/>
          </w:tcPr>
          <w:p w:rsidR="00F04583" w:rsidRPr="00C306B1" w:rsidRDefault="00F04583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Акт обнародования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21.02.2024г. № 21</w:t>
            </w:r>
          </w:p>
        </w:tc>
      </w:tr>
      <w:tr w:rsidR="00F04583" w:rsidRPr="00C306B1" w:rsidTr="00C306B1">
        <w:trPr>
          <w:trHeight w:val="1590"/>
        </w:trPr>
        <w:tc>
          <w:tcPr>
            <w:tcW w:w="995" w:type="dxa"/>
          </w:tcPr>
          <w:p w:rsidR="00F04583" w:rsidRPr="00C306B1" w:rsidRDefault="00F04583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4" w:type="dxa"/>
          </w:tcPr>
          <w:p w:rsidR="00F04583" w:rsidRPr="00C306B1" w:rsidRDefault="00F04583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80" w:type="dxa"/>
          </w:tcPr>
          <w:p w:rsidR="00F04583" w:rsidRPr="00C306B1" w:rsidRDefault="00F04583" w:rsidP="006D1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C27">
              <w:rPr>
                <w:rFonts w:ascii="Times New Roman" w:hAnsi="Times New Roman"/>
                <w:sz w:val="24"/>
                <w:szCs w:val="24"/>
                <w:lang w:eastAsia="ru-RU"/>
              </w:rPr>
              <w:t>27.02.2024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56" w:type="dxa"/>
          </w:tcPr>
          <w:p w:rsidR="00F04583" w:rsidRPr="00C306B1" w:rsidRDefault="00F04583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4D6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постановление администрации МР "Хвастовичский район" от 26.11.2012 № 501 (с изменениями, внесенными Постановлением администрации МР «Хвастовичский район» от 11.01.2024 №8) "Об установлении системы оплаты труда работников администрации МР "Хвастовичский район" и ее структурных подразделений, замещающих должности, не являющиеся муниципальными должностями муниципальной службы МР "Хвастовичский район", и работников, осуществляющих профессиональную деятельность по должностям служащих и по профессиям рабочих"</w:t>
            </w:r>
          </w:p>
        </w:tc>
        <w:tc>
          <w:tcPr>
            <w:tcW w:w="3388" w:type="dxa"/>
            <w:noWrap/>
          </w:tcPr>
          <w:p w:rsidR="00F04583" w:rsidRPr="00C306B1" w:rsidRDefault="00F04583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> Акт обна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родования от 27.02.2024 г. № 24</w:t>
            </w:r>
          </w:p>
        </w:tc>
      </w:tr>
      <w:tr w:rsidR="00F04583" w:rsidRPr="00C306B1" w:rsidTr="00C306B1">
        <w:trPr>
          <w:trHeight w:val="1905"/>
        </w:trPr>
        <w:tc>
          <w:tcPr>
            <w:tcW w:w="995" w:type="dxa"/>
          </w:tcPr>
          <w:p w:rsidR="00F04583" w:rsidRPr="00C306B1" w:rsidRDefault="00F04583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4" w:type="dxa"/>
          </w:tcPr>
          <w:p w:rsidR="00F04583" w:rsidRPr="00C306B1" w:rsidRDefault="00F04583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80" w:type="dxa"/>
          </w:tcPr>
          <w:p w:rsidR="00F04583" w:rsidRPr="00C306B1" w:rsidRDefault="00F04583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27.02.2024</w:t>
            </w:r>
          </w:p>
        </w:tc>
        <w:tc>
          <w:tcPr>
            <w:tcW w:w="6356" w:type="dxa"/>
          </w:tcPr>
          <w:p w:rsidR="00F04583" w:rsidRPr="006D180F" w:rsidRDefault="00F04583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4D6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муниципальную  программу «Улучшение транспортного обслуживания населения МР «Хвастовичский район», утвержденную постановлением администрации МР «Хвастовичский район» от 07.10.2020 г. № 367 (в редак-ции от 27.12.2023г. № 561)</w:t>
            </w:r>
          </w:p>
        </w:tc>
        <w:tc>
          <w:tcPr>
            <w:tcW w:w="3388" w:type="dxa"/>
            <w:noWrap/>
          </w:tcPr>
          <w:p w:rsidR="00F04583" w:rsidRPr="00C306B1" w:rsidRDefault="00F04583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Акт обнародования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27.02.2024г. № 25</w:t>
            </w:r>
          </w:p>
        </w:tc>
      </w:tr>
      <w:tr w:rsidR="00F04583" w:rsidRPr="00C306B1" w:rsidTr="00C306B1">
        <w:trPr>
          <w:trHeight w:val="1905"/>
        </w:trPr>
        <w:tc>
          <w:tcPr>
            <w:tcW w:w="995" w:type="dxa"/>
          </w:tcPr>
          <w:p w:rsidR="00F04583" w:rsidRPr="00C306B1" w:rsidRDefault="00F04583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4" w:type="dxa"/>
          </w:tcPr>
          <w:p w:rsidR="00F04583" w:rsidRPr="00C306B1" w:rsidRDefault="00F04583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80" w:type="dxa"/>
          </w:tcPr>
          <w:p w:rsidR="00F04583" w:rsidRPr="00C306B1" w:rsidRDefault="00F04583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05.03.2024</w:t>
            </w:r>
          </w:p>
        </w:tc>
        <w:tc>
          <w:tcPr>
            <w:tcW w:w="6356" w:type="dxa"/>
          </w:tcPr>
          <w:p w:rsidR="00F04583" w:rsidRPr="008B14D6" w:rsidRDefault="00F04583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661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постановление администрации МР "Хвастовичский район" от 07.10.2020г. №375 "Об утверждении муниципальной программы "Развитие образования на территории МР "Хвастовичский район" (в редакции от 25.01.2024г. №35)</w:t>
            </w:r>
          </w:p>
        </w:tc>
        <w:tc>
          <w:tcPr>
            <w:tcW w:w="3388" w:type="dxa"/>
            <w:noWrap/>
          </w:tcPr>
          <w:p w:rsidR="00F04583" w:rsidRPr="00C306B1" w:rsidRDefault="00F04583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Акт обнародования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05.03.2024 г. № 26</w:t>
            </w:r>
          </w:p>
        </w:tc>
      </w:tr>
      <w:tr w:rsidR="00F04583" w:rsidRPr="00C306B1" w:rsidTr="00C306B1">
        <w:trPr>
          <w:trHeight w:val="2535"/>
        </w:trPr>
        <w:tc>
          <w:tcPr>
            <w:tcW w:w="995" w:type="dxa"/>
          </w:tcPr>
          <w:p w:rsidR="00F04583" w:rsidRPr="00C306B1" w:rsidRDefault="00F04583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4" w:type="dxa"/>
          </w:tcPr>
          <w:p w:rsidR="00F04583" w:rsidRPr="00C306B1" w:rsidRDefault="00F04583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80" w:type="dxa"/>
          </w:tcPr>
          <w:p w:rsidR="00F04583" w:rsidRPr="00C306B1" w:rsidRDefault="00F04583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661">
              <w:rPr>
                <w:rFonts w:ascii="Times New Roman" w:hAnsi="Times New Roman"/>
                <w:sz w:val="24"/>
                <w:szCs w:val="24"/>
                <w:lang w:eastAsia="ru-RU"/>
              </w:rPr>
              <w:t>06.03.2024</w:t>
            </w:r>
          </w:p>
        </w:tc>
        <w:tc>
          <w:tcPr>
            <w:tcW w:w="6356" w:type="dxa"/>
          </w:tcPr>
          <w:p w:rsidR="00F04583" w:rsidRPr="007E5C27" w:rsidRDefault="00F04583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C27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муниципальную программу "Семья и дети", утвержденнгую постановлением администрации МР "Хвастовичский район" от 09.10.2020г. №378 (в редакции от 21.02.2024 №58)</w:t>
            </w:r>
          </w:p>
        </w:tc>
        <w:tc>
          <w:tcPr>
            <w:tcW w:w="3388" w:type="dxa"/>
            <w:noWrap/>
          </w:tcPr>
          <w:p w:rsidR="00F04583" w:rsidRPr="00C306B1" w:rsidRDefault="00F04583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Акт обнародования от </w:t>
            </w:r>
            <w:r w:rsidRPr="00BF1661">
              <w:rPr>
                <w:rFonts w:ascii="Times New Roman" w:hAnsi="Times New Roman"/>
                <w:sz w:val="24"/>
                <w:szCs w:val="24"/>
                <w:lang w:eastAsia="ru-RU"/>
              </w:rPr>
              <w:t>06.03.2024</w:t>
            </w: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F04583" w:rsidRPr="00C306B1" w:rsidTr="00C306B1">
        <w:trPr>
          <w:trHeight w:val="2535"/>
        </w:trPr>
        <w:tc>
          <w:tcPr>
            <w:tcW w:w="995" w:type="dxa"/>
          </w:tcPr>
          <w:p w:rsidR="00F04583" w:rsidRPr="00C306B1" w:rsidRDefault="00F04583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4" w:type="dxa"/>
          </w:tcPr>
          <w:p w:rsidR="00F04583" w:rsidRPr="00C306B1" w:rsidRDefault="00F04583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80" w:type="dxa"/>
          </w:tcPr>
          <w:p w:rsidR="00F04583" w:rsidRPr="00C306B1" w:rsidRDefault="00F04583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272">
              <w:rPr>
                <w:rFonts w:ascii="Times New Roman" w:hAnsi="Times New Roman"/>
                <w:sz w:val="24"/>
                <w:szCs w:val="24"/>
                <w:lang w:eastAsia="ru-RU"/>
              </w:rPr>
              <w:t>06.03.2024</w:t>
            </w:r>
          </w:p>
        </w:tc>
        <w:tc>
          <w:tcPr>
            <w:tcW w:w="6356" w:type="dxa"/>
          </w:tcPr>
          <w:p w:rsidR="00F04583" w:rsidRPr="008B14D6" w:rsidRDefault="00F04583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272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муниципальную программу «Развитие предпринимательства в МР «Хвастовичский район», утвержденную постановлением администрации МР «Хвастовичский район» от 07.10.2020 г. № 372 (в редакции от 27.12.2023 г. № 558)</w:t>
            </w:r>
          </w:p>
        </w:tc>
        <w:tc>
          <w:tcPr>
            <w:tcW w:w="3388" w:type="dxa"/>
            <w:noWrap/>
          </w:tcPr>
          <w:p w:rsidR="00F04583" w:rsidRPr="00C306B1" w:rsidRDefault="00F04583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Акт обнародования от </w:t>
            </w:r>
            <w:r w:rsidRPr="00994272">
              <w:rPr>
                <w:rFonts w:ascii="Times New Roman" w:hAnsi="Times New Roman"/>
                <w:sz w:val="24"/>
                <w:szCs w:val="24"/>
                <w:lang w:eastAsia="ru-RU"/>
              </w:rPr>
              <w:t>06.03.2024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№ 28</w:t>
            </w:r>
          </w:p>
        </w:tc>
      </w:tr>
      <w:tr w:rsidR="00F04583" w:rsidRPr="00C306B1" w:rsidTr="00C306B1">
        <w:trPr>
          <w:trHeight w:val="2220"/>
        </w:trPr>
        <w:tc>
          <w:tcPr>
            <w:tcW w:w="995" w:type="dxa"/>
          </w:tcPr>
          <w:p w:rsidR="00F04583" w:rsidRPr="00C306B1" w:rsidRDefault="00F04583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14" w:type="dxa"/>
          </w:tcPr>
          <w:p w:rsidR="00F04583" w:rsidRPr="00C306B1" w:rsidRDefault="00F04583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680" w:type="dxa"/>
          </w:tcPr>
          <w:p w:rsidR="00F04583" w:rsidRPr="00C306B1" w:rsidRDefault="00F04583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F7">
              <w:rPr>
                <w:rFonts w:ascii="Times New Roman" w:hAnsi="Times New Roman"/>
                <w:sz w:val="24"/>
                <w:szCs w:val="24"/>
                <w:lang w:eastAsia="ru-RU"/>
              </w:rPr>
              <w:t>20.03.2024</w:t>
            </w:r>
          </w:p>
        </w:tc>
        <w:tc>
          <w:tcPr>
            <w:tcW w:w="6356" w:type="dxa"/>
          </w:tcPr>
          <w:p w:rsidR="00F04583" w:rsidRPr="008B14D6" w:rsidRDefault="00F04583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7F7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постановление администрации МР "Хвастовичский район от 07.10.2020 года №365 "Об утверждении муниципальной программы "Чистая вода в МР "Хвастовичский раойн" (в редакции от 27.12.2023г. №559)</w:t>
            </w:r>
          </w:p>
        </w:tc>
        <w:tc>
          <w:tcPr>
            <w:tcW w:w="3388" w:type="dxa"/>
            <w:noWrap/>
          </w:tcPr>
          <w:p w:rsidR="00F04583" w:rsidRPr="00C306B1" w:rsidRDefault="00F04583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 обнародования от </w:t>
            </w:r>
            <w:r w:rsidRPr="008E17F7">
              <w:rPr>
                <w:rFonts w:ascii="Times New Roman" w:hAnsi="Times New Roman"/>
                <w:sz w:val="24"/>
                <w:szCs w:val="24"/>
                <w:lang w:eastAsia="ru-RU"/>
              </w:rPr>
              <w:t>20.03.2024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№ 30</w:t>
            </w:r>
          </w:p>
        </w:tc>
      </w:tr>
      <w:tr w:rsidR="00F04583" w:rsidRPr="00C306B1" w:rsidTr="00C306B1">
        <w:trPr>
          <w:trHeight w:val="420"/>
        </w:trPr>
        <w:tc>
          <w:tcPr>
            <w:tcW w:w="13433" w:type="dxa"/>
            <w:gridSpan w:val="5"/>
          </w:tcPr>
          <w:p w:rsidR="00F04583" w:rsidRPr="00C306B1" w:rsidRDefault="00F04583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F04583" w:rsidRPr="00C306B1" w:rsidRDefault="00F04583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C306B1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РЕШЕНИЯ РАЙОННОГО СОБРАНИЯ</w:t>
            </w:r>
          </w:p>
          <w:p w:rsidR="00F04583" w:rsidRPr="00C306B1" w:rsidRDefault="00F04583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4583" w:rsidRPr="00C306B1" w:rsidTr="00C306B1">
        <w:trPr>
          <w:trHeight w:val="420"/>
        </w:trPr>
        <w:tc>
          <w:tcPr>
            <w:tcW w:w="995" w:type="dxa"/>
          </w:tcPr>
          <w:p w:rsidR="00F04583" w:rsidRPr="00C306B1" w:rsidRDefault="00F04583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4" w:type="dxa"/>
          </w:tcPr>
          <w:p w:rsidR="00F04583" w:rsidRPr="001D50DA" w:rsidRDefault="00F04583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0DA">
              <w:rPr>
                <w:rFonts w:ascii="Times New Roman" w:hAnsi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680" w:type="dxa"/>
          </w:tcPr>
          <w:p w:rsidR="00F04583" w:rsidRPr="001D50DA" w:rsidRDefault="00F04583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0DA">
              <w:rPr>
                <w:rFonts w:ascii="Times New Roman" w:hAnsi="Times New Roman"/>
                <w:sz w:val="24"/>
                <w:szCs w:val="24"/>
              </w:rPr>
              <w:t>09.02.2024</w:t>
            </w:r>
          </w:p>
        </w:tc>
        <w:tc>
          <w:tcPr>
            <w:tcW w:w="6356" w:type="dxa"/>
          </w:tcPr>
          <w:p w:rsidR="00F04583" w:rsidRPr="001D50DA" w:rsidRDefault="00F04583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0DA">
              <w:rPr>
                <w:rFonts w:ascii="Times New Roman" w:hAnsi="Times New Roman"/>
                <w:sz w:val="24"/>
                <w:szCs w:val="24"/>
              </w:rPr>
              <w:t>О внесении изменений в Положение « Об установлении системы оплаты труда работников муниципальных образовательных организаций дополнительного образования детей МР «Хвастовичский район», реализующих дополнительные общеразвивающие программы», утвержденное решением Районного Собрания МР «Хвастовичский район» от 29.06.2018 № 225 ( в редакции от 25.10.2023 № 213)</w:t>
            </w:r>
          </w:p>
        </w:tc>
        <w:tc>
          <w:tcPr>
            <w:tcW w:w="3388" w:type="dxa"/>
            <w:noWrap/>
          </w:tcPr>
          <w:p w:rsidR="00F04583" w:rsidRPr="001D50DA" w:rsidRDefault="00F04583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 обнародования от </w:t>
            </w:r>
            <w:r w:rsidRPr="001D50DA">
              <w:rPr>
                <w:rFonts w:ascii="Times New Roman" w:hAnsi="Times New Roman"/>
                <w:sz w:val="24"/>
                <w:szCs w:val="24"/>
              </w:rPr>
              <w:t>09.02.2024</w:t>
            </w:r>
            <w:r w:rsidRPr="001D50DA">
              <w:rPr>
                <w:rFonts w:ascii="Times New Roman" w:hAnsi="Times New Roman"/>
                <w:sz w:val="24"/>
                <w:szCs w:val="24"/>
                <w:lang w:eastAsia="ru-RU"/>
              </w:rPr>
              <w:t>г. № 14</w:t>
            </w:r>
          </w:p>
        </w:tc>
      </w:tr>
    </w:tbl>
    <w:p w:rsidR="00F04583" w:rsidRDefault="00F04583" w:rsidP="00646180"/>
    <w:sectPr w:rsidR="00F04583" w:rsidSect="00646180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733"/>
    <w:rsid w:val="00053D5D"/>
    <w:rsid w:val="00067A1D"/>
    <w:rsid w:val="000B5CC0"/>
    <w:rsid w:val="0010061D"/>
    <w:rsid w:val="00114733"/>
    <w:rsid w:val="001315FD"/>
    <w:rsid w:val="00187B02"/>
    <w:rsid w:val="001D50DA"/>
    <w:rsid w:val="0020245E"/>
    <w:rsid w:val="00212D99"/>
    <w:rsid w:val="002A0D51"/>
    <w:rsid w:val="002B3AE8"/>
    <w:rsid w:val="00341DE5"/>
    <w:rsid w:val="003F282D"/>
    <w:rsid w:val="004A5FD9"/>
    <w:rsid w:val="004E0306"/>
    <w:rsid w:val="00542483"/>
    <w:rsid w:val="005871EB"/>
    <w:rsid w:val="005B7BF1"/>
    <w:rsid w:val="005D7396"/>
    <w:rsid w:val="005F5AC3"/>
    <w:rsid w:val="005F5FD0"/>
    <w:rsid w:val="005F60DF"/>
    <w:rsid w:val="005F7F8C"/>
    <w:rsid w:val="00646180"/>
    <w:rsid w:val="0066405D"/>
    <w:rsid w:val="006D180F"/>
    <w:rsid w:val="0074498E"/>
    <w:rsid w:val="00771179"/>
    <w:rsid w:val="007A14C3"/>
    <w:rsid w:val="007E5C27"/>
    <w:rsid w:val="00804219"/>
    <w:rsid w:val="008250B7"/>
    <w:rsid w:val="00843795"/>
    <w:rsid w:val="00852F2D"/>
    <w:rsid w:val="00883729"/>
    <w:rsid w:val="008B14D6"/>
    <w:rsid w:val="008D4CB9"/>
    <w:rsid w:val="008E17F7"/>
    <w:rsid w:val="008F6F48"/>
    <w:rsid w:val="009241FE"/>
    <w:rsid w:val="00994123"/>
    <w:rsid w:val="00994272"/>
    <w:rsid w:val="009E68BC"/>
    <w:rsid w:val="00A01F23"/>
    <w:rsid w:val="00A17501"/>
    <w:rsid w:val="00B605BA"/>
    <w:rsid w:val="00BA7B07"/>
    <w:rsid w:val="00BB1727"/>
    <w:rsid w:val="00BF1661"/>
    <w:rsid w:val="00C306B1"/>
    <w:rsid w:val="00C324A3"/>
    <w:rsid w:val="00C67C6E"/>
    <w:rsid w:val="00C92F5A"/>
    <w:rsid w:val="00CF1D52"/>
    <w:rsid w:val="00D67A0F"/>
    <w:rsid w:val="00DB2F45"/>
    <w:rsid w:val="00DB781C"/>
    <w:rsid w:val="00DD2890"/>
    <w:rsid w:val="00DD436F"/>
    <w:rsid w:val="00E27AA5"/>
    <w:rsid w:val="00E31B9E"/>
    <w:rsid w:val="00F04583"/>
    <w:rsid w:val="00F32F98"/>
    <w:rsid w:val="00FB530E"/>
    <w:rsid w:val="00FD002C"/>
    <w:rsid w:val="00FD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0D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1473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114733"/>
    <w:rPr>
      <w:rFonts w:cs="Times New Roman"/>
      <w:color w:val="800080"/>
      <w:u w:val="single"/>
    </w:rPr>
  </w:style>
  <w:style w:type="paragraph" w:customStyle="1" w:styleId="xl63">
    <w:name w:val="xl63"/>
    <w:basedOn w:val="Normal"/>
    <w:uiPriority w:val="99"/>
    <w:rsid w:val="001147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Normal"/>
    <w:uiPriority w:val="99"/>
    <w:rsid w:val="0011473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Normal"/>
    <w:uiPriority w:val="99"/>
    <w:rsid w:val="001147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Normal"/>
    <w:uiPriority w:val="99"/>
    <w:rsid w:val="001147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341DE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175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F98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42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4</Pages>
  <Words>757</Words>
  <Characters>4319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нормативных правовых актов органов местного самоуправления</dc:title>
  <dc:subject/>
  <dc:creator>Юрист</dc:creator>
  <cp:keywords/>
  <dc:description/>
  <cp:lastModifiedBy>Д.В. Амелин</cp:lastModifiedBy>
  <cp:revision>3</cp:revision>
  <cp:lastPrinted>2024-09-26T06:15:00Z</cp:lastPrinted>
  <dcterms:created xsi:type="dcterms:W3CDTF">2024-09-26T06:50:00Z</dcterms:created>
  <dcterms:modified xsi:type="dcterms:W3CDTF">2024-09-26T08:47:00Z</dcterms:modified>
</cp:coreProperties>
</file>