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5"/>
        <w:gridCol w:w="1014"/>
        <w:gridCol w:w="1680"/>
        <w:gridCol w:w="6356"/>
        <w:gridCol w:w="3388"/>
      </w:tblGrid>
      <w:tr w:rsidR="00EA4F0F" w:rsidRPr="00C306B1" w:rsidTr="00C306B1">
        <w:trPr>
          <w:trHeight w:val="1080"/>
        </w:trPr>
        <w:tc>
          <w:tcPr>
            <w:tcW w:w="13433" w:type="dxa"/>
            <w:gridSpan w:val="5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ПЕРЕЧЕНЬ нормативных правовых актов органов местного самоуправления</w:t>
            </w:r>
          </w:p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МР «Хвастовичский район» за</w:t>
            </w:r>
            <w:r w:rsidRPr="005473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 квартал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2024</w:t>
              </w:r>
              <w:r w:rsidRPr="00C306B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(итого - 29</w:t>
            </w: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A4F0F" w:rsidRPr="00C306B1" w:rsidTr="00C306B1">
        <w:trPr>
          <w:trHeight w:val="1080"/>
        </w:trPr>
        <w:tc>
          <w:tcPr>
            <w:tcW w:w="995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14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1680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принятия</w:t>
            </w:r>
          </w:p>
        </w:tc>
        <w:tc>
          <w:tcPr>
            <w:tcW w:w="6356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Обнародовано/опубликовано</w:t>
            </w:r>
          </w:p>
        </w:tc>
      </w:tr>
      <w:tr w:rsidR="00EA4F0F" w:rsidRPr="00C306B1" w:rsidTr="00C306B1">
        <w:trPr>
          <w:trHeight w:val="1080"/>
        </w:trPr>
        <w:tc>
          <w:tcPr>
            <w:tcW w:w="13433" w:type="dxa"/>
            <w:gridSpan w:val="5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ПОСТАНОВЛЕНИЯ АДМИНИСТРАЦИИ</w:t>
            </w:r>
          </w:p>
        </w:tc>
      </w:tr>
      <w:tr w:rsidR="00EA4F0F" w:rsidRPr="00C306B1" w:rsidTr="00C306B1">
        <w:trPr>
          <w:trHeight w:val="1080"/>
        </w:trPr>
        <w:tc>
          <w:tcPr>
            <w:tcW w:w="995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680" w:type="dxa"/>
          </w:tcPr>
          <w:p w:rsidR="00EA4F0F" w:rsidRPr="00A1750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1.07.2024</w:t>
            </w:r>
          </w:p>
        </w:tc>
        <w:tc>
          <w:tcPr>
            <w:tcW w:w="6356" w:type="dxa"/>
          </w:tcPr>
          <w:p w:rsidR="00EA4F0F" w:rsidRPr="00B62121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121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программу "Безопасность жизнедеятельности на территории МР "Хвастовичский район", утвержденную постановлением администрации МР "Хвастовичский район" от 16.11.2022г. №509 (в ред. От 28.12.2023 года №569)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1.07.2024г. № 57</w:t>
            </w:r>
          </w:p>
        </w:tc>
      </w:tr>
      <w:tr w:rsidR="00EA4F0F" w:rsidRPr="00C306B1" w:rsidTr="00C306B1">
        <w:trPr>
          <w:trHeight w:val="1590"/>
        </w:trPr>
        <w:tc>
          <w:tcPr>
            <w:tcW w:w="995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680" w:type="dxa"/>
          </w:tcPr>
          <w:p w:rsidR="00EA4F0F" w:rsidRPr="00B6212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121">
              <w:rPr>
                <w:rFonts w:ascii="Times New Roman" w:hAnsi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6356" w:type="dxa"/>
          </w:tcPr>
          <w:p w:rsidR="00EA4F0F" w:rsidRPr="00B62121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121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"Хвастовичский район" от 03.08.2023 № 374 "Об утверждении Административного регламента предоставления муниципальной услуги "Выплата компенсации части  родительской платы за присмотр и уход за детьми в мунципальных образовательных организациях, находящихся на территории муниципального района "Хвастовичский район"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 w:rsidRPr="00B62121">
              <w:rPr>
                <w:rFonts w:ascii="Times New Roman" w:hAnsi="Times New Roman"/>
                <w:sz w:val="24"/>
                <w:szCs w:val="24"/>
                <w:lang w:eastAsia="ru-RU"/>
              </w:rPr>
              <w:t>08.07.2024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58</w:t>
            </w:r>
          </w:p>
        </w:tc>
      </w:tr>
      <w:tr w:rsidR="00EA4F0F" w:rsidRPr="00C306B1" w:rsidTr="00C306B1">
        <w:trPr>
          <w:trHeight w:val="1590"/>
        </w:trPr>
        <w:tc>
          <w:tcPr>
            <w:tcW w:w="995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80" w:type="dxa"/>
          </w:tcPr>
          <w:p w:rsidR="00EA4F0F" w:rsidRPr="00B3631A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05.07</w:t>
            </w: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4F0F" w:rsidRPr="00B62121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121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программу "Управление земельными ресурсами и муниципальным имуществом на территории МР "Хвастовичский район", утвержденную постановлением администрации МР "Хвастовичский район" от 07.10.2020 г. № 371 (в редакции от 15.04.2024 г. № 123)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59</w:t>
            </w:r>
          </w:p>
        </w:tc>
      </w:tr>
      <w:tr w:rsidR="00EA4F0F" w:rsidRPr="00C306B1" w:rsidTr="00C306B1">
        <w:trPr>
          <w:trHeight w:val="1905"/>
        </w:trPr>
        <w:tc>
          <w:tcPr>
            <w:tcW w:w="995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680" w:type="dxa"/>
          </w:tcPr>
          <w:p w:rsidR="00EA4F0F" w:rsidRPr="00B3631A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</w:t>
            </w: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4F0F" w:rsidRPr="00A93CDF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CDF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 изменений  в Положение об условиях оплаты труда руководителей, их заместителей и главных бухгалтеров акционерных обществ, более 50% акций которых находится в муниципальной собственности МР "Хвастовичский район", утвержденное постановлением администрации МР "Хвастовичский район" от 09.08.2021 № 316 (в редакции от 03.09.2021 № 358)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8.07</w:t>
            </w: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№ 60</w:t>
            </w:r>
          </w:p>
        </w:tc>
      </w:tr>
      <w:tr w:rsidR="00EA4F0F" w:rsidRPr="00C306B1" w:rsidTr="00C306B1">
        <w:trPr>
          <w:trHeight w:val="1275"/>
        </w:trPr>
        <w:tc>
          <w:tcPr>
            <w:tcW w:w="995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680" w:type="dxa"/>
          </w:tcPr>
          <w:p w:rsidR="00EA4F0F" w:rsidRPr="00B3631A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</w:t>
            </w: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4F0F" w:rsidRPr="00A93CDF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CDF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Положение об условиях оплаты труда руководителей, их заместителей и главных бухгалтеров муниципальных автономных учреждений муниципального района "Хвастовичский район", утвержденное постановлением администрации МР "Хвастовичский район" от 01.11.2019 № 542 (в редакции от 12.07.2021 № 277)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61</w:t>
            </w:r>
          </w:p>
        </w:tc>
      </w:tr>
      <w:tr w:rsidR="00EA4F0F" w:rsidRPr="00C306B1" w:rsidTr="00C306B1">
        <w:trPr>
          <w:trHeight w:val="1275"/>
        </w:trPr>
        <w:tc>
          <w:tcPr>
            <w:tcW w:w="995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80" w:type="dxa"/>
          </w:tcPr>
          <w:p w:rsidR="00EA4F0F" w:rsidRPr="006D18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6356" w:type="dxa"/>
          </w:tcPr>
          <w:p w:rsidR="00EA4F0F" w:rsidRPr="00014271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271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"Хвастовичский район" от 01.10.2020 г. № 356 "Об утверждении муниципальной программы "Совершенствование системы управления общественными финансами  МР "Хвастовичский район" (в редакции от 27.05.2024 года № 161)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 Акт обна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родования от 10.07</w:t>
            </w:r>
            <w:r w:rsidRPr="006D180F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62</w:t>
            </w:r>
          </w:p>
        </w:tc>
      </w:tr>
      <w:tr w:rsidR="00EA4F0F" w:rsidRPr="00C306B1" w:rsidTr="00C306B1">
        <w:trPr>
          <w:trHeight w:val="1590"/>
        </w:trPr>
        <w:tc>
          <w:tcPr>
            <w:tcW w:w="995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4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680" w:type="dxa"/>
          </w:tcPr>
          <w:p w:rsidR="00EA4F0F" w:rsidRPr="00674A9E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4F0F" w:rsidRPr="00014271" w:rsidRDefault="00EA4F0F" w:rsidP="00DB781C">
            <w:pPr>
              <w:tabs>
                <w:tab w:val="left" w:pos="202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271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"Хвастовичский район" от 02.10.2020 г. № 361 "Об утверждении муниципальной программы "Социальная поддержка граждан в муниципальном районе "Хвастовичский район" (в редакции от 01.12.2023 г. № 524)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 Акт обна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родования от 15.07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63</w:t>
            </w:r>
          </w:p>
        </w:tc>
      </w:tr>
      <w:tr w:rsidR="00EA4F0F" w:rsidRPr="00C306B1" w:rsidTr="00C306B1">
        <w:trPr>
          <w:trHeight w:val="1275"/>
        </w:trPr>
        <w:tc>
          <w:tcPr>
            <w:tcW w:w="995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4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80" w:type="dxa"/>
          </w:tcPr>
          <w:p w:rsidR="00EA4F0F" w:rsidRPr="00674A9E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16.07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4F0F" w:rsidRPr="00014271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271">
              <w:rPr>
                <w:rFonts w:ascii="Times New Roman" w:hAnsi="Times New Roman"/>
                <w:sz w:val="24"/>
                <w:szCs w:val="24"/>
                <w:lang w:eastAsia="ru-RU"/>
              </w:rPr>
              <w:t>О признании утратившим силу постановление администрации МР "Хвастовичский район" от 10.10.2010 года № 351 "Об утверждении положения о порядке согласования переустройства и (или) перепланировки жилых помещений, расположенных на территории МР "Хвастовичский район" (в редакции от 31.01.2014 г. № 28)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16.07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64</w:t>
            </w:r>
          </w:p>
        </w:tc>
      </w:tr>
      <w:tr w:rsidR="00EA4F0F" w:rsidRPr="00C306B1" w:rsidTr="00C306B1">
        <w:trPr>
          <w:trHeight w:val="1590"/>
        </w:trPr>
        <w:tc>
          <w:tcPr>
            <w:tcW w:w="995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4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680" w:type="dxa"/>
          </w:tcPr>
          <w:p w:rsidR="00EA4F0F" w:rsidRPr="00C306B1" w:rsidRDefault="00EA4F0F" w:rsidP="006D1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09.08</w:t>
            </w:r>
            <w:r w:rsidRPr="007E5C2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6" w:type="dxa"/>
          </w:tcPr>
          <w:p w:rsidR="00EA4F0F" w:rsidRPr="00014271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271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изменения в Постановление администрации МР «Хвастовичский район» от  17.02.2020 г. №47 ( в ред. от 14.09.2023 г. №421) « О внесении изменений в Порядок проведения антикоррупционного мониторинга в администрации МР «Хвастовичский район», утверждённый постановлением администрации МР «Хвастовичский район» от 29.01.2020 №20»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 Акт обна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родования от 09.08.2024 г. № 49</w:t>
            </w:r>
          </w:p>
        </w:tc>
      </w:tr>
      <w:tr w:rsidR="00EA4F0F" w:rsidRPr="00C306B1" w:rsidTr="00C306B1">
        <w:trPr>
          <w:trHeight w:val="1905"/>
        </w:trPr>
        <w:tc>
          <w:tcPr>
            <w:tcW w:w="995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4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80" w:type="dxa"/>
          </w:tcPr>
          <w:p w:rsidR="00EA4F0F" w:rsidRPr="00674A9E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15.08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4F0F" w:rsidRPr="002A7FC9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FC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"Хвастовичский район" от 10.03.2020 г. № 93 "Об утверждении муниципальной программы "Комплексное развитие сельских территорий  в Хвастовичском районе Калужской области" ( в редакции от 28.12.2023 г. №571)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15.08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69</w:t>
            </w:r>
          </w:p>
        </w:tc>
      </w:tr>
      <w:tr w:rsidR="00EA4F0F" w:rsidRPr="00C306B1" w:rsidTr="00C306B1">
        <w:trPr>
          <w:trHeight w:val="1905"/>
        </w:trPr>
        <w:tc>
          <w:tcPr>
            <w:tcW w:w="995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4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680" w:type="dxa"/>
          </w:tcPr>
          <w:p w:rsidR="00EA4F0F" w:rsidRPr="00674A9E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15.08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4F0F" w:rsidRPr="002A7FC9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FC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программу "Развитие сельского хозяйства и регулирование рынков сельскохозяйственной продукции, сырья и продовольствия в Хвастовичском районе", утвержденную постановление администрации МР "Хвастовичский район" от 09.10.2020 № 379 (в ред.постановления от 27.12.2023 г. № 566)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15.08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70</w:t>
            </w:r>
          </w:p>
        </w:tc>
      </w:tr>
      <w:tr w:rsidR="00EA4F0F" w:rsidRPr="00C306B1" w:rsidTr="00C306B1">
        <w:trPr>
          <w:trHeight w:val="2535"/>
        </w:trPr>
        <w:tc>
          <w:tcPr>
            <w:tcW w:w="995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4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680" w:type="dxa"/>
          </w:tcPr>
          <w:p w:rsidR="00EA4F0F" w:rsidRPr="00674A9E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21.08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4F0F" w:rsidRPr="002A7FC9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FC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программу "Развитие предпринимательства в МР "Хвастовичский район", утвержденную постановлением администрации МР "Хвастовичский район" от 07.10.2020 г. №372 (в редакции от 06.03.2024 г. №77)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21.08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EA4F0F" w:rsidRPr="00C306B1" w:rsidTr="00C306B1">
        <w:trPr>
          <w:trHeight w:val="2535"/>
        </w:trPr>
        <w:tc>
          <w:tcPr>
            <w:tcW w:w="995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4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680" w:type="dxa"/>
          </w:tcPr>
          <w:p w:rsidR="00EA4F0F" w:rsidRPr="001508D7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21.08</w:t>
            </w:r>
            <w:r w:rsidRPr="001508D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4F0F" w:rsidRPr="002A7FC9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FC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"Хвастовичский район" от  07.10.2020 года №373 "Об утверждении муниципальной программы "Охрана окружающей сре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 в МР "Хвастовичский район" ( </w:t>
            </w:r>
            <w:r w:rsidRPr="002A7FC9"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от 27.12.2023 г. №563)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21.08</w:t>
            </w:r>
            <w:r w:rsidRPr="001508D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72</w:t>
            </w:r>
          </w:p>
        </w:tc>
      </w:tr>
      <w:tr w:rsidR="00EA4F0F" w:rsidRPr="00C306B1" w:rsidTr="00C306B1">
        <w:trPr>
          <w:trHeight w:val="2220"/>
        </w:trPr>
        <w:tc>
          <w:tcPr>
            <w:tcW w:w="995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4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680" w:type="dxa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21.08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4F0F" w:rsidRPr="002A7FC9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FC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программу "Семья и дети", утверждённую постановлением администрации МР "Хвастовичский район" от 09.10.2020 г. №378 ( в ред. от 06.03.2024 г. №75)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21.08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73</w:t>
            </w:r>
          </w:p>
        </w:tc>
      </w:tr>
      <w:tr w:rsidR="00EA4F0F" w:rsidRPr="00C306B1" w:rsidTr="00C306B1">
        <w:trPr>
          <w:trHeight w:val="2220"/>
        </w:trPr>
        <w:tc>
          <w:tcPr>
            <w:tcW w:w="995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4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80" w:type="dxa"/>
          </w:tcPr>
          <w:p w:rsidR="00EA4F0F" w:rsidRPr="001508D7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21.08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4F0F" w:rsidRPr="001508D7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FC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"Хватовичский район" от 07.10.2020 года №370 "Об утверждении муниципальной программы "Содержание муниципального жилищного фонда на терр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итории МР "Хвастовичский район"</w:t>
            </w:r>
            <w:r w:rsidRPr="002A7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 в редакции от 30.05.2024 г. №171)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Акт обнародования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21.08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74</w:t>
            </w:r>
          </w:p>
        </w:tc>
      </w:tr>
      <w:tr w:rsidR="00EA4F0F" w:rsidRPr="00C306B1" w:rsidTr="00C306B1">
        <w:trPr>
          <w:trHeight w:val="2220"/>
        </w:trPr>
        <w:tc>
          <w:tcPr>
            <w:tcW w:w="995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4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680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6356" w:type="dxa"/>
          </w:tcPr>
          <w:p w:rsidR="00EA4F0F" w:rsidRPr="002A7FC9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FC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"Хватовичский район" от 07.10.2020 года №366 ( в редакции от 28.05.2024 г. №164)"Об утверждении муниципальной программы "Развитие дорожного хозяйства МР "Хвастовичский район"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Акт обнародования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21.08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75</w:t>
            </w:r>
          </w:p>
        </w:tc>
      </w:tr>
      <w:tr w:rsidR="00EA4F0F" w:rsidRPr="00C306B1" w:rsidTr="00C306B1">
        <w:trPr>
          <w:trHeight w:val="2220"/>
        </w:trPr>
        <w:tc>
          <w:tcPr>
            <w:tcW w:w="995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4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680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6356" w:type="dxa"/>
          </w:tcPr>
          <w:p w:rsidR="00EA4F0F" w:rsidRPr="002A7FC9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FC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программу "Улучшение транспортного обслуживания населения МР "Хвастовичский район", утверждённую постановлением администрации МР "Хвастовчиский район" от 07.10.2020 г. №367 (в редакции от 27.02.2024 г.№65)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Акт обнародования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21.08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76</w:t>
            </w:r>
          </w:p>
        </w:tc>
      </w:tr>
      <w:tr w:rsidR="00EA4F0F" w:rsidRPr="00C306B1" w:rsidTr="00C306B1">
        <w:trPr>
          <w:trHeight w:val="2220"/>
        </w:trPr>
        <w:tc>
          <w:tcPr>
            <w:tcW w:w="995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4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680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6356" w:type="dxa"/>
          </w:tcPr>
          <w:p w:rsidR="00EA4F0F" w:rsidRPr="002A7FC9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FC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"Хвастовичский район" от 07.10.2020г. №369 "Об утвержедении муниципальной программы "Энергосбережение и повышение энергоэффективности в МР "Хвастовичский район" (в ред. от 26.12.2023г. №551)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Акт обнародования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27.08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77</w:t>
            </w:r>
          </w:p>
        </w:tc>
      </w:tr>
      <w:tr w:rsidR="00EA4F0F" w:rsidRPr="00C306B1" w:rsidTr="00C306B1">
        <w:trPr>
          <w:trHeight w:val="2220"/>
        </w:trPr>
        <w:tc>
          <w:tcPr>
            <w:tcW w:w="995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4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680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6356" w:type="dxa"/>
          </w:tcPr>
          <w:p w:rsidR="00EA4F0F" w:rsidRPr="002A7FC9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FC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программу "Семья и дети", утвержденную постановлением администрации МР "Хвастовичский район" от 09.10.2020г. №378 (в ред. от 21.08.2024 №269)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Акт обнародования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28.08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78</w:t>
            </w:r>
          </w:p>
        </w:tc>
      </w:tr>
      <w:tr w:rsidR="00EA4F0F" w:rsidRPr="00C306B1" w:rsidTr="00C306B1">
        <w:trPr>
          <w:trHeight w:val="2220"/>
        </w:trPr>
        <w:tc>
          <w:tcPr>
            <w:tcW w:w="995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4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680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6356" w:type="dxa"/>
          </w:tcPr>
          <w:p w:rsidR="00EA4F0F" w:rsidRPr="002A7FC9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FC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12.05.2020 г. № 167   «Об утверждении административного регламента предоставления государственной услуги "Постановление ежемесячной денежной выплаты на компенсацию расходов на оплату жилых помещений и коммунальных услуг семье, зарегистрированной на территории Калужской области в качестве многодетной, а также лицам, награжденным специальным дипломом и почетным знаком «Признательность» (в ред. от 07.07.2023 г. №352)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Акт обнародования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11.09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80</w:t>
            </w:r>
          </w:p>
        </w:tc>
      </w:tr>
      <w:tr w:rsidR="00EA4F0F" w:rsidRPr="00C306B1" w:rsidTr="00C306B1">
        <w:trPr>
          <w:trHeight w:val="2220"/>
        </w:trPr>
        <w:tc>
          <w:tcPr>
            <w:tcW w:w="995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4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680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6356" w:type="dxa"/>
          </w:tcPr>
          <w:p w:rsidR="00EA4F0F" w:rsidRPr="009A7229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22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12.07.2013 г. № 301  (в ред. от 29.08.2023 г. № 398)  «Об утверждении Административного регламента предоставления государственной услуги "Назначение и предоставление ежемесячной денежной выплаты при рождении третьего ребенка или последующих детей до достижения ребенком возраста трех лет»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Акт обнародования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11.09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81</w:t>
            </w:r>
          </w:p>
        </w:tc>
      </w:tr>
      <w:tr w:rsidR="00EA4F0F" w:rsidRPr="00C306B1" w:rsidTr="00C306B1">
        <w:trPr>
          <w:trHeight w:val="2220"/>
        </w:trPr>
        <w:tc>
          <w:tcPr>
            <w:tcW w:w="995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4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80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6356" w:type="dxa"/>
          </w:tcPr>
          <w:p w:rsidR="00EA4F0F" w:rsidRPr="009A7229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229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аднимистративного регламента по предоставлению государственной услуги "Меры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договру (договору займа), в том числе ипотечному кредиту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Акт обнародования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11.09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82</w:t>
            </w:r>
          </w:p>
        </w:tc>
      </w:tr>
      <w:tr w:rsidR="00EA4F0F" w:rsidRPr="00C306B1" w:rsidTr="00C306B1">
        <w:trPr>
          <w:trHeight w:val="2220"/>
        </w:trPr>
        <w:tc>
          <w:tcPr>
            <w:tcW w:w="995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4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680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6356" w:type="dxa"/>
          </w:tcPr>
          <w:p w:rsidR="00EA4F0F" w:rsidRPr="009A7229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229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района "Хвастовичский район"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Акт обнародования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18.09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83</w:t>
            </w:r>
          </w:p>
        </w:tc>
      </w:tr>
      <w:tr w:rsidR="00EA4F0F" w:rsidRPr="00C306B1" w:rsidTr="00C306B1">
        <w:trPr>
          <w:trHeight w:val="2220"/>
        </w:trPr>
        <w:tc>
          <w:tcPr>
            <w:tcW w:w="995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4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680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6356" w:type="dxa"/>
          </w:tcPr>
          <w:p w:rsidR="00EA4F0F" w:rsidRPr="009A7229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22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"Хвастовичский район" от 02.10.2020 № 359 "Об утверждении муниципальной программы "Доступная среда" в муниципальном районе "Хвастовичский район" ( в редакции от 27.12.2023 № 564)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Акт обнародования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24.09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84</w:t>
            </w:r>
          </w:p>
        </w:tc>
      </w:tr>
      <w:tr w:rsidR="00EA4F0F" w:rsidRPr="00C306B1" w:rsidTr="00C306B1">
        <w:trPr>
          <w:trHeight w:val="2220"/>
        </w:trPr>
        <w:tc>
          <w:tcPr>
            <w:tcW w:w="995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4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680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6356" w:type="dxa"/>
          </w:tcPr>
          <w:p w:rsidR="00EA4F0F" w:rsidRPr="00B477F8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7F8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"Хвастовичский район" от 02.10.2020 г. № 361 "Об утверждении муниципальной программы "Социальная  поддержка граждан в муниципальном районе "Хвастовичский район" (в редакции от 15.07.2024 г. № 224)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Акт обнародования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24.09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85</w:t>
            </w:r>
          </w:p>
        </w:tc>
      </w:tr>
      <w:tr w:rsidR="00EA4F0F" w:rsidRPr="00C306B1" w:rsidTr="00C306B1">
        <w:trPr>
          <w:trHeight w:val="2220"/>
        </w:trPr>
        <w:tc>
          <w:tcPr>
            <w:tcW w:w="995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4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680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6356" w:type="dxa"/>
          </w:tcPr>
          <w:p w:rsidR="00EA4F0F" w:rsidRPr="00B477F8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7F8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положения о порядке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операции, зарегистрированным по месту жительства на территории муниципального района "Хвастовичский район", за счёт средств местного бюджета</w:t>
            </w:r>
          </w:p>
        </w:tc>
        <w:tc>
          <w:tcPr>
            <w:tcW w:w="3388" w:type="dxa"/>
            <w:noWrap/>
          </w:tcPr>
          <w:p w:rsidR="00EA4F0F" w:rsidRPr="00C306B1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Акт обнародования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25.09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86</w:t>
            </w:r>
          </w:p>
        </w:tc>
      </w:tr>
      <w:tr w:rsidR="00EA4F0F" w:rsidRPr="00C306B1" w:rsidTr="00C306B1">
        <w:trPr>
          <w:trHeight w:val="420"/>
        </w:trPr>
        <w:tc>
          <w:tcPr>
            <w:tcW w:w="13433" w:type="dxa"/>
            <w:gridSpan w:val="5"/>
          </w:tcPr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C306B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РЕШЕНИЯ РАЙОННОГО СОБРАНИЯ</w:t>
            </w:r>
          </w:p>
          <w:p w:rsidR="00EA4F0F" w:rsidRPr="00C306B1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F0F" w:rsidRPr="00C306B1" w:rsidTr="00C306B1">
        <w:trPr>
          <w:trHeight w:val="420"/>
        </w:trPr>
        <w:tc>
          <w:tcPr>
            <w:tcW w:w="995" w:type="dxa"/>
          </w:tcPr>
          <w:p w:rsidR="00EA4F0F" w:rsidRPr="00B477F8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4" w:type="dxa"/>
          </w:tcPr>
          <w:p w:rsidR="00EA4F0F" w:rsidRPr="00B477F8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7F8">
              <w:rPr>
                <w:rFonts w:ascii="Times New Roman" w:hAnsi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680" w:type="dxa"/>
          </w:tcPr>
          <w:p w:rsidR="00EA4F0F" w:rsidRPr="00B477F8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7F8">
              <w:rPr>
                <w:rFonts w:ascii="Times New Roman" w:hAnsi="Times New Roman"/>
                <w:sz w:val="24"/>
                <w:szCs w:val="24"/>
              </w:rPr>
              <w:t>26.07.2024</w:t>
            </w:r>
          </w:p>
        </w:tc>
        <w:tc>
          <w:tcPr>
            <w:tcW w:w="6356" w:type="dxa"/>
          </w:tcPr>
          <w:p w:rsidR="00EA4F0F" w:rsidRPr="00B477F8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7F8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порядке и условиях оплаты пр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о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фессиональной служебной деятельности и материальном стимулиров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а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нии лиц, замещающих муниципальные должности в контрол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ь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но-счётной палате муниципального района «Хвастовичский район», у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т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вержденное решением Районного Собрания МР «Хвастовичский ра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й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он» от 20.12.2022 № 158 (в редакции от 24.04.2023 № 182)</w:t>
            </w:r>
          </w:p>
        </w:tc>
        <w:tc>
          <w:tcPr>
            <w:tcW w:w="3388" w:type="dxa"/>
            <w:noWrap/>
          </w:tcPr>
          <w:p w:rsidR="00EA4F0F" w:rsidRPr="00B477F8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7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26.07.2024</w:t>
            </w:r>
            <w:r w:rsidRPr="00B477F8">
              <w:rPr>
                <w:rFonts w:ascii="Times New Roman" w:hAnsi="Times New Roman"/>
                <w:sz w:val="24"/>
                <w:szCs w:val="24"/>
                <w:lang w:eastAsia="ru-RU"/>
              </w:rPr>
              <w:t>г. № 65</w:t>
            </w:r>
          </w:p>
        </w:tc>
      </w:tr>
      <w:tr w:rsidR="00EA4F0F" w:rsidRPr="00C306B1" w:rsidTr="00C306B1">
        <w:trPr>
          <w:trHeight w:val="420"/>
        </w:trPr>
        <w:tc>
          <w:tcPr>
            <w:tcW w:w="995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4" w:type="dxa"/>
          </w:tcPr>
          <w:p w:rsidR="00EA4F0F" w:rsidRPr="001D50DA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680" w:type="dxa"/>
          </w:tcPr>
          <w:p w:rsidR="00EA4F0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</w:t>
            </w:r>
            <w:r w:rsidRPr="001D50DA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356" w:type="dxa"/>
          </w:tcPr>
          <w:p w:rsidR="00EA4F0F" w:rsidRPr="00B477F8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7F8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«Об условиях оплаты труда рабо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т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ников централизованных бухгалтерий отдела образования и отдела культуры администрации МР «Хвастовичский район», утвержде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н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ное решением Районного Собрания МР «Хвастовичский район» от 13.09.2013 № 351 (с изменениями, внесенными Решением Районного Собрания МР «Хвастовичский район» от 24.04.2023 № 181)</w:t>
            </w:r>
          </w:p>
        </w:tc>
        <w:tc>
          <w:tcPr>
            <w:tcW w:w="3388" w:type="dxa"/>
            <w:noWrap/>
          </w:tcPr>
          <w:p w:rsidR="00EA4F0F" w:rsidRPr="001D50DA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</w:rPr>
              <w:t>26.07</w:t>
            </w:r>
            <w:r w:rsidRPr="001D50DA">
              <w:rPr>
                <w:rFonts w:ascii="Times New Roman" w:hAnsi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</w:rPr>
              <w:t>г. №66</w:t>
            </w:r>
          </w:p>
        </w:tc>
      </w:tr>
      <w:tr w:rsidR="00EA4F0F" w:rsidRPr="00C306B1" w:rsidTr="00C306B1">
        <w:trPr>
          <w:trHeight w:val="420"/>
        </w:trPr>
        <w:tc>
          <w:tcPr>
            <w:tcW w:w="995" w:type="dxa"/>
          </w:tcPr>
          <w:p w:rsidR="00EA4F0F" w:rsidRPr="003F799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4" w:type="dxa"/>
          </w:tcPr>
          <w:p w:rsidR="00EA4F0F" w:rsidRPr="003F799F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680" w:type="dxa"/>
          </w:tcPr>
          <w:p w:rsidR="00EA4F0F" w:rsidRPr="00B477F8" w:rsidRDefault="00EA4F0F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7F8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6356" w:type="dxa"/>
          </w:tcPr>
          <w:p w:rsidR="00EA4F0F" w:rsidRPr="00B477F8" w:rsidRDefault="00EA4F0F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7F8">
              <w:rPr>
                <w:rFonts w:ascii="Times New Roman" w:hAnsi="Times New Roman"/>
                <w:sz w:val="24"/>
                <w:szCs w:val="24"/>
              </w:rPr>
              <w:t>О внесении изменений в решение Районного Собрания МР «Хваст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о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вичский район» от 28.08.2020 № 403 (в редакции от 11.04.2024 № 253) «Об организации горячего питания обучающихся в общеобразовател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ь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ных организациях МР «Хвастовичский район»</w:t>
            </w:r>
          </w:p>
        </w:tc>
        <w:tc>
          <w:tcPr>
            <w:tcW w:w="3388" w:type="dxa"/>
            <w:noWrap/>
          </w:tcPr>
          <w:p w:rsidR="00EA4F0F" w:rsidRPr="003F799F" w:rsidRDefault="00EA4F0F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</w:rPr>
              <w:t>30.08</w:t>
            </w:r>
            <w:r w:rsidRPr="003F799F">
              <w:rPr>
                <w:rFonts w:ascii="Times New Roman" w:hAnsi="Times New Roman"/>
                <w:sz w:val="24"/>
                <w:szCs w:val="24"/>
              </w:rPr>
              <w:t>.2024 №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</w:tbl>
    <w:p w:rsidR="00EA4F0F" w:rsidRDefault="00EA4F0F" w:rsidP="00646180"/>
    <w:sectPr w:rsidR="00EA4F0F" w:rsidSect="00646180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733"/>
    <w:rsid w:val="00014271"/>
    <w:rsid w:val="00053D5D"/>
    <w:rsid w:val="000563B0"/>
    <w:rsid w:val="00067A1D"/>
    <w:rsid w:val="000B5CC0"/>
    <w:rsid w:val="0010061D"/>
    <w:rsid w:val="00103280"/>
    <w:rsid w:val="00114733"/>
    <w:rsid w:val="001315FD"/>
    <w:rsid w:val="001508D7"/>
    <w:rsid w:val="00187B02"/>
    <w:rsid w:val="001D50DA"/>
    <w:rsid w:val="001D6C74"/>
    <w:rsid w:val="001D79D6"/>
    <w:rsid w:val="0020245E"/>
    <w:rsid w:val="00212D99"/>
    <w:rsid w:val="002A0D51"/>
    <w:rsid w:val="002A7FC9"/>
    <w:rsid w:val="002B3AE8"/>
    <w:rsid w:val="00341DE5"/>
    <w:rsid w:val="00357309"/>
    <w:rsid w:val="00361B52"/>
    <w:rsid w:val="003C36EC"/>
    <w:rsid w:val="003F282D"/>
    <w:rsid w:val="003F799F"/>
    <w:rsid w:val="00482EE0"/>
    <w:rsid w:val="004A5FD9"/>
    <w:rsid w:val="004E0306"/>
    <w:rsid w:val="005040CA"/>
    <w:rsid w:val="00542483"/>
    <w:rsid w:val="00547314"/>
    <w:rsid w:val="005871EB"/>
    <w:rsid w:val="005B7BF1"/>
    <w:rsid w:val="005D7396"/>
    <w:rsid w:val="005F5AC3"/>
    <w:rsid w:val="005F5FD0"/>
    <w:rsid w:val="005F60DF"/>
    <w:rsid w:val="005F7F8C"/>
    <w:rsid w:val="00646180"/>
    <w:rsid w:val="0066405D"/>
    <w:rsid w:val="00665403"/>
    <w:rsid w:val="00674A9E"/>
    <w:rsid w:val="006D180F"/>
    <w:rsid w:val="0074498E"/>
    <w:rsid w:val="00771179"/>
    <w:rsid w:val="007A14C3"/>
    <w:rsid w:val="007A6A8B"/>
    <w:rsid w:val="007E5C27"/>
    <w:rsid w:val="00804219"/>
    <w:rsid w:val="008250B7"/>
    <w:rsid w:val="0082646B"/>
    <w:rsid w:val="00843795"/>
    <w:rsid w:val="00852F2D"/>
    <w:rsid w:val="00883729"/>
    <w:rsid w:val="008B14D6"/>
    <w:rsid w:val="008C6CFF"/>
    <w:rsid w:val="008D4846"/>
    <w:rsid w:val="008D4CB9"/>
    <w:rsid w:val="008E17F7"/>
    <w:rsid w:val="008F6F48"/>
    <w:rsid w:val="009241FE"/>
    <w:rsid w:val="00974787"/>
    <w:rsid w:val="00990A7A"/>
    <w:rsid w:val="00994123"/>
    <w:rsid w:val="00994272"/>
    <w:rsid w:val="009A7229"/>
    <w:rsid w:val="009E68BC"/>
    <w:rsid w:val="00A01F23"/>
    <w:rsid w:val="00A17501"/>
    <w:rsid w:val="00A773D1"/>
    <w:rsid w:val="00A93CDF"/>
    <w:rsid w:val="00A95E19"/>
    <w:rsid w:val="00AF601E"/>
    <w:rsid w:val="00B3631A"/>
    <w:rsid w:val="00B477F8"/>
    <w:rsid w:val="00B605BA"/>
    <w:rsid w:val="00B62121"/>
    <w:rsid w:val="00BA7B07"/>
    <w:rsid w:val="00BB1727"/>
    <w:rsid w:val="00BF1661"/>
    <w:rsid w:val="00C306B1"/>
    <w:rsid w:val="00C324A3"/>
    <w:rsid w:val="00C56D2F"/>
    <w:rsid w:val="00C67C6E"/>
    <w:rsid w:val="00C92F5A"/>
    <w:rsid w:val="00CF1D52"/>
    <w:rsid w:val="00D1426F"/>
    <w:rsid w:val="00D67A0F"/>
    <w:rsid w:val="00DB185F"/>
    <w:rsid w:val="00DB2F45"/>
    <w:rsid w:val="00DB5BDD"/>
    <w:rsid w:val="00DB781C"/>
    <w:rsid w:val="00DC4AFC"/>
    <w:rsid w:val="00DD2890"/>
    <w:rsid w:val="00DD436F"/>
    <w:rsid w:val="00E27AA5"/>
    <w:rsid w:val="00E31B9E"/>
    <w:rsid w:val="00EA4F0F"/>
    <w:rsid w:val="00EB3E28"/>
    <w:rsid w:val="00F04583"/>
    <w:rsid w:val="00F32F98"/>
    <w:rsid w:val="00FB530E"/>
    <w:rsid w:val="00FC551C"/>
    <w:rsid w:val="00FD002C"/>
    <w:rsid w:val="00FD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1473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14733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1147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1147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1147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1147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41D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17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F9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350</TotalTime>
  <Pages>7</Pages>
  <Words>1542</Words>
  <Characters>8790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нормативных правовых актов органов местного самоуправления</dc:title>
  <dc:subject/>
  <dc:creator>Юрист</dc:creator>
  <cp:keywords/>
  <dc:description/>
  <cp:lastModifiedBy>Д.В. Амелин</cp:lastModifiedBy>
  <cp:revision>10</cp:revision>
  <cp:lastPrinted>2024-09-27T12:50:00Z</cp:lastPrinted>
  <dcterms:created xsi:type="dcterms:W3CDTF">2024-09-26T06:50:00Z</dcterms:created>
  <dcterms:modified xsi:type="dcterms:W3CDTF">2024-10-02T07:48:00Z</dcterms:modified>
</cp:coreProperties>
</file>