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46" w:rsidRPr="002106EE" w:rsidRDefault="00AC4346" w:rsidP="002106EE">
      <w:pPr>
        <w:framePr w:w="10853" w:h="3737" w:hRule="exact" w:hSpace="284" w:vSpace="284" w:wrap="around" w:vAnchor="page" w:hAnchor="page" w:x="573" w:y="433" w:anchorLock="1"/>
        <w:spacing w:after="0" w:line="240" w:lineRule="auto"/>
        <w:ind w:left="426" w:right="267" w:firstLine="283"/>
        <w:jc w:val="center"/>
        <w:rPr>
          <w:rFonts w:ascii="Times New Roman" w:hAnsi="Times New Roman"/>
          <w:b/>
          <w:color w:val="000000"/>
          <w:sz w:val="40"/>
          <w:szCs w:val="20"/>
          <w:lang w:val="en-GB" w:eastAsia="ru-RU"/>
        </w:rPr>
      </w:pPr>
      <w:r w:rsidRPr="00867255">
        <w:rPr>
          <w:rFonts w:ascii="Times New Roman" w:hAnsi="Times New Roman"/>
          <w:noProof/>
          <w:color w:val="000000"/>
          <w:sz w:val="26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1.25pt;visibility:visible">
            <v:imagedata r:id="rId5" o:title=""/>
          </v:shape>
        </w:pict>
      </w:r>
    </w:p>
    <w:p w:rsidR="00AC4346" w:rsidRPr="002106EE" w:rsidRDefault="00AC4346" w:rsidP="002106EE">
      <w:pPr>
        <w:framePr w:w="10853" w:h="3737" w:hRule="exact" w:hSpace="284" w:vSpace="284" w:wrap="around" w:vAnchor="page" w:hAnchor="page" w:x="573" w:y="433" w:anchorLock="1"/>
        <w:spacing w:after="0" w:line="240" w:lineRule="auto"/>
        <w:ind w:left="426" w:right="267" w:firstLine="283"/>
        <w:jc w:val="center"/>
        <w:rPr>
          <w:rFonts w:ascii="Times New Roman" w:hAnsi="Times New Roman"/>
          <w:color w:val="000000"/>
          <w:sz w:val="36"/>
          <w:szCs w:val="20"/>
          <w:lang w:eastAsia="ru-RU"/>
        </w:rPr>
      </w:pPr>
      <w:r w:rsidRPr="002106EE">
        <w:rPr>
          <w:rFonts w:ascii="Times New Roman" w:hAnsi="Times New Roman"/>
          <w:color w:val="000000"/>
          <w:sz w:val="36"/>
          <w:szCs w:val="20"/>
          <w:lang w:eastAsia="ru-RU"/>
        </w:rPr>
        <w:t xml:space="preserve">Администрация муниципального  района        </w:t>
      </w:r>
    </w:p>
    <w:p w:rsidR="00AC4346" w:rsidRPr="002106EE" w:rsidRDefault="00AC4346" w:rsidP="002106EE">
      <w:pPr>
        <w:framePr w:w="10853" w:h="3737" w:hRule="exact" w:hSpace="284" w:vSpace="284" w:wrap="around" w:vAnchor="page" w:hAnchor="page" w:x="573" w:y="433" w:anchorLock="1"/>
        <w:spacing w:after="0" w:line="240" w:lineRule="auto"/>
        <w:ind w:left="426" w:right="267" w:firstLine="283"/>
        <w:jc w:val="center"/>
        <w:rPr>
          <w:rFonts w:ascii="Times New Roman" w:hAnsi="Times New Roman"/>
          <w:color w:val="000000"/>
          <w:sz w:val="36"/>
          <w:szCs w:val="20"/>
          <w:lang w:eastAsia="ru-RU"/>
        </w:rPr>
      </w:pPr>
      <w:r w:rsidRPr="002106EE">
        <w:rPr>
          <w:rFonts w:ascii="Times New Roman" w:hAnsi="Times New Roman"/>
          <w:color w:val="000000"/>
          <w:sz w:val="36"/>
          <w:szCs w:val="20"/>
          <w:lang w:eastAsia="ru-RU"/>
        </w:rPr>
        <w:t>“Хвастовичский  район”  Калужской  области</w:t>
      </w:r>
    </w:p>
    <w:p w:rsidR="00AC4346" w:rsidRPr="002106EE" w:rsidRDefault="00AC4346" w:rsidP="002106EE">
      <w:pPr>
        <w:framePr w:w="10853" w:h="3737" w:hRule="exact" w:hSpace="284" w:vSpace="284" w:wrap="around" w:vAnchor="page" w:hAnchor="page" w:x="573" w:y="433" w:anchorLock="1"/>
        <w:spacing w:after="0" w:line="240" w:lineRule="auto"/>
        <w:ind w:left="426" w:right="267" w:firstLine="283"/>
        <w:jc w:val="center"/>
        <w:rPr>
          <w:rFonts w:ascii="Times New Roman" w:hAnsi="Times New Roman"/>
          <w:b/>
          <w:color w:val="000000"/>
          <w:sz w:val="24"/>
          <w:szCs w:val="20"/>
          <w:lang w:eastAsia="ru-RU"/>
        </w:rPr>
      </w:pPr>
    </w:p>
    <w:p w:rsidR="00AC4346" w:rsidRPr="002106EE" w:rsidRDefault="00AC4346" w:rsidP="002106EE">
      <w:pPr>
        <w:framePr w:w="10853" w:h="3737" w:hRule="exact" w:hSpace="284" w:vSpace="284" w:wrap="around" w:vAnchor="page" w:hAnchor="page" w:x="573" w:y="433" w:anchorLock="1"/>
        <w:spacing w:after="0" w:line="240" w:lineRule="auto"/>
        <w:ind w:left="426" w:right="267" w:firstLine="283"/>
        <w:jc w:val="center"/>
        <w:rPr>
          <w:rFonts w:ascii="Times New Roman" w:hAnsi="Times New Roman"/>
          <w:b/>
          <w:color w:val="000000"/>
          <w:sz w:val="44"/>
          <w:szCs w:val="20"/>
          <w:lang w:eastAsia="ru-RU"/>
        </w:rPr>
      </w:pPr>
      <w:r>
        <w:rPr>
          <w:rFonts w:ascii="Times New Roman" w:hAnsi="Times New Roman"/>
          <w:b/>
          <w:color w:val="000000"/>
          <w:sz w:val="44"/>
          <w:szCs w:val="20"/>
          <w:lang w:eastAsia="ru-RU"/>
        </w:rPr>
        <w:t>РАСПОРЯЖЕНИЕ</w:t>
      </w:r>
    </w:p>
    <w:p w:rsidR="00AC4346" w:rsidRPr="002106EE" w:rsidRDefault="00AC4346" w:rsidP="002106EE">
      <w:pPr>
        <w:framePr w:w="10853" w:h="3737" w:hRule="exact" w:hSpace="284" w:vSpace="284" w:wrap="around" w:vAnchor="page" w:hAnchor="page" w:x="573" w:y="433" w:anchorLock="1"/>
        <w:spacing w:after="0" w:line="240" w:lineRule="auto"/>
        <w:ind w:left="426" w:right="267" w:firstLine="283"/>
        <w:jc w:val="center"/>
        <w:rPr>
          <w:rFonts w:ascii="Times New Roman" w:hAnsi="Times New Roman"/>
          <w:color w:val="000000"/>
          <w:sz w:val="26"/>
          <w:szCs w:val="20"/>
          <w:lang w:eastAsia="ru-RU"/>
        </w:rPr>
      </w:pPr>
    </w:p>
    <w:p w:rsidR="00AC4346" w:rsidRPr="002106EE" w:rsidRDefault="00AC4346" w:rsidP="002106EE">
      <w:pPr>
        <w:framePr w:w="10853" w:h="3737" w:hRule="exact" w:hSpace="284" w:vSpace="284" w:wrap="around" w:vAnchor="page" w:hAnchor="page" w:x="573" w:y="433" w:anchorLock="1"/>
        <w:spacing w:after="0" w:line="240" w:lineRule="auto"/>
        <w:ind w:left="426" w:right="267" w:firstLine="283"/>
        <w:jc w:val="center"/>
        <w:rPr>
          <w:rFonts w:ascii="Times New Roman" w:hAnsi="Times New Roman"/>
          <w:color w:val="000000"/>
          <w:sz w:val="26"/>
          <w:szCs w:val="20"/>
          <w:lang w:eastAsia="ru-RU"/>
        </w:rPr>
      </w:pPr>
    </w:p>
    <w:p w:rsidR="00AC4346" w:rsidRPr="002106EE" w:rsidRDefault="00AC4346" w:rsidP="002106EE">
      <w:pPr>
        <w:framePr w:w="10853" w:h="3737" w:hRule="exact" w:hSpace="284" w:vSpace="284" w:wrap="around" w:vAnchor="page" w:hAnchor="page" w:x="573" w:y="433" w:anchorLock="1"/>
        <w:spacing w:after="0" w:line="240" w:lineRule="auto"/>
        <w:ind w:left="284" w:right="267" w:firstLine="283"/>
        <w:jc w:val="center"/>
        <w:rPr>
          <w:rFonts w:ascii="Times New Roman" w:hAnsi="Times New Roman"/>
          <w:color w:val="000000"/>
          <w:sz w:val="4"/>
          <w:szCs w:val="20"/>
          <w:lang w:eastAsia="ru-RU"/>
        </w:rPr>
      </w:pPr>
      <w:r w:rsidRPr="002106EE">
        <w:rPr>
          <w:rFonts w:ascii="Times New Roman" w:hAnsi="Times New Roman"/>
          <w:color w:val="000000"/>
          <w:sz w:val="26"/>
          <w:szCs w:val="20"/>
          <w:lang w:eastAsia="ru-RU"/>
        </w:rPr>
        <w:t xml:space="preserve">  </w:t>
      </w:r>
    </w:p>
    <w:p w:rsidR="00AC4346" w:rsidRPr="002106EE" w:rsidRDefault="00AC4346" w:rsidP="002106EE">
      <w:pPr>
        <w:framePr w:w="10853" w:h="3737" w:hRule="exact" w:hSpace="284" w:vSpace="284" w:wrap="around" w:vAnchor="page" w:hAnchor="page" w:x="573" w:y="433" w:anchorLock="1"/>
        <w:spacing w:after="0" w:line="240" w:lineRule="auto"/>
        <w:ind w:left="284" w:right="267" w:firstLine="283"/>
        <w:rPr>
          <w:rFonts w:ascii="Times New Roman" w:hAnsi="Times New Roman"/>
          <w:color w:val="000000"/>
          <w:sz w:val="4"/>
          <w:szCs w:val="20"/>
          <w:lang w:eastAsia="ru-RU"/>
        </w:rPr>
      </w:pPr>
    </w:p>
    <w:p w:rsidR="00AC4346" w:rsidRPr="002106EE" w:rsidRDefault="00AC4346" w:rsidP="002106EE">
      <w:pPr>
        <w:framePr w:w="10853" w:h="3737" w:hRule="exact" w:hSpace="284" w:vSpace="284" w:wrap="around" w:vAnchor="page" w:hAnchor="page" w:x="573" w:y="433" w:anchorLock="1"/>
        <w:spacing w:after="0" w:line="240" w:lineRule="auto"/>
        <w:ind w:firstLine="283"/>
        <w:jc w:val="center"/>
        <w:rPr>
          <w:rFonts w:ascii="Times New Roman" w:hAnsi="Times New Roman"/>
          <w:color w:val="000000"/>
          <w:sz w:val="26"/>
          <w:szCs w:val="20"/>
          <w:lang w:eastAsia="ru-RU"/>
        </w:rPr>
      </w:pPr>
      <w:r w:rsidRPr="002106EE">
        <w:rPr>
          <w:rFonts w:ascii="Times New Roman" w:hAnsi="Times New Roman"/>
          <w:color w:val="000000"/>
          <w:sz w:val="26"/>
          <w:szCs w:val="20"/>
          <w:lang w:eastAsia="ru-RU"/>
        </w:rPr>
        <w:t xml:space="preserve">от </w:t>
      </w:r>
      <w:r w:rsidRPr="00B74A9E">
        <w:rPr>
          <w:rFonts w:ascii="Times New Roman" w:hAnsi="Times New Roman"/>
          <w:sz w:val="28"/>
          <w:szCs w:val="28"/>
        </w:rPr>
        <w:t>22.01.2024</w:t>
      </w:r>
      <w:r w:rsidRPr="002106EE">
        <w:rPr>
          <w:rFonts w:ascii="Times New Roman" w:hAnsi="Times New Roman"/>
          <w:color w:val="000000"/>
          <w:sz w:val="26"/>
          <w:szCs w:val="20"/>
          <w:lang w:eastAsia="ru-RU"/>
        </w:rPr>
        <w:t xml:space="preserve"> г.                                                                                    № </w:t>
      </w:r>
      <w:r w:rsidRPr="00B74A9E">
        <w:rPr>
          <w:rFonts w:ascii="Times New Roman" w:hAnsi="Times New Roman"/>
          <w:sz w:val="28"/>
          <w:szCs w:val="28"/>
        </w:rPr>
        <w:t>15</w:t>
      </w:r>
    </w:p>
    <w:p w:rsidR="00AC4346" w:rsidRPr="002106EE" w:rsidRDefault="00AC4346" w:rsidP="002106EE">
      <w:pPr>
        <w:framePr w:w="10853" w:h="3737" w:hRule="exact" w:hSpace="284" w:vSpace="284" w:wrap="around" w:vAnchor="page" w:hAnchor="page" w:x="573" w:y="433" w:anchorLock="1"/>
        <w:spacing w:after="0" w:line="240" w:lineRule="auto"/>
        <w:ind w:firstLine="283"/>
        <w:jc w:val="center"/>
        <w:rPr>
          <w:rFonts w:ascii="Times New Roman" w:hAnsi="Times New Roman"/>
          <w:color w:val="000000"/>
          <w:sz w:val="24"/>
          <w:szCs w:val="20"/>
          <w:lang w:eastAsia="ru-RU"/>
        </w:rPr>
      </w:pPr>
    </w:p>
    <w:p w:rsidR="00AC4346" w:rsidRPr="002106EE" w:rsidRDefault="00AC4346" w:rsidP="002106EE">
      <w:pPr>
        <w:framePr w:w="10853" w:h="3737" w:hRule="exact" w:hSpace="284" w:vSpace="284" w:wrap="around" w:vAnchor="page" w:hAnchor="page" w:x="573" w:y="433" w:anchorLock="1"/>
        <w:spacing w:after="0" w:line="240" w:lineRule="auto"/>
        <w:ind w:firstLine="283"/>
        <w:jc w:val="center"/>
        <w:rPr>
          <w:rFonts w:ascii="Times New Roman" w:hAnsi="Times New Roman"/>
          <w:color w:val="000000"/>
          <w:sz w:val="26"/>
          <w:szCs w:val="20"/>
          <w:lang w:eastAsia="ru-RU"/>
        </w:rPr>
      </w:pPr>
    </w:p>
    <w:p w:rsidR="00AC4346" w:rsidRPr="002106EE" w:rsidRDefault="00AC4346" w:rsidP="002106EE">
      <w:pPr>
        <w:framePr w:w="10853" w:h="3737" w:hRule="exact" w:hSpace="284" w:vSpace="284" w:wrap="around" w:vAnchor="page" w:hAnchor="page" w:x="573" w:y="433" w:anchorLock="1"/>
        <w:spacing w:after="0" w:line="240" w:lineRule="auto"/>
        <w:ind w:firstLine="283"/>
        <w:jc w:val="center"/>
        <w:rPr>
          <w:rFonts w:ascii="Times New Roman" w:hAnsi="Times New Roman"/>
          <w:color w:val="000000"/>
          <w:sz w:val="26"/>
          <w:szCs w:val="20"/>
          <w:lang w:eastAsia="ru-RU"/>
        </w:rPr>
      </w:pPr>
    </w:p>
    <w:p w:rsidR="00AC4346" w:rsidRPr="002106EE" w:rsidRDefault="00AC4346" w:rsidP="002106EE">
      <w:pPr>
        <w:framePr w:w="10853" w:h="3737" w:hRule="exact" w:hSpace="284" w:vSpace="284" w:wrap="around" w:vAnchor="page" w:hAnchor="page" w:x="573" w:y="433" w:anchorLock="1"/>
        <w:spacing w:after="0" w:line="240" w:lineRule="auto"/>
        <w:ind w:firstLine="283"/>
        <w:jc w:val="center"/>
        <w:rPr>
          <w:rFonts w:ascii="Times New Roman" w:hAnsi="Times New Roman"/>
          <w:color w:val="000000"/>
          <w:sz w:val="26"/>
          <w:szCs w:val="20"/>
          <w:lang w:eastAsia="ru-RU"/>
        </w:rPr>
      </w:pPr>
    </w:p>
    <w:p w:rsidR="00AC4346" w:rsidRPr="002106EE" w:rsidRDefault="00AC4346" w:rsidP="002106EE">
      <w:pPr>
        <w:framePr w:w="10853" w:h="3737" w:hRule="exact" w:hSpace="284" w:vSpace="284" w:wrap="around" w:vAnchor="page" w:hAnchor="page" w:x="573" w:y="433" w:anchorLock="1"/>
        <w:spacing w:after="0" w:line="240" w:lineRule="auto"/>
        <w:ind w:firstLine="283"/>
        <w:rPr>
          <w:rFonts w:ascii="Times New Roman" w:hAnsi="Times New Roman"/>
          <w:color w:val="000000"/>
          <w:sz w:val="26"/>
          <w:szCs w:val="20"/>
          <w:lang w:eastAsia="ru-RU"/>
        </w:rPr>
      </w:pPr>
    </w:p>
    <w:p w:rsidR="00AC4346" w:rsidRPr="002106EE" w:rsidRDefault="00AC4346" w:rsidP="002106EE">
      <w:pPr>
        <w:autoSpaceDE w:val="0"/>
        <w:autoSpaceDN w:val="0"/>
        <w:adjustRightInd w:val="0"/>
        <w:spacing w:after="0" w:line="240" w:lineRule="auto"/>
        <w:ind w:right="170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06E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утверждении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Плана проведения антикоррупционного мониторинга</w:t>
      </w:r>
      <w:r w:rsidRPr="002106E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 организациях, подведомственных администрации МР «Хвастовичский район»</w:t>
      </w:r>
    </w:p>
    <w:p w:rsidR="00AC4346" w:rsidRPr="002106EE" w:rsidRDefault="00AC4346" w:rsidP="002106EE">
      <w:pPr>
        <w:autoSpaceDE w:val="0"/>
        <w:autoSpaceDN w:val="0"/>
        <w:adjustRightInd w:val="0"/>
        <w:spacing w:after="0" w:line="240" w:lineRule="auto"/>
        <w:ind w:right="170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C4346" w:rsidRPr="002106EE" w:rsidRDefault="00AC4346" w:rsidP="00BE3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6EE">
        <w:rPr>
          <w:rFonts w:ascii="Times New Roman" w:hAnsi="Times New Roman"/>
          <w:sz w:val="24"/>
          <w:szCs w:val="24"/>
          <w:lang w:eastAsia="ru-RU"/>
        </w:rPr>
        <w:t>В соответствии с</w:t>
      </w:r>
      <w:r>
        <w:rPr>
          <w:rFonts w:ascii="Times New Roman" w:hAnsi="Times New Roman"/>
          <w:sz w:val="24"/>
          <w:szCs w:val="24"/>
          <w:lang w:eastAsia="ru-RU"/>
        </w:rPr>
        <w:t xml:space="preserve"> Федеральным</w:t>
      </w:r>
      <w:r w:rsidRPr="00BE302C">
        <w:rPr>
          <w:rFonts w:ascii="Times New Roman" w:hAnsi="Times New Roman"/>
          <w:sz w:val="24"/>
          <w:szCs w:val="24"/>
          <w:lang w:eastAsia="ru-RU"/>
        </w:rPr>
        <w:t xml:space="preserve"> закон</w:t>
      </w:r>
      <w:r>
        <w:rPr>
          <w:rFonts w:ascii="Times New Roman" w:hAnsi="Times New Roman"/>
          <w:sz w:val="24"/>
          <w:szCs w:val="24"/>
          <w:lang w:eastAsia="ru-RU"/>
        </w:rPr>
        <w:t>ом от 25.12.2008 №</w:t>
      </w:r>
      <w:r w:rsidRPr="00BE302C">
        <w:rPr>
          <w:rFonts w:ascii="Times New Roman" w:hAnsi="Times New Roman"/>
          <w:sz w:val="24"/>
          <w:szCs w:val="24"/>
          <w:lang w:eastAsia="ru-RU"/>
        </w:rPr>
        <w:t xml:space="preserve"> 273-ФЗ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E302C">
        <w:rPr>
          <w:rFonts w:ascii="Times New Roman" w:hAnsi="Times New Roman"/>
          <w:sz w:val="24"/>
          <w:szCs w:val="24"/>
          <w:lang w:eastAsia="ru-RU"/>
        </w:rPr>
        <w:t>"О противодействии коррупции"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AC4346" w:rsidRPr="002106EE" w:rsidRDefault="00AC4346" w:rsidP="002106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C4346" w:rsidRPr="002106EE" w:rsidRDefault="00AC4346" w:rsidP="00BE30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2106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Утвердить </w:t>
      </w:r>
      <w:r w:rsidRPr="00BE302C">
        <w:rPr>
          <w:rFonts w:ascii="Times New Roman" w:hAnsi="Times New Roman"/>
          <w:color w:val="000000"/>
          <w:sz w:val="24"/>
          <w:szCs w:val="24"/>
          <w:lang w:eastAsia="ru-RU"/>
        </w:rPr>
        <w:t>План проведения антикоррупционного мониторинга в организациях, подведомственных администрации МР «Хвастовичский район»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(прилагается). </w:t>
      </w:r>
    </w:p>
    <w:p w:rsidR="00AC4346" w:rsidRPr="002106EE" w:rsidRDefault="00AC4346" w:rsidP="00210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2106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Контроль за исполнением настоящего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распоряжения</w:t>
      </w:r>
      <w:r w:rsidRPr="002106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возложить 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Ефремкину О.Н. – управделами администрации МР «Хвастовичский район». </w:t>
      </w:r>
    </w:p>
    <w:p w:rsidR="00AC4346" w:rsidRPr="002106EE" w:rsidRDefault="00AC4346" w:rsidP="002106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C4346" w:rsidRPr="002106EE" w:rsidRDefault="00AC4346" w:rsidP="002106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C4346" w:rsidRPr="002106EE" w:rsidRDefault="00AC4346" w:rsidP="002106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C4346" w:rsidRPr="002106EE" w:rsidRDefault="00AC4346" w:rsidP="002106E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106EE">
        <w:rPr>
          <w:rFonts w:ascii="Times New Roman" w:hAnsi="Times New Roman"/>
          <w:b/>
          <w:color w:val="000000"/>
          <w:sz w:val="24"/>
          <w:szCs w:val="24"/>
          <w:lang w:eastAsia="ru-RU"/>
        </w:rPr>
        <w:t>Глава администрации</w:t>
      </w:r>
    </w:p>
    <w:p w:rsidR="00AC4346" w:rsidRDefault="00AC4346" w:rsidP="002106E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106EE">
        <w:rPr>
          <w:rFonts w:ascii="Times New Roman" w:hAnsi="Times New Roman"/>
          <w:b/>
          <w:color w:val="000000"/>
          <w:sz w:val="24"/>
          <w:szCs w:val="24"/>
          <w:lang w:eastAsia="ru-RU"/>
        </w:rPr>
        <w:t>МР "Хвастовичский район"                                                                         С.Е. Веденкин</w:t>
      </w:r>
    </w:p>
    <w:p w:rsidR="00AC4346" w:rsidRDefault="00AC4346" w:rsidP="002106E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C4346" w:rsidRDefault="00AC4346" w:rsidP="002106E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C4346" w:rsidRDefault="00AC4346" w:rsidP="002106E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C4346" w:rsidRDefault="00AC4346" w:rsidP="002106E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C4346" w:rsidRDefault="00AC4346" w:rsidP="002106E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C4346" w:rsidRDefault="00AC4346" w:rsidP="002106E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C4346" w:rsidRDefault="00AC4346" w:rsidP="002106E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C4346" w:rsidRDefault="00AC4346" w:rsidP="002106E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C4346" w:rsidRDefault="00AC4346" w:rsidP="002106E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C4346" w:rsidRDefault="00AC4346" w:rsidP="002106E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C4346" w:rsidRDefault="00AC4346" w:rsidP="002106E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C4346" w:rsidRDefault="00AC4346" w:rsidP="002106E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C4346" w:rsidRDefault="00AC4346" w:rsidP="002106E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C4346" w:rsidRDefault="00AC4346" w:rsidP="002106E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C4346" w:rsidRDefault="00AC4346" w:rsidP="002106E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C4346" w:rsidRDefault="00AC4346" w:rsidP="002106E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  <w:sectPr w:rsidR="00AC4346" w:rsidSect="00C8299D">
          <w:pgSz w:w="11906" w:h="16838"/>
          <w:pgMar w:top="993" w:right="566" w:bottom="1440" w:left="1133" w:header="0" w:footer="0" w:gutter="0"/>
          <w:cols w:space="720"/>
          <w:noEndnote/>
        </w:sectPr>
      </w:pPr>
    </w:p>
    <w:p w:rsidR="00AC4346" w:rsidRDefault="00AC4346" w:rsidP="00EF17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Приложение к распоряжению</w:t>
      </w:r>
    </w:p>
    <w:p w:rsidR="00AC4346" w:rsidRDefault="00AC4346" w:rsidP="00EF17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администрации МР «Хвастовичский район»</w:t>
      </w:r>
    </w:p>
    <w:p w:rsidR="00AC4346" w:rsidRDefault="00AC4346" w:rsidP="00EF17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от________________г. №______</w:t>
      </w:r>
    </w:p>
    <w:p w:rsidR="00AC4346" w:rsidRDefault="00AC4346" w:rsidP="00EF17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C4346" w:rsidRDefault="00AC4346" w:rsidP="00EF17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C4346" w:rsidRPr="00EF17E1" w:rsidRDefault="00AC4346" w:rsidP="00EF17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F17E1">
        <w:rPr>
          <w:rFonts w:ascii="Times New Roman" w:hAnsi="Times New Roman"/>
          <w:b/>
          <w:color w:val="000000"/>
          <w:sz w:val="24"/>
          <w:szCs w:val="24"/>
          <w:lang w:eastAsia="ru-RU"/>
        </w:rPr>
        <w:t>План проведения антикоррупционного мониторинга в организациях, подведомственных администрации МР «Хвастовичский район»</w:t>
      </w:r>
    </w:p>
    <w:p w:rsidR="00AC4346" w:rsidRDefault="00AC4346" w:rsidP="00EF17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5847"/>
        <w:gridCol w:w="3475"/>
      </w:tblGrid>
      <w:tr w:rsidR="00AC4346" w:rsidRPr="00867255" w:rsidTr="009129D0">
        <w:tc>
          <w:tcPr>
            <w:tcW w:w="1101" w:type="dxa"/>
          </w:tcPr>
          <w:p w:rsidR="00AC4346" w:rsidRPr="00867255" w:rsidRDefault="00AC4346" w:rsidP="009129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72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AC4346" w:rsidRPr="00867255" w:rsidRDefault="00AC4346" w:rsidP="009129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72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47" w:type="dxa"/>
          </w:tcPr>
          <w:p w:rsidR="00AC4346" w:rsidRPr="00867255" w:rsidRDefault="00AC4346" w:rsidP="009129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72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475" w:type="dxa"/>
          </w:tcPr>
          <w:p w:rsidR="00AC4346" w:rsidRPr="00867255" w:rsidRDefault="00AC4346" w:rsidP="009129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72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проведения проверки</w:t>
            </w:r>
          </w:p>
        </w:tc>
      </w:tr>
      <w:tr w:rsidR="00AC4346" w:rsidRPr="00867255" w:rsidTr="009129D0">
        <w:tc>
          <w:tcPr>
            <w:tcW w:w="1101" w:type="dxa"/>
          </w:tcPr>
          <w:p w:rsidR="00AC4346" w:rsidRPr="00867255" w:rsidRDefault="00AC4346" w:rsidP="001E5F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72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7" w:type="dxa"/>
          </w:tcPr>
          <w:p w:rsidR="00AC4346" w:rsidRPr="00867255" w:rsidRDefault="00AC4346" w:rsidP="001E5F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72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МКОУ "Подбужская основная общеобразовательная школа"</w:t>
            </w:r>
          </w:p>
        </w:tc>
        <w:tc>
          <w:tcPr>
            <w:tcW w:w="3475" w:type="dxa"/>
          </w:tcPr>
          <w:p w:rsidR="00AC4346" w:rsidRPr="00867255" w:rsidRDefault="00AC4346" w:rsidP="00CC46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72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22.04.2024 г.</w:t>
            </w:r>
          </w:p>
        </w:tc>
      </w:tr>
      <w:tr w:rsidR="00AC4346" w:rsidRPr="00867255" w:rsidTr="009129D0">
        <w:tc>
          <w:tcPr>
            <w:tcW w:w="1101" w:type="dxa"/>
          </w:tcPr>
          <w:p w:rsidR="00AC4346" w:rsidRPr="00867255" w:rsidRDefault="00AC4346" w:rsidP="001E5F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72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7" w:type="dxa"/>
          </w:tcPr>
          <w:p w:rsidR="00AC4346" w:rsidRPr="00867255" w:rsidRDefault="00AC4346" w:rsidP="001E5F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72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МКОУ "Пеневичская основная общеобразовательная школа"</w:t>
            </w:r>
          </w:p>
        </w:tc>
        <w:tc>
          <w:tcPr>
            <w:tcW w:w="3475" w:type="dxa"/>
          </w:tcPr>
          <w:p w:rsidR="00AC4346" w:rsidRPr="00867255" w:rsidRDefault="00AC4346" w:rsidP="00CC46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72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20.05.2024 г.</w:t>
            </w:r>
          </w:p>
        </w:tc>
      </w:tr>
      <w:tr w:rsidR="00AC4346" w:rsidRPr="00867255" w:rsidTr="009129D0">
        <w:tc>
          <w:tcPr>
            <w:tcW w:w="1101" w:type="dxa"/>
          </w:tcPr>
          <w:p w:rsidR="00AC4346" w:rsidRPr="00867255" w:rsidRDefault="00AC4346" w:rsidP="001E5F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72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7" w:type="dxa"/>
          </w:tcPr>
          <w:p w:rsidR="00AC4346" w:rsidRPr="00867255" w:rsidRDefault="00AC4346" w:rsidP="001E5F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72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МКОУ "Нехочская основная общеобразовательная школа"</w:t>
            </w:r>
          </w:p>
        </w:tc>
        <w:tc>
          <w:tcPr>
            <w:tcW w:w="3475" w:type="dxa"/>
          </w:tcPr>
          <w:p w:rsidR="00AC4346" w:rsidRPr="00867255" w:rsidRDefault="00AC4346" w:rsidP="00CC46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72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20.06.2024 г.</w:t>
            </w:r>
          </w:p>
        </w:tc>
      </w:tr>
      <w:tr w:rsidR="00AC4346" w:rsidRPr="00867255" w:rsidTr="009129D0">
        <w:tc>
          <w:tcPr>
            <w:tcW w:w="1101" w:type="dxa"/>
          </w:tcPr>
          <w:p w:rsidR="00AC4346" w:rsidRPr="00867255" w:rsidRDefault="00AC4346" w:rsidP="001E5F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72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7" w:type="dxa"/>
          </w:tcPr>
          <w:p w:rsidR="00AC4346" w:rsidRPr="00867255" w:rsidRDefault="00AC4346" w:rsidP="001E5F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72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МКОУ "Колодясская начальная общеобразовательная школа</w:t>
            </w:r>
          </w:p>
        </w:tc>
        <w:tc>
          <w:tcPr>
            <w:tcW w:w="3475" w:type="dxa"/>
          </w:tcPr>
          <w:p w:rsidR="00AC4346" w:rsidRPr="00867255" w:rsidRDefault="00AC4346" w:rsidP="001E5F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72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22.07.2024 г.</w:t>
            </w:r>
          </w:p>
        </w:tc>
      </w:tr>
      <w:tr w:rsidR="00AC4346" w:rsidRPr="00867255" w:rsidTr="009129D0">
        <w:tc>
          <w:tcPr>
            <w:tcW w:w="1101" w:type="dxa"/>
          </w:tcPr>
          <w:p w:rsidR="00AC4346" w:rsidRPr="00867255" w:rsidRDefault="00AC4346" w:rsidP="001E5F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72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7" w:type="dxa"/>
          </w:tcPr>
          <w:p w:rsidR="00AC4346" w:rsidRPr="00867255" w:rsidRDefault="00AC4346" w:rsidP="001E5F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72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МКУК «Межпоселенческий центр культуры и досуга клубного типа Хвастовичского района»</w:t>
            </w:r>
          </w:p>
        </w:tc>
        <w:tc>
          <w:tcPr>
            <w:tcW w:w="3475" w:type="dxa"/>
          </w:tcPr>
          <w:p w:rsidR="00AC4346" w:rsidRPr="00867255" w:rsidRDefault="00AC4346" w:rsidP="00002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72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19.08.2024 г. </w:t>
            </w:r>
          </w:p>
        </w:tc>
      </w:tr>
    </w:tbl>
    <w:p w:rsidR="00AC4346" w:rsidRPr="002106EE" w:rsidRDefault="00AC4346" w:rsidP="00EF17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AC4346" w:rsidRPr="002106EE" w:rsidSect="00C8299D">
      <w:pgSz w:w="11906" w:h="16838"/>
      <w:pgMar w:top="993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31AD"/>
    <w:multiLevelType w:val="hybridMultilevel"/>
    <w:tmpl w:val="AEF463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BAD"/>
    <w:rsid w:val="000029B4"/>
    <w:rsid w:val="00011871"/>
    <w:rsid w:val="00034072"/>
    <w:rsid w:val="000834EA"/>
    <w:rsid w:val="000F38FF"/>
    <w:rsid w:val="001214E0"/>
    <w:rsid w:val="001A050F"/>
    <w:rsid w:val="001C260A"/>
    <w:rsid w:val="001C2C10"/>
    <w:rsid w:val="001E5FEF"/>
    <w:rsid w:val="001F6A8F"/>
    <w:rsid w:val="00204742"/>
    <w:rsid w:val="002106EE"/>
    <w:rsid w:val="002250AA"/>
    <w:rsid w:val="00232951"/>
    <w:rsid w:val="00235BAD"/>
    <w:rsid w:val="00241DEE"/>
    <w:rsid w:val="00255899"/>
    <w:rsid w:val="00260BC4"/>
    <w:rsid w:val="002629B8"/>
    <w:rsid w:val="002D6C9A"/>
    <w:rsid w:val="0031067E"/>
    <w:rsid w:val="003340EB"/>
    <w:rsid w:val="003C0611"/>
    <w:rsid w:val="003C0D83"/>
    <w:rsid w:val="003C741A"/>
    <w:rsid w:val="003E74D6"/>
    <w:rsid w:val="003F2469"/>
    <w:rsid w:val="003F5F9F"/>
    <w:rsid w:val="004310F4"/>
    <w:rsid w:val="00435F3A"/>
    <w:rsid w:val="0047383B"/>
    <w:rsid w:val="004A3157"/>
    <w:rsid w:val="004B2D69"/>
    <w:rsid w:val="004C2F4D"/>
    <w:rsid w:val="005365BA"/>
    <w:rsid w:val="005532B0"/>
    <w:rsid w:val="005655DA"/>
    <w:rsid w:val="00581D63"/>
    <w:rsid w:val="005F02FC"/>
    <w:rsid w:val="005F6CBA"/>
    <w:rsid w:val="0065016E"/>
    <w:rsid w:val="00665F04"/>
    <w:rsid w:val="00677C0C"/>
    <w:rsid w:val="00683766"/>
    <w:rsid w:val="006A32FF"/>
    <w:rsid w:val="006C1002"/>
    <w:rsid w:val="006E232F"/>
    <w:rsid w:val="007005F1"/>
    <w:rsid w:val="00716144"/>
    <w:rsid w:val="00727CE9"/>
    <w:rsid w:val="00740D2E"/>
    <w:rsid w:val="00741B3A"/>
    <w:rsid w:val="00792BA2"/>
    <w:rsid w:val="007B75D3"/>
    <w:rsid w:val="007F593E"/>
    <w:rsid w:val="00800EA0"/>
    <w:rsid w:val="00817F66"/>
    <w:rsid w:val="008236B4"/>
    <w:rsid w:val="00862D1C"/>
    <w:rsid w:val="00867255"/>
    <w:rsid w:val="0089381B"/>
    <w:rsid w:val="008A29B1"/>
    <w:rsid w:val="008A3C5D"/>
    <w:rsid w:val="008D08C0"/>
    <w:rsid w:val="009048A8"/>
    <w:rsid w:val="009129D0"/>
    <w:rsid w:val="00925352"/>
    <w:rsid w:val="00930B29"/>
    <w:rsid w:val="00933E9E"/>
    <w:rsid w:val="009513A4"/>
    <w:rsid w:val="00967462"/>
    <w:rsid w:val="009B5F76"/>
    <w:rsid w:val="009B7B0D"/>
    <w:rsid w:val="009E5F7B"/>
    <w:rsid w:val="009F4848"/>
    <w:rsid w:val="00A23676"/>
    <w:rsid w:val="00A27DF4"/>
    <w:rsid w:val="00A809F5"/>
    <w:rsid w:val="00AB1999"/>
    <w:rsid w:val="00AC4346"/>
    <w:rsid w:val="00AD07B8"/>
    <w:rsid w:val="00AE5840"/>
    <w:rsid w:val="00AF6537"/>
    <w:rsid w:val="00B60CF1"/>
    <w:rsid w:val="00B74A9E"/>
    <w:rsid w:val="00B96117"/>
    <w:rsid w:val="00BE1AE9"/>
    <w:rsid w:val="00BE302C"/>
    <w:rsid w:val="00C069CD"/>
    <w:rsid w:val="00C07E3C"/>
    <w:rsid w:val="00C4278D"/>
    <w:rsid w:val="00C46816"/>
    <w:rsid w:val="00C75751"/>
    <w:rsid w:val="00C8178F"/>
    <w:rsid w:val="00C8299D"/>
    <w:rsid w:val="00CC4601"/>
    <w:rsid w:val="00CD61E3"/>
    <w:rsid w:val="00D44AED"/>
    <w:rsid w:val="00D8191C"/>
    <w:rsid w:val="00D95EDE"/>
    <w:rsid w:val="00DB28D5"/>
    <w:rsid w:val="00E05F11"/>
    <w:rsid w:val="00E11731"/>
    <w:rsid w:val="00E32634"/>
    <w:rsid w:val="00E33841"/>
    <w:rsid w:val="00E44664"/>
    <w:rsid w:val="00E47B1B"/>
    <w:rsid w:val="00EB3B62"/>
    <w:rsid w:val="00EC52A5"/>
    <w:rsid w:val="00EF17E1"/>
    <w:rsid w:val="00EF223D"/>
    <w:rsid w:val="00F22E66"/>
    <w:rsid w:val="00F90861"/>
    <w:rsid w:val="00FB6C89"/>
    <w:rsid w:val="00FE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99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6C1002"/>
    <w:pPr>
      <w:spacing w:after="120" w:line="240" w:lineRule="auto"/>
      <w:jc w:val="both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C1002"/>
    <w:rPr>
      <w:rFonts w:ascii="Arial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C10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6C1002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table" w:styleId="TableGrid">
    <w:name w:val="Table Grid"/>
    <w:basedOn w:val="TableNormal"/>
    <w:uiPriority w:val="99"/>
    <w:rsid w:val="003106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829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C82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10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06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8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229</Words>
  <Characters>1308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Д.В. Амелин</cp:lastModifiedBy>
  <cp:revision>7</cp:revision>
  <cp:lastPrinted>2022-03-17T07:42:00Z</cp:lastPrinted>
  <dcterms:created xsi:type="dcterms:W3CDTF">2023-01-25T08:08:00Z</dcterms:created>
  <dcterms:modified xsi:type="dcterms:W3CDTF">2025-01-21T11:45:00Z</dcterms:modified>
</cp:coreProperties>
</file>